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511"/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3316"/>
        <w:gridCol w:w="5055"/>
      </w:tblGrid>
      <w:tr w:rsidR="00800D71" w:rsidRPr="007D4461" w:rsidTr="007D4461">
        <w:trPr>
          <w:trHeight w:val="1219"/>
        </w:trPr>
        <w:tc>
          <w:tcPr>
            <w:tcW w:w="3316" w:type="dxa"/>
            <w:shd w:val="clear" w:color="auto" w:fill="auto"/>
          </w:tcPr>
          <w:p w:rsidR="00800D71" w:rsidRPr="007D4461" w:rsidRDefault="00800D71" w:rsidP="00800D71">
            <w:pPr>
              <w:pStyle w:val="Address2"/>
              <w:rPr>
                <w:sz w:val="24"/>
                <w:szCs w:val="24"/>
              </w:rPr>
            </w:pPr>
          </w:p>
        </w:tc>
        <w:tc>
          <w:tcPr>
            <w:tcW w:w="5055" w:type="dxa"/>
            <w:shd w:val="clear" w:color="auto" w:fill="auto"/>
          </w:tcPr>
          <w:p w:rsidR="00800D71" w:rsidRPr="007D4461" w:rsidRDefault="00800D71" w:rsidP="00800D71">
            <w:pPr>
              <w:pStyle w:val="Address1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44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         </w:t>
            </w:r>
          </w:p>
          <w:p w:rsidR="00800D71" w:rsidRPr="007D4461" w:rsidRDefault="00800D71" w:rsidP="00800D71">
            <w:pPr>
              <w:pStyle w:val="Address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44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Phone </w:t>
            </w:r>
            <w:r w:rsidRPr="007D4461">
              <w:rPr>
                <w:rFonts w:ascii="Times New Roman" w:hAnsi="Times New Roman"/>
                <w:i/>
                <w:iCs/>
                <w:sz w:val="24"/>
                <w:szCs w:val="24"/>
              </w:rPr>
              <w:t>+</w:t>
            </w:r>
            <w:r w:rsidR="007D4461">
              <w:rPr>
                <w:rFonts w:ascii="Times New Roman" w:hAnsi="Times New Roman"/>
                <w:i/>
                <w:iCs/>
                <w:sz w:val="24"/>
                <w:szCs w:val="24"/>
              </w:rPr>
              <w:t>249926909440 - +249913707053</w:t>
            </w:r>
          </w:p>
          <w:p w:rsidR="00800D71" w:rsidRPr="007D4461" w:rsidRDefault="00800D71" w:rsidP="007D4461">
            <w:pPr>
              <w:pStyle w:val="Address1"/>
              <w:jc w:val="center"/>
              <w:rPr>
                <w:sz w:val="24"/>
                <w:szCs w:val="24"/>
              </w:rPr>
            </w:pPr>
            <w:r w:rsidRPr="007D44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E-mail </w:t>
            </w:r>
            <w:r w:rsidR="0092174A" w:rsidRPr="007D44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D4461">
              <w:rPr>
                <w:rFonts w:ascii="Times New Roman" w:hAnsi="Times New Roman"/>
                <w:i/>
                <w:iCs/>
                <w:sz w:val="24"/>
                <w:szCs w:val="24"/>
              </w:rPr>
              <w:t>ahmed_adam440@hotmail.com</w:t>
            </w:r>
          </w:p>
        </w:tc>
      </w:tr>
    </w:tbl>
    <w:p w:rsidR="00582860" w:rsidRPr="00B04A93" w:rsidRDefault="00800D71" w:rsidP="00F537A3">
      <w:pPr>
        <w:pStyle w:val="Name"/>
        <w:rPr>
          <w:rFonts w:ascii="Tahoma" w:hAnsi="Tahoma" w:cs="Tahoma"/>
          <w:b/>
          <w:bCs/>
          <w:sz w:val="32"/>
          <w:szCs w:val="32"/>
        </w:rPr>
      </w:pPr>
      <w:r w:rsidRPr="00B04A93">
        <w:rPr>
          <w:rFonts w:ascii="Tahoma" w:hAnsi="Tahoma" w:cs="Tahoma"/>
          <w:b/>
          <w:bCs/>
          <w:sz w:val="32"/>
          <w:szCs w:val="32"/>
        </w:rPr>
        <w:t>AHMED ADAM ABDALLA AHMED</w:t>
      </w:r>
    </w:p>
    <w:tbl>
      <w:tblPr>
        <w:tblW w:w="5398" w:type="pct"/>
        <w:tblLook w:val="0000"/>
      </w:tblPr>
      <w:tblGrid>
        <w:gridCol w:w="2088"/>
        <w:gridCol w:w="7471"/>
      </w:tblGrid>
      <w:tr w:rsidR="00582860" w:rsidRPr="00800D71" w:rsidTr="008E0B90">
        <w:trPr>
          <w:trHeight w:val="1655"/>
        </w:trPr>
        <w:tc>
          <w:tcPr>
            <w:tcW w:w="1092" w:type="pct"/>
            <w:shd w:val="clear" w:color="auto" w:fill="auto"/>
          </w:tcPr>
          <w:p w:rsidR="00582860" w:rsidRPr="00A43454" w:rsidRDefault="009C069E" w:rsidP="0092174A">
            <w:pPr>
              <w:pStyle w:val="SectionTitle"/>
            </w:pPr>
            <w:r w:rsidRPr="00A43454">
              <w:t xml:space="preserve">PERSONAL </w:t>
            </w:r>
            <w:r w:rsidR="007E7E7E" w:rsidRPr="00A43454">
              <w:t>INFORMATION’S</w:t>
            </w:r>
          </w:p>
          <w:p w:rsidR="00EE46EB" w:rsidRDefault="00EE46EB" w:rsidP="00EE46EB"/>
          <w:p w:rsidR="00EE46EB" w:rsidRPr="00EE46EB" w:rsidRDefault="00EE46EB" w:rsidP="00EE46EB"/>
        </w:tc>
        <w:tc>
          <w:tcPr>
            <w:tcW w:w="3908" w:type="pct"/>
            <w:shd w:val="clear" w:color="auto" w:fill="auto"/>
            <w:vAlign w:val="center"/>
          </w:tcPr>
          <w:p w:rsidR="00582860" w:rsidRPr="00800D71" w:rsidRDefault="0043316C" w:rsidP="00A05BDC">
            <w:pPr>
              <w:pStyle w:val="Achievement"/>
              <w:spacing w:after="0" w:line="240" w:lineRule="auto"/>
              <w:ind w:right="-14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00D71">
              <w:rPr>
                <w:rFonts w:ascii="Times New Roman" w:hAnsi="Times New Roman"/>
                <w:i/>
                <w:iCs/>
                <w:sz w:val="24"/>
                <w:szCs w:val="24"/>
              </w:rPr>
              <w:t>SINGLE</w:t>
            </w:r>
          </w:p>
          <w:p w:rsidR="00582860" w:rsidRPr="00800D71" w:rsidRDefault="00582860" w:rsidP="00A05BDC">
            <w:pPr>
              <w:pStyle w:val="Achievement"/>
              <w:spacing w:after="0" w:line="240" w:lineRule="auto"/>
              <w:ind w:right="-14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00D71">
              <w:rPr>
                <w:rFonts w:ascii="Times New Roman" w:hAnsi="Times New Roman"/>
                <w:i/>
                <w:iCs/>
                <w:sz w:val="24"/>
                <w:szCs w:val="24"/>
              </w:rPr>
              <w:t>SUDANESE</w:t>
            </w:r>
          </w:p>
          <w:p w:rsidR="00582860" w:rsidRPr="00800D71" w:rsidRDefault="009245BC" w:rsidP="00A05BDC">
            <w:pPr>
              <w:pStyle w:val="Achievement"/>
              <w:spacing w:after="0" w:line="240" w:lineRule="auto"/>
              <w:ind w:right="-14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22 JANUARY 1989</w:t>
            </w:r>
          </w:p>
        </w:tc>
      </w:tr>
      <w:tr w:rsidR="00582860" w:rsidRPr="00800D71" w:rsidTr="008E0B90">
        <w:trPr>
          <w:trHeight w:val="755"/>
        </w:trPr>
        <w:tc>
          <w:tcPr>
            <w:tcW w:w="1092" w:type="pct"/>
            <w:shd w:val="clear" w:color="auto" w:fill="auto"/>
          </w:tcPr>
          <w:p w:rsidR="00582860" w:rsidRPr="00A43454" w:rsidRDefault="00582860" w:rsidP="0092174A">
            <w:pPr>
              <w:pStyle w:val="SectionTitle"/>
            </w:pPr>
            <w:r w:rsidRPr="00A43454">
              <w:t>L</w:t>
            </w:r>
            <w:r w:rsidR="009C069E" w:rsidRPr="00A43454">
              <w:t>ANGUAGES</w:t>
            </w:r>
          </w:p>
        </w:tc>
        <w:tc>
          <w:tcPr>
            <w:tcW w:w="3908" w:type="pct"/>
            <w:shd w:val="clear" w:color="auto" w:fill="auto"/>
          </w:tcPr>
          <w:p w:rsidR="00676931" w:rsidRPr="0092174A" w:rsidRDefault="00676931" w:rsidP="00DA1C78">
            <w:pPr>
              <w:pStyle w:val="Achievement"/>
              <w:spacing w:line="240" w:lineRule="auto"/>
              <w:ind w:right="-14"/>
              <w:jc w:val="lef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Arabic as a Mother Tongue.</w:t>
            </w:r>
          </w:p>
          <w:p w:rsidR="00582860" w:rsidRPr="00800D71" w:rsidRDefault="00775D93" w:rsidP="00DA1C78">
            <w:pPr>
              <w:pStyle w:val="Achievement"/>
              <w:spacing w:line="240" w:lineRule="auto"/>
              <w:ind w:right="-14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E</w:t>
            </w:r>
            <w:r w:rsidR="00676931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nglish </w:t>
            </w: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F</w:t>
            </w:r>
            <w:r w:rsidR="00676931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luent </w:t>
            </w: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r w:rsidR="00676931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Speaking</w:t>
            </w: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&amp;</w:t>
            </w:r>
            <w:r w:rsidR="00676931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Writing</w:t>
            </w: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).</w:t>
            </w:r>
          </w:p>
        </w:tc>
      </w:tr>
      <w:tr w:rsidR="00582860" w:rsidRPr="00800D71" w:rsidTr="008E0B90">
        <w:trPr>
          <w:trHeight w:val="1745"/>
        </w:trPr>
        <w:tc>
          <w:tcPr>
            <w:tcW w:w="1092" w:type="pct"/>
            <w:shd w:val="clear" w:color="auto" w:fill="auto"/>
          </w:tcPr>
          <w:p w:rsidR="00DA1C78" w:rsidRPr="00A43454" w:rsidRDefault="00DA1C78" w:rsidP="0092174A">
            <w:pPr>
              <w:pStyle w:val="SectionTitle"/>
            </w:pPr>
          </w:p>
          <w:p w:rsidR="00582860" w:rsidRPr="00A43454" w:rsidRDefault="009C069E" w:rsidP="0092174A">
            <w:pPr>
              <w:pStyle w:val="SectionTitle"/>
            </w:pPr>
            <w:r w:rsidRPr="00A43454">
              <w:t>EDUCATION</w:t>
            </w:r>
          </w:p>
        </w:tc>
        <w:tc>
          <w:tcPr>
            <w:tcW w:w="3908" w:type="pct"/>
            <w:shd w:val="clear" w:color="auto" w:fill="auto"/>
          </w:tcPr>
          <w:p w:rsidR="00582860" w:rsidRPr="0092174A" w:rsidRDefault="00983ADF" w:rsidP="00DA1C78">
            <w:pPr>
              <w:pStyle w:val="CompanyName"/>
              <w:jc w:val="left"/>
            </w:pPr>
            <w:r w:rsidRPr="0092174A">
              <w:t xml:space="preserve">2008 – 2012 </w:t>
            </w:r>
            <w:r w:rsidR="00676931" w:rsidRPr="0092174A">
              <w:t xml:space="preserve"> </w:t>
            </w:r>
            <w:r w:rsidRPr="0092174A">
              <w:t>AL NE</w:t>
            </w:r>
            <w:r w:rsidR="005C0B82" w:rsidRPr="0092174A">
              <w:t>E</w:t>
            </w:r>
            <w:r w:rsidRPr="0092174A">
              <w:t>LAIN UNIVERSITY</w:t>
            </w:r>
          </w:p>
          <w:p w:rsidR="008B67BF" w:rsidRPr="0092174A" w:rsidRDefault="00582860" w:rsidP="00DA1C78">
            <w:pPr>
              <w:pStyle w:val="Achievement"/>
              <w:numPr>
                <w:ilvl w:val="0"/>
                <w:numId w:val="0"/>
              </w:numPr>
              <w:ind w:right="-18"/>
              <w:jc w:val="lef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2174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B.Sc</w:t>
            </w: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. (</w:t>
            </w:r>
            <w:r w:rsidR="00BB75FC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Honors</w:t>
            </w: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) </w:t>
            </w:r>
            <w:r w:rsidR="00C54065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in </w:t>
            </w:r>
            <w:r w:rsidR="000A3632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Environmental Studies</w:t>
            </w: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- </w:t>
            </w:r>
            <w:r w:rsidR="00676931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Faculty</w:t>
            </w: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676931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of</w:t>
            </w: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EC2171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Science and Technology</w:t>
            </w:r>
          </w:p>
          <w:p w:rsidR="00522FB6" w:rsidRDefault="00F85E32" w:rsidP="00DA1C78">
            <w:pPr>
              <w:pStyle w:val="Achievement"/>
              <w:numPr>
                <w:ilvl w:val="0"/>
                <w:numId w:val="0"/>
              </w:numPr>
              <w:ind w:right="-18"/>
              <w:jc w:val="left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F85E3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IOSH (Managing safety) Certified.</w:t>
            </w:r>
          </w:p>
          <w:p w:rsidR="00827B27" w:rsidRPr="00F85E32" w:rsidRDefault="00827B27" w:rsidP="00DA1C78">
            <w:pPr>
              <w:pStyle w:val="Achievement"/>
              <w:numPr>
                <w:ilvl w:val="0"/>
                <w:numId w:val="0"/>
              </w:numPr>
              <w:ind w:right="-18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NEBOSH (IGC1&amp; IGC2</w:t>
            </w:r>
            <w:r w:rsidR="008B6CA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) Certified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.</w:t>
            </w:r>
          </w:p>
          <w:p w:rsidR="00DA1C78" w:rsidRPr="007A1715" w:rsidRDefault="00DA1C78" w:rsidP="00DA1C78">
            <w:pPr>
              <w:pStyle w:val="Achievement"/>
              <w:numPr>
                <w:ilvl w:val="0"/>
                <w:numId w:val="0"/>
              </w:numPr>
              <w:ind w:right="-18"/>
              <w:jc w:val="lef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582860" w:rsidRPr="00800D71" w:rsidTr="008E0B90">
        <w:trPr>
          <w:trHeight w:val="1088"/>
        </w:trPr>
        <w:tc>
          <w:tcPr>
            <w:tcW w:w="1092" w:type="pct"/>
            <w:shd w:val="clear" w:color="auto" w:fill="auto"/>
          </w:tcPr>
          <w:p w:rsidR="00582860" w:rsidRPr="00A43454" w:rsidRDefault="00582860" w:rsidP="0092174A">
            <w:pPr>
              <w:pStyle w:val="SectionTitle"/>
            </w:pPr>
            <w:r w:rsidRPr="00A43454">
              <w:t>GRADUATION PROJECT</w:t>
            </w:r>
          </w:p>
        </w:tc>
        <w:tc>
          <w:tcPr>
            <w:tcW w:w="3908" w:type="pct"/>
            <w:shd w:val="clear" w:color="auto" w:fill="auto"/>
            <w:vAlign w:val="center"/>
          </w:tcPr>
          <w:p w:rsidR="003F5F36" w:rsidRPr="003F5F36" w:rsidRDefault="003F5F36" w:rsidP="003F5F36">
            <w:pP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Virtual Water T</w:t>
            </w:r>
            <w:r w:rsidRPr="003F5F36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rading in Sudan</w:t>
            </w:r>
          </w:p>
          <w:p w:rsidR="00DA1C78" w:rsidRPr="00DA1C78" w:rsidRDefault="003F5F36" w:rsidP="003F5F36">
            <w:pPr>
              <w:pStyle w:val="Objective"/>
              <w:spacing w:before="0"/>
              <w:ind w:right="-18"/>
            </w:pPr>
            <w:r w:rsidRPr="003F5F36">
              <w:rPr>
                <w:rFonts w:ascii="Times New Roman" w:hAnsi="Times New Roman"/>
                <w:i/>
                <w:iCs/>
                <w:sz w:val="26"/>
                <w:szCs w:val="26"/>
              </w:rPr>
              <w:t>(Agriculture and vet sector)</w:t>
            </w:r>
          </w:p>
        </w:tc>
      </w:tr>
      <w:tr w:rsidR="00582860" w:rsidRPr="00800D71" w:rsidTr="008E0B90">
        <w:trPr>
          <w:trHeight w:val="1647"/>
        </w:trPr>
        <w:tc>
          <w:tcPr>
            <w:tcW w:w="1092" w:type="pct"/>
            <w:shd w:val="clear" w:color="auto" w:fill="auto"/>
          </w:tcPr>
          <w:p w:rsidR="00582860" w:rsidRPr="00A43454" w:rsidRDefault="00582860" w:rsidP="0092174A">
            <w:pPr>
              <w:pStyle w:val="SectionTitle"/>
            </w:pPr>
            <w:r w:rsidRPr="00A43454">
              <w:t>SKILS</w:t>
            </w:r>
          </w:p>
        </w:tc>
        <w:tc>
          <w:tcPr>
            <w:tcW w:w="3908" w:type="pct"/>
            <w:shd w:val="clear" w:color="auto" w:fill="auto"/>
          </w:tcPr>
          <w:p w:rsidR="00690E45" w:rsidRPr="0092174A" w:rsidRDefault="00113666" w:rsidP="008E0B90">
            <w:pPr>
              <w:pStyle w:val="Objective"/>
              <w:numPr>
                <w:ilvl w:val="0"/>
                <w:numId w:val="11"/>
              </w:numPr>
              <w:spacing w:before="120" w:after="120" w:line="240" w:lineRule="auto"/>
              <w:ind w:left="317" w:right="-14" w:hanging="283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P</w:t>
            </w:r>
            <w:r w:rsidR="007F09A5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rofessio</w:t>
            </w:r>
            <w:r w:rsidR="00FB3D42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nal </w:t>
            </w:r>
            <w:r w:rsidR="00690E45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Microsoft Office Programs</w:t>
            </w:r>
            <w:r w:rsidR="001272AC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(Word, Excel, Power Point…etc)</w:t>
            </w:r>
          </w:p>
          <w:p w:rsidR="00690E45" w:rsidRDefault="00690E45" w:rsidP="008E0B90">
            <w:pPr>
              <w:pStyle w:val="BodyText"/>
              <w:numPr>
                <w:ilvl w:val="0"/>
                <w:numId w:val="11"/>
              </w:numPr>
              <w:spacing w:before="120" w:after="120" w:line="240" w:lineRule="auto"/>
              <w:ind w:left="304" w:right="-14" w:hanging="248"/>
              <w:jc w:val="lef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>Microsoft Internet Explorer.</w:t>
            </w:r>
          </w:p>
          <w:p w:rsidR="003E3CB8" w:rsidRPr="00800D71" w:rsidRDefault="003E3CB8" w:rsidP="008E0B90">
            <w:pPr>
              <w:pStyle w:val="BodyText"/>
              <w:numPr>
                <w:ilvl w:val="0"/>
                <w:numId w:val="11"/>
              </w:numPr>
              <w:spacing w:before="120" w:after="120" w:line="240" w:lineRule="auto"/>
              <w:ind w:left="304" w:right="-14" w:hanging="248"/>
              <w:jc w:val="lef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Driving license </w:t>
            </w:r>
          </w:p>
        </w:tc>
      </w:tr>
      <w:tr w:rsidR="00582860" w:rsidRPr="00800D71" w:rsidTr="008E0B90">
        <w:trPr>
          <w:trHeight w:val="2507"/>
        </w:trPr>
        <w:tc>
          <w:tcPr>
            <w:tcW w:w="1092" w:type="pct"/>
            <w:shd w:val="clear" w:color="auto" w:fill="auto"/>
          </w:tcPr>
          <w:p w:rsidR="007F65A4" w:rsidRPr="00A43454" w:rsidRDefault="007F65A4" w:rsidP="008E0B90">
            <w:pPr>
              <w:pStyle w:val="SectionTitle"/>
            </w:pPr>
          </w:p>
          <w:p w:rsidR="00EE46EB" w:rsidRPr="00A43454" w:rsidRDefault="00582860" w:rsidP="008E0B90">
            <w:pPr>
              <w:pStyle w:val="SectionTitle"/>
            </w:pPr>
            <w:r w:rsidRPr="00A43454">
              <w:t>TRAINING COURSES</w:t>
            </w:r>
          </w:p>
          <w:p w:rsidR="00582860" w:rsidRPr="00EE46EB" w:rsidRDefault="00582860" w:rsidP="008E0B90"/>
        </w:tc>
        <w:tc>
          <w:tcPr>
            <w:tcW w:w="3908" w:type="pct"/>
            <w:shd w:val="clear" w:color="auto" w:fill="auto"/>
          </w:tcPr>
          <w:p w:rsidR="00DA1C78" w:rsidRPr="00DA1C78" w:rsidRDefault="00DA1C78" w:rsidP="008E0B90"/>
          <w:p w:rsidR="00053E6A" w:rsidRDefault="00743F37" w:rsidP="008E0B90">
            <w:pPr>
              <w:pStyle w:val="Objective"/>
              <w:ind w:right="-18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July 2013 – Sep </w:t>
            </w:r>
            <w:r w:rsidR="00875159" w:rsidRPr="0092174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2013</w:t>
            </w:r>
            <w:r w:rsidR="00875159" w:rsidRPr="0092174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Trained in Sudanese Thermal Power Generating Company (STPG),</w:t>
            </w:r>
            <w:r w:rsidR="00506E9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in occupational </w:t>
            </w:r>
            <w:r w:rsidR="002A20D5">
              <w:rPr>
                <w:rFonts w:ascii="Times New Roman" w:hAnsi="Times New Roman"/>
                <w:i/>
                <w:iCs/>
                <w:sz w:val="26"/>
                <w:szCs w:val="26"/>
              </w:rPr>
              <w:t>Health &amp; Safety</w:t>
            </w:r>
            <w:r w:rsidR="00506E9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3E3CB8">
              <w:rPr>
                <w:rFonts w:ascii="Times New Roman" w:hAnsi="Times New Roman"/>
                <w:i/>
                <w:iCs/>
                <w:sz w:val="26"/>
                <w:szCs w:val="26"/>
              </w:rPr>
              <w:t>and Environment (HSE)</w:t>
            </w:r>
            <w:r w:rsidR="002A20D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Department.</w:t>
            </w:r>
          </w:p>
          <w:p w:rsidR="00D24826" w:rsidRPr="00053E6A" w:rsidRDefault="00053E6A" w:rsidP="00827B27">
            <w:pPr>
              <w:pStyle w:val="BodyText"/>
              <w:jc w:val="left"/>
            </w:pPr>
            <w:r w:rsidRPr="00743F37">
              <w:rPr>
                <w:rFonts w:ascii="Times New Roman" w:hAnsi="Times New Roman"/>
                <w:b/>
                <w:bCs/>
                <w:i/>
                <w:iCs/>
                <w:spacing w:val="0"/>
                <w:sz w:val="26"/>
                <w:szCs w:val="26"/>
              </w:rPr>
              <w:t xml:space="preserve">Jan – </w:t>
            </w:r>
            <w:r w:rsidR="00743F37" w:rsidRPr="00743F37">
              <w:rPr>
                <w:rFonts w:ascii="Times New Roman" w:hAnsi="Times New Roman"/>
                <w:b/>
                <w:bCs/>
                <w:i/>
                <w:iCs/>
                <w:spacing w:val="0"/>
                <w:sz w:val="26"/>
                <w:szCs w:val="26"/>
              </w:rPr>
              <w:t>April</w:t>
            </w:r>
            <w:r w:rsidRPr="00743F37">
              <w:rPr>
                <w:rFonts w:ascii="Times New Roman" w:hAnsi="Times New Roman"/>
                <w:i/>
                <w:iCs/>
                <w:spacing w:val="0"/>
                <w:sz w:val="26"/>
                <w:szCs w:val="26"/>
              </w:rPr>
              <w:t xml:space="preserve"> </w:t>
            </w:r>
            <w:r w:rsidRPr="00743F37">
              <w:rPr>
                <w:rFonts w:ascii="Times New Roman" w:hAnsi="Times New Roman"/>
                <w:b/>
                <w:bCs/>
                <w:i/>
                <w:iCs/>
                <w:spacing w:val="0"/>
                <w:sz w:val="26"/>
                <w:szCs w:val="26"/>
              </w:rPr>
              <w:t>2016</w:t>
            </w:r>
            <w:r w:rsidRPr="00743F37">
              <w:rPr>
                <w:rFonts w:ascii="Times New Roman" w:hAnsi="Times New Roman"/>
                <w:i/>
                <w:iCs/>
                <w:spacing w:val="0"/>
                <w:sz w:val="26"/>
                <w:szCs w:val="26"/>
              </w:rPr>
              <w:t xml:space="preserve"> </w:t>
            </w:r>
            <w:r w:rsidR="00003025">
              <w:rPr>
                <w:rFonts w:ascii="Times New Roman" w:hAnsi="Times New Roman"/>
                <w:i/>
                <w:iCs/>
                <w:spacing w:val="0"/>
                <w:sz w:val="26"/>
                <w:szCs w:val="26"/>
              </w:rPr>
              <w:t xml:space="preserve">studied </w:t>
            </w:r>
            <w:r w:rsidR="00743F37" w:rsidRPr="00743F37">
              <w:rPr>
                <w:rFonts w:ascii="Times New Roman" w:hAnsi="Times New Roman"/>
                <w:i/>
                <w:iCs/>
                <w:spacing w:val="0"/>
                <w:sz w:val="26"/>
                <w:szCs w:val="26"/>
              </w:rPr>
              <w:t>Pharmaceutical</w:t>
            </w:r>
            <w:r w:rsidRPr="00743F37">
              <w:rPr>
                <w:rFonts w:ascii="Times New Roman" w:hAnsi="Times New Roman"/>
                <w:i/>
                <w:iCs/>
                <w:spacing w:val="0"/>
                <w:sz w:val="26"/>
                <w:szCs w:val="26"/>
              </w:rPr>
              <w:t xml:space="preserve"> diploma certificate</w:t>
            </w:r>
            <w:r w:rsidR="002C1BAD">
              <w:t>.</w:t>
            </w:r>
          </w:p>
        </w:tc>
      </w:tr>
      <w:tr w:rsidR="004B74F1" w:rsidRPr="00800D71" w:rsidTr="008E0B90">
        <w:trPr>
          <w:trHeight w:val="2559"/>
        </w:trPr>
        <w:tc>
          <w:tcPr>
            <w:tcW w:w="1092" w:type="pct"/>
            <w:shd w:val="clear" w:color="auto" w:fill="auto"/>
          </w:tcPr>
          <w:p w:rsidR="00C30084" w:rsidRDefault="00C30084" w:rsidP="00C30084">
            <w:pP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</w:p>
          <w:p w:rsidR="004B74F1" w:rsidRPr="00A43454" w:rsidRDefault="00C30084" w:rsidP="00C30084">
            <w:r w:rsidRPr="00C3008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EXPERIENCES</w:t>
            </w:r>
          </w:p>
        </w:tc>
        <w:tc>
          <w:tcPr>
            <w:tcW w:w="3908" w:type="pct"/>
            <w:shd w:val="clear" w:color="auto" w:fill="auto"/>
            <w:vAlign w:val="bottom"/>
          </w:tcPr>
          <w:p w:rsidR="004B74F1" w:rsidRDefault="00743F37" w:rsidP="00743F37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Dec/2013 – Dec</w:t>
            </w:r>
            <w:r w:rsidR="004B74F1" w:rsidRPr="00A05BDC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/2014</w:t>
            </w:r>
            <w:r w:rsidR="004B74F1" w:rsidRPr="00A05BD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worked national service period in Sudanese Thermal Power Generating company </w:t>
            </w:r>
            <w:r w:rsidR="004B74F1">
              <w:rPr>
                <w:rFonts w:ascii="Times New Roman" w:hAnsi="Times New Roman"/>
                <w:i/>
                <w:iCs/>
                <w:sz w:val="26"/>
                <w:szCs w:val="26"/>
              </w:rPr>
              <w:t>as HSE officer.</w:t>
            </w:r>
          </w:p>
          <w:p w:rsidR="00053E6A" w:rsidRDefault="007D4461" w:rsidP="00053E6A">
            <w:pPr>
              <w:spacing w:line="276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Pharmacology </w:t>
            </w:r>
          </w:p>
          <w:p w:rsidR="00053E6A" w:rsidRDefault="00743F37" w:rsidP="00114645">
            <w:pPr>
              <w:spacing w:line="276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Dec /</w:t>
            </w:r>
            <w:r w:rsidR="00053E6A" w:rsidRPr="00053E6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2014 –</w:t>
            </w:r>
            <w:r w:rsidR="0011464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Mars/</w:t>
            </w:r>
            <w:r w:rsidR="00053E6A" w:rsidRPr="00053E6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201</w:t>
            </w:r>
            <w:r w:rsidR="0011464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7</w:t>
            </w:r>
            <w:r w:rsidR="006A42D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worked</w:t>
            </w:r>
            <w:r w:rsidR="00053E6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8B6CA9">
              <w:rPr>
                <w:rFonts w:ascii="Times New Roman" w:hAnsi="Times New Roman"/>
                <w:i/>
                <w:iCs/>
                <w:sz w:val="26"/>
                <w:szCs w:val="26"/>
              </w:rPr>
              <w:t>as sales coordinator at MARWACO co</w:t>
            </w:r>
            <w:r w:rsidR="00053E6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mmercial Enterprise </w:t>
            </w:r>
          </w:p>
          <w:p w:rsidR="006A42DB" w:rsidRDefault="006A42DB" w:rsidP="006A42DB">
            <w:pPr>
              <w:spacing w:line="276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A42D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Mars/2017 – Mars/2018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worked at collection representative at MARWACO commercial Enterprise.</w:t>
            </w:r>
          </w:p>
          <w:p w:rsidR="006A42DB" w:rsidRDefault="006A42DB" w:rsidP="006A42DB">
            <w:pPr>
              <w:spacing w:line="276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A42D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Mars/2018 – Up to date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working in sales administrative  at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lastRenderedPageBreak/>
              <w:t>MARWACO commercial Enterprise</w:t>
            </w:r>
          </w:p>
          <w:p w:rsidR="006A42DB" w:rsidRPr="00A05BDC" w:rsidRDefault="006A42DB" w:rsidP="00114645">
            <w:pPr>
              <w:spacing w:line="276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4B74F1" w:rsidRPr="00DA1C78" w:rsidRDefault="004B74F1" w:rsidP="00C30084"/>
          <w:p w:rsidR="004B74F1" w:rsidRPr="00DA1C78" w:rsidRDefault="004B74F1" w:rsidP="00C30084"/>
          <w:p w:rsidR="004B74F1" w:rsidRPr="00DA1C78" w:rsidRDefault="004B74F1" w:rsidP="00C30084"/>
        </w:tc>
      </w:tr>
      <w:tr w:rsidR="00582860" w:rsidRPr="00800D71" w:rsidTr="008E0B90">
        <w:trPr>
          <w:trHeight w:val="1780"/>
        </w:trPr>
        <w:tc>
          <w:tcPr>
            <w:tcW w:w="1092" w:type="pct"/>
            <w:shd w:val="clear" w:color="auto" w:fill="auto"/>
          </w:tcPr>
          <w:p w:rsidR="00582860" w:rsidRPr="0092174A" w:rsidRDefault="00582860" w:rsidP="0092174A">
            <w:pPr>
              <w:pStyle w:val="SectionTitle"/>
            </w:pPr>
            <w:r w:rsidRPr="0092174A">
              <w:lastRenderedPageBreak/>
              <w:t>R</w:t>
            </w:r>
            <w:r w:rsidR="002D5BC2" w:rsidRPr="0092174A">
              <w:t>EFERENCES</w:t>
            </w:r>
          </w:p>
        </w:tc>
        <w:tc>
          <w:tcPr>
            <w:tcW w:w="3908" w:type="pct"/>
            <w:shd w:val="clear" w:color="auto" w:fill="auto"/>
            <w:vAlign w:val="center"/>
          </w:tcPr>
          <w:p w:rsidR="007A1715" w:rsidRPr="001728B7" w:rsidRDefault="007A1715" w:rsidP="007A1715">
            <w:pPr>
              <w:pStyle w:val="BodyText"/>
              <w:spacing w:after="0" w:line="240" w:lineRule="auto"/>
              <w:ind w:right="-14"/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</w:pPr>
            <w:r w:rsidRPr="001728B7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-</w:t>
            </w:r>
            <w:r w:rsidR="00236FBF" w:rsidRPr="001728B7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Dr.</w:t>
            </w:r>
            <w:r w:rsidR="002C16EF" w:rsidRPr="001728B7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</w:t>
            </w:r>
            <w:r w:rsidR="00236FBF" w:rsidRPr="001728B7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Eng. Samir N. Hag Ibrahim</w:t>
            </w:r>
            <w:r w:rsidR="00800A32" w:rsidRPr="001728B7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</w:t>
            </w:r>
            <w:r w:rsidR="00800D71" w:rsidRPr="001728B7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 xml:space="preserve">Khartoum - </w:t>
            </w:r>
            <w:r w:rsidR="00800A32" w:rsidRPr="001728B7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 xml:space="preserve">Sudan ( Neelain University) </w:t>
            </w:r>
          </w:p>
          <w:p w:rsidR="007A1715" w:rsidRPr="001728B7" w:rsidRDefault="00800D71" w:rsidP="007F65A4">
            <w:pPr>
              <w:pStyle w:val="BodyText"/>
              <w:spacing w:after="0" w:line="240" w:lineRule="auto"/>
              <w:ind w:right="-14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728B7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>Mobile</w:t>
            </w:r>
            <w:r w:rsidR="00625C7C" w:rsidRPr="001728B7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 xml:space="preserve">: </w:t>
            </w:r>
            <w:r w:rsidR="00625C7C" w:rsidRPr="001728B7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>+249911 90 11 33</w:t>
            </w:r>
          </w:p>
          <w:p w:rsidR="005321EA" w:rsidRDefault="00133B36" w:rsidP="007A1715">
            <w:pPr>
              <w:pStyle w:val="BodyText"/>
              <w:spacing w:after="0" w:line="240" w:lineRule="auto"/>
              <w:ind w:right="-14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728B7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</w:t>
            </w:r>
            <w:r w:rsidR="00FA62E8" w:rsidRPr="001728B7">
              <w:rPr>
                <w:rFonts w:ascii="Times New Roman" w:hAnsi="Times New Roman"/>
                <w:b/>
                <w:bCs/>
                <w:i/>
                <w:iCs/>
                <w:spacing w:val="0"/>
                <w:sz w:val="22"/>
                <w:szCs w:val="22"/>
              </w:rPr>
              <w:t xml:space="preserve"> </w:t>
            </w:r>
            <w:r w:rsidRPr="001728B7">
              <w:rPr>
                <w:rFonts w:ascii="Times New Roman" w:hAnsi="Times New Roman"/>
                <w:i/>
                <w:iCs/>
                <w:spacing w:val="0"/>
                <w:sz w:val="22"/>
                <w:szCs w:val="22"/>
              </w:rPr>
              <w:t xml:space="preserve">Email: </w:t>
            </w:r>
            <w:hyperlink r:id="rId7" w:history="1">
              <w:r w:rsidRPr="001728B7">
                <w:rPr>
                  <w:rFonts w:ascii="Times New Roman" w:hAnsi="Times New Roman"/>
                  <w:i/>
                  <w:iCs/>
                  <w:spacing w:val="0"/>
                  <w:sz w:val="22"/>
                  <w:szCs w:val="22"/>
                </w:rPr>
                <w:t>s.hagibrahim@gmail.com</w:t>
              </w:r>
            </w:hyperlink>
          </w:p>
          <w:p w:rsidR="00983CAC" w:rsidRPr="001728B7" w:rsidRDefault="00983CAC" w:rsidP="007A1715">
            <w:pPr>
              <w:pStyle w:val="BodyText"/>
              <w:spacing w:after="0" w:line="240" w:lineRule="auto"/>
              <w:ind w:right="-14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7A1715" w:rsidRPr="001728B7" w:rsidRDefault="002C16EF" w:rsidP="00800D71">
            <w:pPr>
              <w:tabs>
                <w:tab w:val="left" w:pos="126"/>
                <w:tab w:val="center" w:pos="4153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728B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  <w:r w:rsidR="007A1715" w:rsidRPr="001728B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A62E8" w:rsidRPr="001728B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Dr. Abd Elgadir Elfadil Abd Elgadir</w:t>
            </w:r>
            <w:r w:rsidR="00347739" w:rsidRPr="001728B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33B36" w:rsidRPr="001728B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47739" w:rsidRPr="001728B7">
              <w:rPr>
                <w:rFonts w:ascii="Times New Roman" w:hAnsi="Times New Roman"/>
                <w:i/>
                <w:iCs/>
                <w:sz w:val="22"/>
                <w:szCs w:val="22"/>
              </w:rPr>
              <w:t>Alnee</w:t>
            </w:r>
            <w:r w:rsidR="00133B36" w:rsidRPr="001728B7">
              <w:rPr>
                <w:rFonts w:ascii="Times New Roman" w:hAnsi="Times New Roman"/>
                <w:i/>
                <w:iCs/>
                <w:sz w:val="22"/>
                <w:szCs w:val="22"/>
              </w:rPr>
              <w:t>lain University, Khartoum Sudan</w:t>
            </w:r>
            <w:r w:rsidR="00EE4FEE" w:rsidRPr="001728B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</w:t>
            </w:r>
          </w:p>
          <w:p w:rsidR="007A1715" w:rsidRPr="001728B7" w:rsidRDefault="00EE4FEE" w:rsidP="00800D71">
            <w:pPr>
              <w:tabs>
                <w:tab w:val="left" w:pos="126"/>
                <w:tab w:val="center" w:pos="4153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728B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</w:t>
            </w:r>
            <w:r w:rsidR="00133B36" w:rsidRPr="001728B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728B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Tel. cell: </w:t>
            </w:r>
            <w:r w:rsidRPr="001728B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+249912336119</w:t>
            </w:r>
            <w:r w:rsidRPr="001728B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</w:t>
            </w:r>
          </w:p>
          <w:p w:rsidR="00FA62E8" w:rsidRPr="002C16EF" w:rsidRDefault="00EE4FEE" w:rsidP="002C16EF">
            <w:pPr>
              <w:tabs>
                <w:tab w:val="left" w:pos="126"/>
                <w:tab w:val="center" w:pos="4153"/>
              </w:tabs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728B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E-mail: elfadil@hotmail.com</w:t>
            </w:r>
          </w:p>
        </w:tc>
      </w:tr>
    </w:tbl>
    <w:p w:rsidR="00F50674" w:rsidRDefault="00F50674" w:rsidP="00582CCD"/>
    <w:sectPr w:rsidR="00F50674" w:rsidSect="00690E45">
      <w:pgSz w:w="11907" w:h="16839" w:code="9"/>
      <w:pgMar w:top="1440" w:right="1627" w:bottom="1440" w:left="1642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544" w:rsidRDefault="00AB1544" w:rsidP="00582CCD">
      <w:r>
        <w:separator/>
      </w:r>
    </w:p>
  </w:endnote>
  <w:endnote w:type="continuationSeparator" w:id="1">
    <w:p w:rsidR="00AB1544" w:rsidRDefault="00AB1544" w:rsidP="00582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544" w:rsidRDefault="00AB1544" w:rsidP="00582CCD">
      <w:r>
        <w:separator/>
      </w:r>
    </w:p>
  </w:footnote>
  <w:footnote w:type="continuationSeparator" w:id="1">
    <w:p w:rsidR="00AB1544" w:rsidRDefault="00AB1544" w:rsidP="00582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D4B"/>
    <w:multiLevelType w:val="hybridMultilevel"/>
    <w:tmpl w:val="2DDA9264"/>
    <w:lvl w:ilvl="0" w:tplc="A5D0B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B5EE9"/>
    <w:multiLevelType w:val="hybridMultilevel"/>
    <w:tmpl w:val="BE66E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05F99"/>
    <w:multiLevelType w:val="hybridMultilevel"/>
    <w:tmpl w:val="F9BC2812"/>
    <w:lvl w:ilvl="0" w:tplc="7474034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82EC0"/>
    <w:multiLevelType w:val="singleLevel"/>
    <w:tmpl w:val="04010005"/>
    <w:lvl w:ilvl="0">
      <w:start w:val="1"/>
      <w:numFmt w:val="bullet"/>
      <w:lvlText w:val="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4">
    <w:nsid w:val="1CC55C33"/>
    <w:multiLevelType w:val="hybridMultilevel"/>
    <w:tmpl w:val="801C17DE"/>
    <w:lvl w:ilvl="0" w:tplc="24EA8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A5406"/>
    <w:multiLevelType w:val="hybridMultilevel"/>
    <w:tmpl w:val="2F50975E"/>
    <w:lvl w:ilvl="0" w:tplc="04090005">
      <w:start w:val="1"/>
      <w:numFmt w:val="bullet"/>
      <w:lvlText w:val=""/>
      <w:lvlJc w:val="left"/>
      <w:pPr>
        <w:ind w:left="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35EF"/>
    <w:multiLevelType w:val="hybridMultilevel"/>
    <w:tmpl w:val="964A1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A2AFE"/>
    <w:multiLevelType w:val="hybridMultilevel"/>
    <w:tmpl w:val="732A7BF4"/>
    <w:lvl w:ilvl="0" w:tplc="48C89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FA"/>
    <w:multiLevelType w:val="hybridMultilevel"/>
    <w:tmpl w:val="D37E1AE2"/>
    <w:lvl w:ilvl="0" w:tplc="D152CCDE">
      <w:start w:val="1"/>
      <w:numFmt w:val="bullet"/>
      <w:lvlText w:val=""/>
      <w:lvlJc w:val="left"/>
      <w:pPr>
        <w:ind w:left="1257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9">
    <w:nsid w:val="3DBC1439"/>
    <w:multiLevelType w:val="singleLevel"/>
    <w:tmpl w:val="04010005"/>
    <w:lvl w:ilvl="0">
      <w:start w:val="1"/>
      <w:numFmt w:val="bullet"/>
      <w:lvlText w:val=""/>
      <w:lvlJc w:val="center"/>
      <w:pPr>
        <w:tabs>
          <w:tab w:val="num" w:pos="450"/>
        </w:tabs>
        <w:ind w:left="162" w:right="360" w:hanging="72"/>
      </w:pPr>
      <w:rPr>
        <w:rFonts w:ascii="Wingdings" w:hAnsi="Wingdings" w:hint="default"/>
      </w:rPr>
    </w:lvl>
  </w:abstractNum>
  <w:abstractNum w:abstractNumId="10">
    <w:nsid w:val="4A921AAE"/>
    <w:multiLevelType w:val="hybridMultilevel"/>
    <w:tmpl w:val="5C7EB936"/>
    <w:lvl w:ilvl="0" w:tplc="E988A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F2E8C"/>
    <w:multiLevelType w:val="hybridMultilevel"/>
    <w:tmpl w:val="BB92574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2">
    <w:nsid w:val="52F97371"/>
    <w:multiLevelType w:val="hybridMultilevel"/>
    <w:tmpl w:val="20524F74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5C336B8B"/>
    <w:multiLevelType w:val="singleLevel"/>
    <w:tmpl w:val="04010005"/>
    <w:lvl w:ilvl="0">
      <w:start w:val="1"/>
      <w:numFmt w:val="bullet"/>
      <w:lvlText w:val="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14">
    <w:nsid w:val="5C9E717C"/>
    <w:multiLevelType w:val="hybridMultilevel"/>
    <w:tmpl w:val="F2DA32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748"/>
    <w:multiLevelType w:val="hybridMultilevel"/>
    <w:tmpl w:val="903A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34DF2"/>
    <w:multiLevelType w:val="hybridMultilevel"/>
    <w:tmpl w:val="B896D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8">
    <w:nsid w:val="6BCF356B"/>
    <w:multiLevelType w:val="hybridMultilevel"/>
    <w:tmpl w:val="8DD23FFA"/>
    <w:lvl w:ilvl="0" w:tplc="F6CCBC2C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B4DEB"/>
    <w:multiLevelType w:val="hybridMultilevel"/>
    <w:tmpl w:val="D8D880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C11DB"/>
    <w:multiLevelType w:val="hybridMultilevel"/>
    <w:tmpl w:val="E9A05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735AB5"/>
    <w:multiLevelType w:val="hybridMultilevel"/>
    <w:tmpl w:val="42E01C0E"/>
    <w:lvl w:ilvl="0" w:tplc="AE7E8852">
      <w:numFmt w:val="bullet"/>
      <w:lvlText w:val="-"/>
      <w:lvlJc w:val="left"/>
      <w:pPr>
        <w:tabs>
          <w:tab w:val="num" w:pos="648"/>
        </w:tabs>
        <w:ind w:left="648" w:right="648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368"/>
        </w:tabs>
        <w:ind w:left="1368" w:right="1368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088"/>
        </w:tabs>
        <w:ind w:left="2088" w:right="2088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08"/>
        </w:tabs>
        <w:ind w:left="2808" w:right="2808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528"/>
        </w:tabs>
        <w:ind w:left="3528" w:right="3528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248"/>
        </w:tabs>
        <w:ind w:left="4248" w:right="4248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968"/>
        </w:tabs>
        <w:ind w:left="4968" w:right="4968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688"/>
        </w:tabs>
        <w:ind w:left="5688" w:right="5688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08"/>
        </w:tabs>
        <w:ind w:left="6408" w:right="6408" w:hanging="360"/>
      </w:pPr>
      <w:rPr>
        <w:rFonts w:ascii="Wingdings" w:hAnsi="Wingdings" w:hint="default"/>
      </w:rPr>
    </w:lvl>
  </w:abstractNum>
  <w:abstractNum w:abstractNumId="22">
    <w:nsid w:val="7CF762B1"/>
    <w:multiLevelType w:val="singleLevel"/>
    <w:tmpl w:val="04010005"/>
    <w:lvl w:ilvl="0">
      <w:start w:val="1"/>
      <w:numFmt w:val="bullet"/>
      <w:lvlText w:val="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22"/>
  </w:num>
  <w:num w:numId="5">
    <w:abstractNumId w:val="3"/>
  </w:num>
  <w:num w:numId="6">
    <w:abstractNumId w:val="21"/>
  </w:num>
  <w:num w:numId="7">
    <w:abstractNumId w:val="18"/>
  </w:num>
  <w:num w:numId="8">
    <w:abstractNumId w:val="8"/>
  </w:num>
  <w:num w:numId="9">
    <w:abstractNumId w:val="11"/>
  </w:num>
  <w:num w:numId="10">
    <w:abstractNumId w:val="15"/>
  </w:num>
  <w:num w:numId="11">
    <w:abstractNumId w:val="5"/>
  </w:num>
  <w:num w:numId="12">
    <w:abstractNumId w:val="16"/>
  </w:num>
  <w:num w:numId="13">
    <w:abstractNumId w:val="6"/>
  </w:num>
  <w:num w:numId="14">
    <w:abstractNumId w:val="20"/>
  </w:num>
  <w:num w:numId="15">
    <w:abstractNumId w:val="17"/>
  </w:num>
  <w:num w:numId="16">
    <w:abstractNumId w:val="12"/>
  </w:num>
  <w:num w:numId="17">
    <w:abstractNumId w:val="0"/>
  </w:num>
  <w:num w:numId="18">
    <w:abstractNumId w:val="14"/>
  </w:num>
  <w:num w:numId="19">
    <w:abstractNumId w:val="2"/>
  </w:num>
  <w:num w:numId="20">
    <w:abstractNumId w:val="7"/>
  </w:num>
  <w:num w:numId="21">
    <w:abstractNumId w:val="1"/>
  </w:num>
  <w:num w:numId="22">
    <w:abstractNumId w:val="10"/>
  </w:num>
  <w:num w:numId="23">
    <w:abstractNumId w:val="19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iResumeStyle" w:val="0"/>
  </w:docVars>
  <w:rsids>
    <w:rsidRoot w:val="00582860"/>
    <w:rsid w:val="00003025"/>
    <w:rsid w:val="000042EC"/>
    <w:rsid w:val="00021AEB"/>
    <w:rsid w:val="0003479E"/>
    <w:rsid w:val="000438A7"/>
    <w:rsid w:val="000438F1"/>
    <w:rsid w:val="00053E6A"/>
    <w:rsid w:val="0005743D"/>
    <w:rsid w:val="0007130B"/>
    <w:rsid w:val="00093716"/>
    <w:rsid w:val="000A299A"/>
    <w:rsid w:val="000A3632"/>
    <w:rsid w:val="000B35ED"/>
    <w:rsid w:val="000B549E"/>
    <w:rsid w:val="000B62BB"/>
    <w:rsid w:val="000B74E6"/>
    <w:rsid w:val="000D4168"/>
    <w:rsid w:val="000E5BA0"/>
    <w:rsid w:val="000E713E"/>
    <w:rsid w:val="001041AB"/>
    <w:rsid w:val="00113666"/>
    <w:rsid w:val="00114645"/>
    <w:rsid w:val="00114BB5"/>
    <w:rsid w:val="00117815"/>
    <w:rsid w:val="001272AC"/>
    <w:rsid w:val="00133B36"/>
    <w:rsid w:val="0016645E"/>
    <w:rsid w:val="001728B7"/>
    <w:rsid w:val="00193555"/>
    <w:rsid w:val="0019713B"/>
    <w:rsid w:val="001A4BE5"/>
    <w:rsid w:val="001D0C1C"/>
    <w:rsid w:val="001D371C"/>
    <w:rsid w:val="00202FEF"/>
    <w:rsid w:val="00203FE5"/>
    <w:rsid w:val="002249E2"/>
    <w:rsid w:val="00236FBF"/>
    <w:rsid w:val="00282E36"/>
    <w:rsid w:val="00297CEC"/>
    <w:rsid w:val="002A20D5"/>
    <w:rsid w:val="002B4D8E"/>
    <w:rsid w:val="002C16EF"/>
    <w:rsid w:val="002C1BAD"/>
    <w:rsid w:val="002D0377"/>
    <w:rsid w:val="002D5BC2"/>
    <w:rsid w:val="00317B0E"/>
    <w:rsid w:val="003207DC"/>
    <w:rsid w:val="00325A25"/>
    <w:rsid w:val="00340BB7"/>
    <w:rsid w:val="003460A9"/>
    <w:rsid w:val="00347378"/>
    <w:rsid w:val="00347739"/>
    <w:rsid w:val="00363486"/>
    <w:rsid w:val="003A7BA1"/>
    <w:rsid w:val="003D322D"/>
    <w:rsid w:val="003E3CB8"/>
    <w:rsid w:val="003E77E5"/>
    <w:rsid w:val="003F2599"/>
    <w:rsid w:val="003F31E7"/>
    <w:rsid w:val="003F5F36"/>
    <w:rsid w:val="0042460F"/>
    <w:rsid w:val="0043316C"/>
    <w:rsid w:val="004411C0"/>
    <w:rsid w:val="0044158D"/>
    <w:rsid w:val="0047116A"/>
    <w:rsid w:val="004749FD"/>
    <w:rsid w:val="004A671E"/>
    <w:rsid w:val="004A736D"/>
    <w:rsid w:val="004B74F1"/>
    <w:rsid w:val="004C1C68"/>
    <w:rsid w:val="004D1AF5"/>
    <w:rsid w:val="004F5AEF"/>
    <w:rsid w:val="0050186C"/>
    <w:rsid w:val="0050489E"/>
    <w:rsid w:val="00506E94"/>
    <w:rsid w:val="00522FB6"/>
    <w:rsid w:val="0052608E"/>
    <w:rsid w:val="005321EA"/>
    <w:rsid w:val="00540005"/>
    <w:rsid w:val="00543EA5"/>
    <w:rsid w:val="00564D76"/>
    <w:rsid w:val="005812F3"/>
    <w:rsid w:val="00582860"/>
    <w:rsid w:val="00582CCD"/>
    <w:rsid w:val="0059057C"/>
    <w:rsid w:val="005A2CB4"/>
    <w:rsid w:val="005A342A"/>
    <w:rsid w:val="005A7318"/>
    <w:rsid w:val="005C0B82"/>
    <w:rsid w:val="005C294B"/>
    <w:rsid w:val="006009BB"/>
    <w:rsid w:val="00604328"/>
    <w:rsid w:val="00620090"/>
    <w:rsid w:val="00625C7C"/>
    <w:rsid w:val="006305F7"/>
    <w:rsid w:val="00640815"/>
    <w:rsid w:val="006636ED"/>
    <w:rsid w:val="00676795"/>
    <w:rsid w:val="00676931"/>
    <w:rsid w:val="00690E45"/>
    <w:rsid w:val="006A42DB"/>
    <w:rsid w:val="006B0FF0"/>
    <w:rsid w:val="006B4896"/>
    <w:rsid w:val="006C6634"/>
    <w:rsid w:val="00715E38"/>
    <w:rsid w:val="00743F37"/>
    <w:rsid w:val="007443A5"/>
    <w:rsid w:val="00750FEF"/>
    <w:rsid w:val="0077159D"/>
    <w:rsid w:val="00775D93"/>
    <w:rsid w:val="00791AAD"/>
    <w:rsid w:val="00791B75"/>
    <w:rsid w:val="0079577C"/>
    <w:rsid w:val="007A1715"/>
    <w:rsid w:val="007A6DF1"/>
    <w:rsid w:val="007D02F5"/>
    <w:rsid w:val="007D4461"/>
    <w:rsid w:val="007D73DE"/>
    <w:rsid w:val="007E54F4"/>
    <w:rsid w:val="007E7E7E"/>
    <w:rsid w:val="007F09A5"/>
    <w:rsid w:val="007F5205"/>
    <w:rsid w:val="007F65A4"/>
    <w:rsid w:val="00800A32"/>
    <w:rsid w:val="00800D71"/>
    <w:rsid w:val="00802904"/>
    <w:rsid w:val="00827B27"/>
    <w:rsid w:val="00835D6E"/>
    <w:rsid w:val="0083756E"/>
    <w:rsid w:val="008570AE"/>
    <w:rsid w:val="00861C4F"/>
    <w:rsid w:val="00875159"/>
    <w:rsid w:val="00880AF0"/>
    <w:rsid w:val="008A4276"/>
    <w:rsid w:val="008B67BF"/>
    <w:rsid w:val="008B6CA9"/>
    <w:rsid w:val="008C020D"/>
    <w:rsid w:val="008C7B10"/>
    <w:rsid w:val="008D496E"/>
    <w:rsid w:val="008E0B90"/>
    <w:rsid w:val="008E5E72"/>
    <w:rsid w:val="008F4AFB"/>
    <w:rsid w:val="009064F5"/>
    <w:rsid w:val="0092174A"/>
    <w:rsid w:val="009245BC"/>
    <w:rsid w:val="00932DE8"/>
    <w:rsid w:val="00940C4B"/>
    <w:rsid w:val="00941F46"/>
    <w:rsid w:val="00944790"/>
    <w:rsid w:val="00964C80"/>
    <w:rsid w:val="00966A12"/>
    <w:rsid w:val="009717B4"/>
    <w:rsid w:val="00973E12"/>
    <w:rsid w:val="00980265"/>
    <w:rsid w:val="00983ADF"/>
    <w:rsid w:val="00983CAC"/>
    <w:rsid w:val="009A07DE"/>
    <w:rsid w:val="009B76B6"/>
    <w:rsid w:val="009C069E"/>
    <w:rsid w:val="009E12EB"/>
    <w:rsid w:val="009E76C1"/>
    <w:rsid w:val="00A01E0B"/>
    <w:rsid w:val="00A05BDC"/>
    <w:rsid w:val="00A17572"/>
    <w:rsid w:val="00A20F90"/>
    <w:rsid w:val="00A300AC"/>
    <w:rsid w:val="00A43454"/>
    <w:rsid w:val="00A606CA"/>
    <w:rsid w:val="00A939EE"/>
    <w:rsid w:val="00AB1544"/>
    <w:rsid w:val="00AB53E7"/>
    <w:rsid w:val="00AB6619"/>
    <w:rsid w:val="00AF7660"/>
    <w:rsid w:val="00B04A93"/>
    <w:rsid w:val="00B06AF0"/>
    <w:rsid w:val="00B272B8"/>
    <w:rsid w:val="00B6196B"/>
    <w:rsid w:val="00BB75FC"/>
    <w:rsid w:val="00BD5698"/>
    <w:rsid w:val="00BE1405"/>
    <w:rsid w:val="00BF253D"/>
    <w:rsid w:val="00BF3E9D"/>
    <w:rsid w:val="00C252A2"/>
    <w:rsid w:val="00C264B8"/>
    <w:rsid w:val="00C30084"/>
    <w:rsid w:val="00C369E8"/>
    <w:rsid w:val="00C37AC6"/>
    <w:rsid w:val="00C50D2A"/>
    <w:rsid w:val="00C54065"/>
    <w:rsid w:val="00C6676B"/>
    <w:rsid w:val="00C711AD"/>
    <w:rsid w:val="00C84D90"/>
    <w:rsid w:val="00C923B2"/>
    <w:rsid w:val="00CA23E3"/>
    <w:rsid w:val="00CD1D90"/>
    <w:rsid w:val="00CE35FE"/>
    <w:rsid w:val="00CF05E6"/>
    <w:rsid w:val="00D04EFD"/>
    <w:rsid w:val="00D0634C"/>
    <w:rsid w:val="00D11815"/>
    <w:rsid w:val="00D20D93"/>
    <w:rsid w:val="00D21E41"/>
    <w:rsid w:val="00D22E54"/>
    <w:rsid w:val="00D24826"/>
    <w:rsid w:val="00D24853"/>
    <w:rsid w:val="00D51076"/>
    <w:rsid w:val="00D61D86"/>
    <w:rsid w:val="00D6399E"/>
    <w:rsid w:val="00D65823"/>
    <w:rsid w:val="00D86EEB"/>
    <w:rsid w:val="00DA1C78"/>
    <w:rsid w:val="00DA2DF7"/>
    <w:rsid w:val="00DE3163"/>
    <w:rsid w:val="00DE4C1E"/>
    <w:rsid w:val="00DF2B1F"/>
    <w:rsid w:val="00E05ACC"/>
    <w:rsid w:val="00E07ED9"/>
    <w:rsid w:val="00E123D4"/>
    <w:rsid w:val="00E13D98"/>
    <w:rsid w:val="00E17E63"/>
    <w:rsid w:val="00E24403"/>
    <w:rsid w:val="00E34D04"/>
    <w:rsid w:val="00E3666A"/>
    <w:rsid w:val="00E54DA8"/>
    <w:rsid w:val="00E57DA1"/>
    <w:rsid w:val="00E61373"/>
    <w:rsid w:val="00E62A5C"/>
    <w:rsid w:val="00E738AB"/>
    <w:rsid w:val="00E95425"/>
    <w:rsid w:val="00EA64D5"/>
    <w:rsid w:val="00EC2171"/>
    <w:rsid w:val="00EC70B9"/>
    <w:rsid w:val="00ED1B12"/>
    <w:rsid w:val="00EE46EB"/>
    <w:rsid w:val="00EE4FEE"/>
    <w:rsid w:val="00EF23D4"/>
    <w:rsid w:val="00EF4A56"/>
    <w:rsid w:val="00EF5408"/>
    <w:rsid w:val="00F12F4C"/>
    <w:rsid w:val="00F131EB"/>
    <w:rsid w:val="00F217CA"/>
    <w:rsid w:val="00F42B98"/>
    <w:rsid w:val="00F50674"/>
    <w:rsid w:val="00F537A3"/>
    <w:rsid w:val="00F61258"/>
    <w:rsid w:val="00F85E32"/>
    <w:rsid w:val="00FA62E8"/>
    <w:rsid w:val="00FA66CF"/>
    <w:rsid w:val="00FB3D42"/>
    <w:rsid w:val="00FB4D70"/>
    <w:rsid w:val="00FC493F"/>
    <w:rsid w:val="00FD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860"/>
    <w:rPr>
      <w:rFonts w:ascii="Arial" w:eastAsia="Batang" w:hAnsi="Arial"/>
    </w:rPr>
  </w:style>
  <w:style w:type="paragraph" w:styleId="Heading1">
    <w:name w:val="heading 1"/>
    <w:basedOn w:val="HeadingBase"/>
    <w:next w:val="BodyText"/>
    <w:qFormat/>
    <w:rsid w:val="00582860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582860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582860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582860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582860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582860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582860"/>
    <w:pPr>
      <w:numPr>
        <w:numId w:val="1"/>
      </w:numPr>
      <w:spacing w:after="60"/>
    </w:pPr>
  </w:style>
  <w:style w:type="paragraph" w:styleId="BodyText">
    <w:name w:val="Body Text"/>
    <w:basedOn w:val="Normal"/>
    <w:rsid w:val="00582860"/>
    <w:pPr>
      <w:spacing w:after="22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582860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582860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800D71"/>
    <w:pPr>
      <w:tabs>
        <w:tab w:val="left" w:pos="2160"/>
        <w:tab w:val="right" w:pos="6480"/>
      </w:tabs>
      <w:spacing w:before="240" w:after="40" w:line="220" w:lineRule="atLeast"/>
      <w:ind w:right="-18"/>
      <w:jc w:val="both"/>
    </w:pPr>
    <w:rPr>
      <w:rFonts w:ascii="Times New Roman" w:hAnsi="Times New Roman"/>
      <w:b/>
      <w:bCs/>
      <w:i/>
      <w:iCs/>
      <w:spacing w:val="-5"/>
      <w:sz w:val="26"/>
      <w:szCs w:val="26"/>
    </w:rPr>
  </w:style>
  <w:style w:type="paragraph" w:customStyle="1" w:styleId="Institution">
    <w:name w:val="Institution"/>
    <w:basedOn w:val="Normal"/>
    <w:next w:val="Achievement"/>
    <w:autoRedefine/>
    <w:rsid w:val="00582860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582860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next w:val="Normal"/>
    <w:rsid w:val="00582860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582860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92174A"/>
    <w:pPr>
      <w:spacing w:before="220" w:line="220" w:lineRule="atLeast"/>
    </w:pPr>
    <w:rPr>
      <w:rFonts w:ascii="Times New Roman" w:hAnsi="Times New Roman"/>
      <w:b/>
      <w:bCs/>
      <w:spacing w:val="-10"/>
      <w:sz w:val="24"/>
      <w:szCs w:val="24"/>
    </w:rPr>
  </w:style>
  <w:style w:type="paragraph" w:customStyle="1" w:styleId="PersonalInfo">
    <w:name w:val="Personal Info"/>
    <w:basedOn w:val="Achievement"/>
    <w:next w:val="Achievement"/>
    <w:rsid w:val="00582860"/>
    <w:pPr>
      <w:numPr>
        <w:numId w:val="0"/>
      </w:numPr>
      <w:spacing w:before="240"/>
      <w:ind w:left="245" w:hanging="245"/>
    </w:pPr>
  </w:style>
  <w:style w:type="paragraph" w:styleId="BalloonText">
    <w:name w:val="Balloon Text"/>
    <w:basedOn w:val="Normal"/>
    <w:semiHidden/>
    <w:rsid w:val="0058286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BodyText"/>
    <w:rsid w:val="00582860"/>
    <w:pPr>
      <w:ind w:left="720"/>
    </w:pPr>
  </w:style>
  <w:style w:type="paragraph" w:customStyle="1" w:styleId="CityState">
    <w:name w:val="City/State"/>
    <w:basedOn w:val="BodyText"/>
    <w:next w:val="BodyText"/>
    <w:rsid w:val="00582860"/>
    <w:pPr>
      <w:keepNext/>
    </w:pPr>
  </w:style>
  <w:style w:type="paragraph" w:customStyle="1" w:styleId="CompanyNameOne">
    <w:name w:val="Company Name One"/>
    <w:basedOn w:val="CompanyName"/>
    <w:next w:val="Normal"/>
    <w:autoRedefine/>
    <w:rsid w:val="00582860"/>
  </w:style>
  <w:style w:type="paragraph" w:styleId="Date">
    <w:name w:val="Date"/>
    <w:basedOn w:val="BodyText"/>
    <w:rsid w:val="00582860"/>
    <w:pPr>
      <w:keepNext/>
    </w:pPr>
  </w:style>
  <w:style w:type="paragraph" w:customStyle="1" w:styleId="DocumentLabel">
    <w:name w:val="Document Label"/>
    <w:basedOn w:val="Normal"/>
    <w:next w:val="Normal"/>
    <w:rsid w:val="00582860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582860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582860"/>
    <w:pPr>
      <w:jc w:val="both"/>
    </w:pPr>
  </w:style>
  <w:style w:type="paragraph" w:styleId="Footer">
    <w:name w:val="footer"/>
    <w:basedOn w:val="HeaderBase"/>
    <w:rsid w:val="00582860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582860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582860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rsid w:val="00582860"/>
  </w:style>
  <w:style w:type="character" w:customStyle="1" w:styleId="Lead-inEmphasis">
    <w:name w:val="Lead-in Emphasis"/>
    <w:rsid w:val="00582860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rsid w:val="00582860"/>
  </w:style>
  <w:style w:type="character" w:styleId="PageNumber">
    <w:name w:val="page number"/>
    <w:rsid w:val="00582860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582860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rsid w:val="00582860"/>
    <w:rPr>
      <w:b w:val="0"/>
      <w:spacing w:val="0"/>
    </w:rPr>
  </w:style>
  <w:style w:type="table" w:styleId="TableGrid">
    <w:name w:val="Table Grid"/>
    <w:basedOn w:val="TableNormal"/>
    <w:rsid w:val="004246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62E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uthor">
    <w:name w:val="Author"/>
    <w:basedOn w:val="BodyText"/>
    <w:rsid w:val="003F5F36"/>
    <w:pPr>
      <w:spacing w:after="0" w:line="480" w:lineRule="auto"/>
      <w:jc w:val="center"/>
    </w:pPr>
    <w:rPr>
      <w:rFonts w:ascii="Calibri" w:eastAsia="Times New Roman" w:hAnsi="Calibri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hagibrah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23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LinksUpToDate>false</LinksUpToDate>
  <CharactersWithSpaces>1624</CharactersWithSpaces>
  <SharedDoc>false</SharedDoc>
  <HLinks>
    <vt:vector size="6" baseType="variant">
      <vt:variant>
        <vt:i4>7405586</vt:i4>
      </vt:variant>
      <vt:variant>
        <vt:i4>0</vt:i4>
      </vt:variant>
      <vt:variant>
        <vt:i4>0</vt:i4>
      </vt:variant>
      <vt:variant>
        <vt:i4>5</vt:i4>
      </vt:variant>
      <vt:variant>
        <vt:lpwstr>mailto:s.hagibrahim@gmail.com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/>
  <cp:lastModifiedBy/>
  <cp:revision>1</cp:revision>
  <dcterms:created xsi:type="dcterms:W3CDTF">2011-02-14T23:36:00Z</dcterms:created>
  <dcterms:modified xsi:type="dcterms:W3CDTF">2018-07-10T12:23:00Z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