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D5" w:rsidRDefault="00BA56D5" w:rsidP="00952C66">
      <w:pPr>
        <w:pStyle w:val="ContactInfo"/>
        <w:rPr>
          <w:rStyle w:val="Emphasis"/>
        </w:rPr>
      </w:pPr>
    </w:p>
    <w:sdt>
      <w:sdtPr>
        <w:alias w:val="Your Name"/>
        <w:tag w:val=""/>
        <w:id w:val="-574512284"/>
        <w:placeholder>
          <w:docPart w:val="FAC778FD712241A787007DCCAC3B866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:rsidR="00BA56D5" w:rsidRDefault="00213196">
          <w:pPr>
            <w:pStyle w:val="Name"/>
          </w:pPr>
          <w:r>
            <w:t>Eiman abdullah mohamed ahmed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5580"/>
        <w:gridCol w:w="2250"/>
      </w:tblGrid>
      <w:tr w:rsidR="00BA56D5" w:rsidTr="000766D2">
        <w:tc>
          <w:tcPr>
            <w:tcW w:w="1778" w:type="dxa"/>
            <w:tcBorders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  <w:tcBorders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gridSpan w:val="2"/>
            <w:tcBorders>
              <w:bottom w:val="single" w:sz="4" w:space="0" w:color="418AB3" w:themeColor="accent1"/>
            </w:tcBorders>
          </w:tcPr>
          <w:p w:rsidR="00BA56D5" w:rsidRDefault="00A8357A" w:rsidP="00213196">
            <w:r>
              <w:t>Date o</w:t>
            </w:r>
            <w:r w:rsidR="00213196">
              <w:t>f birth: 22.1</w:t>
            </w:r>
            <w:bookmarkStart w:id="0" w:name="_GoBack"/>
            <w:bookmarkEnd w:id="0"/>
            <w:r w:rsidR="00213196">
              <w:t>2.1994</w:t>
            </w:r>
          </w:p>
          <w:p w:rsidR="00213196" w:rsidRDefault="00213196" w:rsidP="00213196">
            <w:r>
              <w:t xml:space="preserve">Address: Mansheya </w:t>
            </w:r>
          </w:p>
          <w:p w:rsidR="00213196" w:rsidRDefault="00213196" w:rsidP="00213196">
            <w:r>
              <w:t xml:space="preserve">Email: </w:t>
            </w:r>
            <w:r w:rsidR="00000520" w:rsidRPr="00000520">
              <w:t>eiman.abdu@gmail.com</w:t>
            </w:r>
          </w:p>
          <w:p w:rsidR="00000520" w:rsidRDefault="00000520" w:rsidP="00213196">
            <w:r>
              <w:t>Phone: +249963248910</w:t>
            </w:r>
          </w:p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Skills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gridSpan w:val="2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id w:val="-1116827610"/>
              <w15:repeatingSection/>
            </w:sdtPr>
            <w:sdtEndPr/>
            <w:sdtContent>
              <w:sdt>
                <w:sdtPr>
                  <w:id w:val="-2006429974"/>
                  <w:placeholder>
                    <w:docPart w:val="FBB3251567CB4E34A335BB05C014903A"/>
                  </w:placeholder>
                  <w15:repeatingSectionItem/>
                </w:sdtPr>
                <w:sdtEndPr/>
                <w:sdtContent>
                  <w:p w:rsidR="00BA56D5" w:rsidRDefault="00A8357A" w:rsidP="00213196">
                    <w:pPr>
                      <w:pStyle w:val="ResumeText"/>
                    </w:pPr>
                    <w:r>
                      <w:t>Organized</w:t>
                    </w:r>
                    <w:r w:rsidR="00213196">
                      <w:t>, proactive and efficient.</w:t>
                    </w:r>
                  </w:p>
                </w:sdtContent>
              </w:sdt>
              <w:sdt>
                <w:sdtPr>
                  <w:id w:val="664589972"/>
                  <w:placeholder>
                    <w:docPart w:val="FBB3251567CB4E34A335BB05C014903A"/>
                  </w:placeholder>
                  <w15:repeatingSectionItem/>
                </w:sdtPr>
                <w:sdtEndPr/>
                <w:sdtContent>
                  <w:p w:rsidR="00BA56D5" w:rsidRDefault="00213196" w:rsidP="00213196">
                    <w:pPr>
                      <w:pStyle w:val="ResumeText"/>
                    </w:pPr>
                    <w:r>
                      <w:t>Excellent Microsoft skills</w:t>
                    </w:r>
                    <w:r w:rsidR="00A8357A">
                      <w:t xml:space="preserve"> (Word &amp;P.P)</w:t>
                    </w:r>
                    <w:r>
                      <w:t>.</w:t>
                    </w:r>
                  </w:p>
                </w:sdtContent>
              </w:sdt>
              <w:sdt>
                <w:sdtPr>
                  <w:id w:val="1641603760"/>
                  <w:placeholder>
                    <w:docPart w:val="FBB3251567CB4E34A335BB05C014903A"/>
                  </w:placeholder>
                  <w15:repeatingSectionItem/>
                </w:sdtPr>
                <w:sdtEndPr/>
                <w:sdtContent>
                  <w:p w:rsidR="00BA56D5" w:rsidRDefault="00213196" w:rsidP="00213196">
                    <w:pPr>
                      <w:pStyle w:val="ResumeText"/>
                    </w:pPr>
                    <w:r>
                      <w:t>Excellent keyboard skills</w:t>
                    </w:r>
                    <w:r w:rsidR="00952C66">
                      <w:t>.</w:t>
                    </w:r>
                  </w:p>
                </w:sdtContent>
              </w:sdt>
              <w:sdt>
                <w:sdtPr>
                  <w:id w:val="969394295"/>
                  <w:placeholder>
                    <w:docPart w:val="FBB3251567CB4E34A335BB05C014903A"/>
                  </w:placeholder>
                  <w15:repeatingSectionItem/>
                </w:sdtPr>
                <w:sdtEndPr/>
                <w:sdtContent>
                  <w:p w:rsidR="00952C66" w:rsidRDefault="00952C66" w:rsidP="00952C66">
                    <w:pPr>
                      <w:pStyle w:val="ResumeText"/>
                    </w:pPr>
                    <w:r>
                      <w:t>Good team work skills.</w:t>
                    </w:r>
                  </w:p>
                  <w:p w:rsidR="00A8357A" w:rsidRDefault="00952C66" w:rsidP="00952C66">
                    <w:pPr>
                      <w:pStyle w:val="ResumeText"/>
                    </w:pPr>
                    <w:r>
                      <w:t>Excellent Marketing and negotiation skills.</w:t>
                    </w:r>
                  </w:p>
                  <w:p w:rsidR="00BA56D5" w:rsidRDefault="00A8357A" w:rsidP="00952C66">
                    <w:pPr>
                      <w:pStyle w:val="ResumeText"/>
                    </w:pPr>
                    <w:r>
                      <w:t>Excellent English (Writing &amp; talking)</w:t>
                    </w: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gridSpan w:val="2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EE7514F0CB0C4148BEAE3879A16509E9"/>
                  </w:placeholder>
                  <w15:repeatingSectionItem/>
                </w:sdtPr>
                <w:sdtEndPr/>
                <w:sdtContent>
                  <w:p w:rsidR="00BA56D5" w:rsidRDefault="00A8357A" w:rsidP="00952C66">
                    <w:pPr>
                      <w:pStyle w:val="Heading2"/>
                    </w:pPr>
                    <w:r>
                      <w:t xml:space="preserve">Noon online shopping – Call center agent </w:t>
                    </w:r>
                  </w:p>
                  <w:p w:rsidR="00BA56D5" w:rsidRDefault="0021497C" w:rsidP="00952C66">
                    <w:pPr>
                      <w:pStyle w:val="ResumeText"/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  <w:placeholder>
                    <w:docPart w:val="EE7514F0CB0C4148BEAE3879A16509E9"/>
                  </w:placeholder>
                  <w15:repeatingSectionItem/>
                </w:sdtPr>
                <w:sdtEndPr/>
                <w:sdtContent>
                  <w:p w:rsidR="00BA56D5" w:rsidRDefault="00A8357A" w:rsidP="00952C66">
                    <w:pPr>
                      <w:pStyle w:val="Heading2"/>
                    </w:pPr>
                    <w:r>
                      <w:t xml:space="preserve">albadri power – marketing supervisor </w:t>
                    </w:r>
                  </w:p>
                  <w:p w:rsidR="00BA56D5" w:rsidRDefault="0021497C" w:rsidP="00952C66">
                    <w:pPr>
                      <w:pStyle w:val="ResumeText"/>
                    </w:pPr>
                  </w:p>
                </w:sdtContent>
              </w:sdt>
              <w:p w:rsidR="00BA56D5" w:rsidRDefault="0021497C" w:rsidP="00952C66">
                <w:pPr>
                  <w:pStyle w:val="Heading2"/>
                </w:pPr>
              </w:p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8F7017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Default="00BA56D5"/>
        </w:tc>
        <w:tc>
          <w:tcPr>
            <w:tcW w:w="7830" w:type="dxa"/>
            <w:gridSpan w:val="2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EE7514F0CB0C4148BEAE3879A16509E9"/>
                  </w:placeholder>
                  <w15:repeatingSectionItem/>
                </w:sdtPr>
                <w:sdtEndPr/>
                <w:sdtContent>
                  <w:p w:rsidR="00BA56D5" w:rsidRDefault="00952C66" w:rsidP="00952C66">
                    <w:pPr>
                      <w:pStyle w:val="Heading2"/>
                    </w:pPr>
                    <w:r>
                      <w:t>Bachelor of Business adminstration – University of AL-MOGHTARIBEEN</w:t>
                    </w:r>
                  </w:p>
                  <w:p w:rsidR="00BA56D5" w:rsidRDefault="0021497C" w:rsidP="00952C66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023390931"/>
                  <w:placeholder>
                    <w:docPart w:val="EE7514F0CB0C4148BEAE3879A16509E9"/>
                  </w:placeholder>
                  <w15:repeatingSectionItem/>
                </w:sdtPr>
                <w:sdtEndPr/>
                <w:sdtContent>
                  <w:p w:rsidR="00BA56D5" w:rsidRDefault="00952C66" w:rsidP="00952C66">
                    <w:pPr>
                      <w:pStyle w:val="Heading2"/>
                    </w:pPr>
                    <w:r>
                      <w:t>Professional diploma in digital marketing – university of dubai</w:t>
                    </w:r>
                  </w:p>
                  <w:p w:rsidR="00BA56D5" w:rsidRDefault="0021497C" w:rsidP="00952C66"/>
                </w:sdtContent>
              </w:sdt>
            </w:sdtContent>
          </w:sdt>
        </w:tc>
      </w:tr>
      <w:tr w:rsidR="00952C66" w:rsidTr="000766D2">
        <w:trPr>
          <w:gridAfter w:val="1"/>
          <w:wAfter w:w="2250" w:type="dxa"/>
        </w:trPr>
        <w:tc>
          <w:tcPr>
            <w:tcW w:w="7830" w:type="dxa"/>
            <w:gridSpan w:val="3"/>
            <w:tcBorders>
              <w:top w:val="single" w:sz="4" w:space="0" w:color="418AB3" w:themeColor="accent1"/>
              <w:bottom w:val="nil"/>
            </w:tcBorders>
          </w:tcPr>
          <w:p w:rsidR="00952C66" w:rsidRDefault="00952C66" w:rsidP="00952C66">
            <w:pPr>
              <w:pStyle w:val="Heading2"/>
            </w:pPr>
          </w:p>
        </w:tc>
      </w:tr>
    </w:tbl>
    <w:p w:rsidR="00BA56D5" w:rsidRDefault="00BA56D5"/>
    <w:sectPr w:rsidR="00BA56D5" w:rsidSect="00952C66">
      <w:footerReference w:type="default" r:id="rId10"/>
      <w:pgSz w:w="12240" w:h="15840" w:code="1"/>
      <w:pgMar w:top="1080" w:right="1080" w:bottom="1080" w:left="1080" w:header="720" w:footer="720" w:gutter="0"/>
      <w:pgBorders w:offsetFrom="page">
        <w:top w:val="single" w:sz="8" w:space="24" w:color="418AB3" w:themeColor="accent1"/>
        <w:left w:val="single" w:sz="8" w:space="24" w:color="418AB3" w:themeColor="accent1"/>
        <w:bottom w:val="single" w:sz="8" w:space="24" w:color="418AB3" w:themeColor="accent1"/>
        <w:right w:val="single" w:sz="8" w:space="24" w:color="418AB3" w:themeColor="accent1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97C" w:rsidRDefault="0021497C">
      <w:pPr>
        <w:spacing w:before="0" w:after="0" w:line="240" w:lineRule="auto"/>
      </w:pPr>
      <w:r>
        <w:separator/>
      </w:r>
    </w:p>
  </w:endnote>
  <w:endnote w:type="continuationSeparator" w:id="0">
    <w:p w:rsidR="0021497C" w:rsidRDefault="002149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5034"/>
      <w:gridCol w:w="5046"/>
    </w:tblGrid>
    <w:tr w:rsidR="00BA56D5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:rsidR="00BA56D5" w:rsidRDefault="008F701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13196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1618867066"/>
          <w:placeholder>
            <w:docPart w:val="3DFA30403D8E4A5FBB53810C1113A2C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BA56D5" w:rsidRDefault="00213196">
              <w:pPr>
                <w:pStyle w:val="Foot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Eiman abdullah mohamed ahmed</w:t>
              </w:r>
            </w:p>
          </w:tc>
        </w:sdtContent>
      </w:sdt>
    </w:tr>
  </w:tbl>
  <w:p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97C" w:rsidRDefault="0021497C">
      <w:pPr>
        <w:spacing w:before="0" w:after="0" w:line="240" w:lineRule="auto"/>
      </w:pPr>
      <w:r>
        <w:separator/>
      </w:r>
    </w:p>
  </w:footnote>
  <w:footnote w:type="continuationSeparator" w:id="0">
    <w:p w:rsidR="0021497C" w:rsidRDefault="0021497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96"/>
    <w:rsid w:val="00000520"/>
    <w:rsid w:val="000766D2"/>
    <w:rsid w:val="000F36A9"/>
    <w:rsid w:val="00213196"/>
    <w:rsid w:val="0021497C"/>
    <w:rsid w:val="006C19AC"/>
    <w:rsid w:val="006F0F86"/>
    <w:rsid w:val="008F7017"/>
    <w:rsid w:val="00952C66"/>
    <w:rsid w:val="00A8357A"/>
    <w:rsid w:val="00B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CE4C5"/>
  <w15:chartTrackingRefBased/>
  <w15:docId w15:val="{4D51E32E-8A32-444C-ACF0-20378450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00520"/>
    <w:rPr>
      <w:color w:val="F59E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C778FD712241A787007DCCAC3B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94E5F-B05E-4FAD-B426-9CAADE630D08}"/>
      </w:docPartPr>
      <w:docPartBody>
        <w:p w:rsidR="00000000" w:rsidRDefault="00BD4046">
          <w:pPr>
            <w:pStyle w:val="FAC778FD712241A787007DCCAC3B866E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FBB3251567CB4E34A335BB05C014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39DD-1958-470C-95CB-F000866896C1}"/>
      </w:docPartPr>
      <w:docPartBody>
        <w:p w:rsidR="00000000" w:rsidRDefault="00BD4046">
          <w:pPr>
            <w:pStyle w:val="FBB3251567CB4E34A335BB05C014903A"/>
          </w:pPr>
          <w:r>
            <w:t>[Professional or technical skills]</w:t>
          </w:r>
        </w:p>
      </w:docPartBody>
    </w:docPart>
    <w:docPart>
      <w:docPartPr>
        <w:name w:val="EE7514F0CB0C4148BEAE3879A165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D1AFC-954F-45AB-A2B4-5DB12EEF1D9F}"/>
      </w:docPartPr>
      <w:docPartBody>
        <w:p w:rsidR="00000000" w:rsidRDefault="00BD4046">
          <w:pPr>
            <w:pStyle w:val="EE7514F0CB0C4148BEAE3879A16509E9"/>
          </w:pPr>
          <w:r>
            <w:rPr>
              <w:rStyle w:val="PlaceholderText"/>
            </w:rPr>
            <w:t>Enter any content that you want to rep</w:t>
          </w:r>
          <w:r>
            <w:rPr>
              <w:rStyle w:val="PlaceholderText"/>
            </w:rPr>
            <w:t>eat, including other content controls. You can also insert this control around table rows in order to repeat parts of a table.</w:t>
          </w:r>
        </w:p>
      </w:docPartBody>
    </w:docPart>
    <w:docPart>
      <w:docPartPr>
        <w:name w:val="3DFA30403D8E4A5FBB53810C1113A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1C79-0F2A-4AC1-9119-E1CBE2D2A160}"/>
      </w:docPartPr>
      <w:docPartBody>
        <w:p w:rsidR="00000000" w:rsidRDefault="00BD4046">
          <w:pPr>
            <w:pStyle w:val="3DFA30403D8E4A5FBB53810C1113A2C1"/>
          </w:pPr>
          <w:r>
            <w:t>You might want to include your GPA here and a brief summary of relevant coursework, awards, and honors.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46"/>
    <w:rsid w:val="00B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1F9205EAEB4E6FB28A44056293249C">
    <w:name w:val="AB1F9205EAEB4E6FB28A44056293249C"/>
  </w:style>
  <w:style w:type="paragraph" w:customStyle="1" w:styleId="BF4FA38A1CB74C39A3320E9BC9102FA8">
    <w:name w:val="BF4FA38A1CB74C39A3320E9BC9102FA8"/>
  </w:style>
  <w:style w:type="paragraph" w:customStyle="1" w:styleId="3EBBBF5E94A74567A37185CE8E4DD51D">
    <w:name w:val="3EBBBF5E94A74567A37185CE8E4DD51D"/>
  </w:style>
  <w:style w:type="paragraph" w:customStyle="1" w:styleId="52B193A9D5BB4F989ABBD5EE0C8C0E5E">
    <w:name w:val="52B193A9D5BB4F989ABBD5EE0C8C0E5E"/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278528E45E0643928D8FCEF1E46497DD">
    <w:name w:val="278528E45E0643928D8FCEF1E46497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778FD712241A787007DCCAC3B866E">
    <w:name w:val="FAC778FD712241A787007DCCAC3B866E"/>
  </w:style>
  <w:style w:type="paragraph" w:customStyle="1" w:styleId="34577F9DE9754CA3B0D547DACD03ADAC">
    <w:name w:val="34577F9DE9754CA3B0D547DACD03ADAC"/>
  </w:style>
  <w:style w:type="paragraph" w:customStyle="1" w:styleId="E4389AD3A2874392902FD597B11BE44C">
    <w:name w:val="E4389AD3A2874392902FD597B11BE44C"/>
  </w:style>
  <w:style w:type="paragraph" w:customStyle="1" w:styleId="E349D158C80140CA9E125EDFB13C231A">
    <w:name w:val="E349D158C80140CA9E125EDFB13C231A"/>
  </w:style>
  <w:style w:type="paragraph" w:customStyle="1" w:styleId="5AD4B657CB0C43C190A624B40A1DDA1A">
    <w:name w:val="5AD4B657CB0C43C190A624B40A1DDA1A"/>
  </w:style>
  <w:style w:type="paragraph" w:customStyle="1" w:styleId="FBB3251567CB4E34A335BB05C014903A">
    <w:name w:val="FBB3251567CB4E34A335BB05C014903A"/>
  </w:style>
  <w:style w:type="paragraph" w:customStyle="1" w:styleId="EE7514F0CB0C4148BEAE3879A16509E9">
    <w:name w:val="EE7514F0CB0C4148BEAE3879A16509E9"/>
  </w:style>
  <w:style w:type="paragraph" w:customStyle="1" w:styleId="2C3FC8065079457B975D936E70FCB14E">
    <w:name w:val="2C3FC8065079457B975D936E70FCB14E"/>
  </w:style>
  <w:style w:type="paragraph" w:customStyle="1" w:styleId="A78D2CA5131240FEAFC9FB8458C9FBDD">
    <w:name w:val="A78D2CA5131240FEAFC9FB8458C9FBDD"/>
  </w:style>
  <w:style w:type="paragraph" w:customStyle="1" w:styleId="F89733DB006A480FBB42D32903A3CB6C">
    <w:name w:val="F89733DB006A480FBB42D32903A3CB6C"/>
  </w:style>
  <w:style w:type="paragraph" w:customStyle="1" w:styleId="3DFA30403D8E4A5FBB53810C1113A2C1">
    <w:name w:val="3DFA30403D8E4A5FBB53810C1113A2C1"/>
  </w:style>
  <w:style w:type="paragraph" w:customStyle="1" w:styleId="456A6C31FE3646B5826B30CBD01DBD24">
    <w:name w:val="456A6C31FE3646B5826B30CBD01DBD24"/>
  </w:style>
  <w:style w:type="paragraph" w:customStyle="1" w:styleId="C6584EF4C75A41C286F78A1A819F9A15">
    <w:name w:val="C6584EF4C75A41C286F78A1A819F9A15"/>
  </w:style>
  <w:style w:type="paragraph" w:customStyle="1" w:styleId="92CC140660F242D88E8DF116A032CEEB">
    <w:name w:val="92CC140660F242D88E8DF116A032C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42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Eiman abdullah mohamed ahmed</dc:creator>
  <cp:lastModifiedBy>A</cp:lastModifiedBy>
  <cp:revision>1</cp:revision>
  <dcterms:created xsi:type="dcterms:W3CDTF">2020-11-18T11:14:00Z</dcterms:created>
  <dcterms:modified xsi:type="dcterms:W3CDTF">2020-11-18T11:57:00Z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