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12"/>
        <w:bidiVisual/>
        <w:tblW w:w="1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489"/>
        <w:gridCol w:w="2741"/>
        <w:gridCol w:w="737"/>
        <w:gridCol w:w="1063"/>
        <w:gridCol w:w="1620"/>
        <w:gridCol w:w="2177"/>
        <w:gridCol w:w="73"/>
      </w:tblGrid>
      <w:tr w:rsidR="005319CA" w:rsidRPr="002526DB" w14:paraId="3E9A71D2" w14:textId="77777777" w:rsidTr="00AE456E">
        <w:trPr>
          <w:trHeight w:val="81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29F870" w14:textId="77777777" w:rsidR="007730A6" w:rsidRPr="001424E5" w:rsidRDefault="007730A6" w:rsidP="001424E5">
            <w:pPr>
              <w:tabs>
                <w:tab w:val="left" w:pos="180"/>
              </w:tabs>
              <w:bidi w:val="0"/>
              <w:rPr>
                <w:i/>
                <w:color w:val="000000"/>
                <w:sz w:val="48"/>
                <w:szCs w:val="48"/>
              </w:rPr>
            </w:pPr>
          </w:p>
        </w:tc>
        <w:tc>
          <w:tcPr>
            <w:tcW w:w="9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C92D1" w14:textId="77777777" w:rsidR="00656014" w:rsidRPr="00656014" w:rsidRDefault="00656014" w:rsidP="008E61C5">
            <w:pPr>
              <w:tabs>
                <w:tab w:val="left" w:pos="180"/>
              </w:tabs>
              <w:bidi w:val="0"/>
              <w:rPr>
                <w:i/>
                <w:color w:val="000000"/>
              </w:rPr>
            </w:pPr>
          </w:p>
          <w:p w14:paraId="09092343" w14:textId="77777777" w:rsidR="007730A6" w:rsidRPr="001424E5" w:rsidRDefault="00F62A17" w:rsidP="00656014">
            <w:pPr>
              <w:tabs>
                <w:tab w:val="left" w:pos="180"/>
              </w:tabs>
              <w:bidi w:val="0"/>
              <w:rPr>
                <w:i/>
                <w:color w:val="000000"/>
                <w:sz w:val="48"/>
                <w:szCs w:val="48"/>
              </w:rPr>
            </w:pPr>
            <w:r>
              <w:rPr>
                <w:i/>
                <w:color w:val="000000"/>
                <w:sz w:val="48"/>
                <w:szCs w:val="48"/>
              </w:rPr>
              <w:t>Hassan Mohammed Hamza</w:t>
            </w:r>
          </w:p>
        </w:tc>
      </w:tr>
      <w:tr w:rsidR="008E61C5" w:rsidRPr="005E3258" w14:paraId="4DBAFC5E" w14:textId="77777777" w:rsidTr="00AE456E">
        <w:trPr>
          <w:trHeight w:val="430"/>
        </w:trPr>
        <w:tc>
          <w:tcPr>
            <w:tcW w:w="1296" w:type="dxa"/>
            <w:vMerge w:val="restart"/>
            <w:tcBorders>
              <w:top w:val="single" w:sz="4" w:space="0" w:color="auto"/>
            </w:tcBorders>
            <w:shd w:val="clear" w:color="auto" w:fill="F2F2F2"/>
            <w:textDirection w:val="tbRl"/>
          </w:tcPr>
          <w:p w14:paraId="460D4CC5" w14:textId="4DF0DB76" w:rsidR="008E61C5" w:rsidRPr="001424E5" w:rsidRDefault="00C87541" w:rsidP="001424E5">
            <w:pPr>
              <w:jc w:val="right"/>
              <w:rPr>
                <w:rFonts w:ascii="Tw Cen MT" w:hAnsi="Tw Cen MT"/>
                <w:color w:val="000000"/>
                <w:sz w:val="90"/>
                <w:szCs w:val="90"/>
              </w:rPr>
            </w:pPr>
            <w:r>
              <w:rPr>
                <w:rFonts w:ascii="Tw Cen MT" w:hAnsi="Tw Cen MT"/>
                <w:caps/>
                <w:color w:val="000000"/>
                <w:spacing w:val="20"/>
                <w:sz w:val="90"/>
                <w:szCs w:val="90"/>
              </w:rPr>
              <w:t xml:space="preserve">        </w:t>
            </w:r>
            <w:r w:rsidR="008E61C5" w:rsidRPr="001424E5">
              <w:rPr>
                <w:rFonts w:ascii="Tw Cen MT" w:hAnsi="Tw Cen MT"/>
                <w:caps/>
                <w:color w:val="000000"/>
                <w:spacing w:val="20"/>
                <w:sz w:val="90"/>
                <w:szCs w:val="90"/>
              </w:rPr>
              <w:t>C</w:t>
            </w:r>
            <w:r w:rsidR="008E61C5" w:rsidRPr="001424E5">
              <w:rPr>
                <w:rFonts w:ascii="Tw Cen MT" w:hAnsi="Tw Cen MT"/>
                <w:color w:val="000000"/>
                <w:spacing w:val="20"/>
                <w:sz w:val="90"/>
                <w:szCs w:val="90"/>
              </w:rPr>
              <w:t>urriculum</w:t>
            </w:r>
            <w:r w:rsidR="008E61C5" w:rsidRPr="001424E5">
              <w:rPr>
                <w:rFonts w:ascii="Tw Cen MT" w:hAnsi="Tw Cen MT"/>
                <w:caps/>
                <w:color w:val="000000"/>
                <w:spacing w:val="20"/>
                <w:sz w:val="90"/>
                <w:szCs w:val="90"/>
              </w:rPr>
              <w:t xml:space="preserve"> V</w:t>
            </w:r>
            <w:r w:rsidR="008E61C5" w:rsidRPr="001424E5">
              <w:rPr>
                <w:rFonts w:ascii="Tw Cen MT" w:hAnsi="Tw Cen MT"/>
                <w:color w:val="000000"/>
                <w:spacing w:val="20"/>
                <w:sz w:val="90"/>
                <w:szCs w:val="90"/>
              </w:rPr>
              <w:t>ita …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D6DCEA"/>
            <w:vAlign w:val="center"/>
          </w:tcPr>
          <w:p w14:paraId="07470659" w14:textId="77777777" w:rsidR="008E61C5" w:rsidRPr="001424E5" w:rsidRDefault="00F63E4D" w:rsidP="00AB1D0D">
            <w:pPr>
              <w:tabs>
                <w:tab w:val="left" w:pos="180"/>
              </w:tabs>
              <w:bidi w:val="0"/>
              <w:jc w:val="center"/>
              <w:rPr>
                <w:rFonts w:cs="Motken K Tabassom"/>
                <w:b/>
                <w:bCs/>
                <w:iCs/>
                <w:color w:val="000000"/>
                <w:rtl/>
              </w:rPr>
            </w:pPr>
            <w:r w:rsidRPr="0040220E">
              <w:rPr>
                <w:b/>
              </w:rPr>
              <w:t>Country of Birth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D6DCEA"/>
            <w:vAlign w:val="center"/>
          </w:tcPr>
          <w:p w14:paraId="4ACB4392" w14:textId="77777777" w:rsidR="008E61C5" w:rsidRPr="001424E5" w:rsidRDefault="008E61C5" w:rsidP="00AB1D0D">
            <w:pPr>
              <w:tabs>
                <w:tab w:val="left" w:pos="180"/>
              </w:tabs>
              <w:bidi w:val="0"/>
              <w:jc w:val="center"/>
              <w:rPr>
                <w:rFonts w:cs="Motken K Tabassom"/>
                <w:b/>
                <w:bCs/>
                <w:iCs/>
                <w:color w:val="000000"/>
                <w:rtl/>
              </w:rPr>
            </w:pPr>
            <w:r w:rsidRPr="001424E5">
              <w:rPr>
                <w:b/>
                <w:bCs/>
                <w:iCs/>
                <w:color w:val="000000"/>
              </w:rPr>
              <w:t>Language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D6DCEA"/>
            <w:vAlign w:val="center"/>
          </w:tcPr>
          <w:p w14:paraId="72EC1D90" w14:textId="77777777" w:rsidR="008E61C5" w:rsidRPr="001424E5" w:rsidRDefault="008E61C5" w:rsidP="00AB1D0D">
            <w:pPr>
              <w:tabs>
                <w:tab w:val="left" w:pos="180"/>
              </w:tabs>
              <w:bidi w:val="0"/>
              <w:jc w:val="center"/>
              <w:rPr>
                <w:rFonts w:cs="Motken K Tabassom"/>
                <w:b/>
                <w:bCs/>
                <w:iCs/>
                <w:color w:val="000000"/>
                <w:rtl/>
              </w:rPr>
            </w:pPr>
            <w:r w:rsidRPr="001424E5">
              <w:rPr>
                <w:b/>
                <w:bCs/>
                <w:iCs/>
                <w:color w:val="000000"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6DCEA"/>
            <w:vAlign w:val="center"/>
          </w:tcPr>
          <w:p w14:paraId="6737223C" w14:textId="77777777" w:rsidR="008E61C5" w:rsidRPr="001424E5" w:rsidRDefault="008E61C5" w:rsidP="00AB1D0D">
            <w:pPr>
              <w:tabs>
                <w:tab w:val="left" w:pos="180"/>
              </w:tabs>
              <w:bidi w:val="0"/>
              <w:jc w:val="center"/>
              <w:rPr>
                <w:rFonts w:cs="Motken K Tabassom"/>
                <w:b/>
                <w:bCs/>
                <w:iCs/>
                <w:color w:val="000000"/>
                <w:rtl/>
              </w:rPr>
            </w:pPr>
            <w:r w:rsidRPr="001424E5">
              <w:rPr>
                <w:b/>
                <w:bCs/>
                <w:iCs/>
                <w:color w:val="000000"/>
              </w:rPr>
              <w:t>Date of birth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shd w:val="clear" w:color="auto" w:fill="D6DCEA"/>
            <w:vAlign w:val="center"/>
          </w:tcPr>
          <w:p w14:paraId="49293AA1" w14:textId="77777777" w:rsidR="008E61C5" w:rsidRPr="001424E5" w:rsidRDefault="008E61C5" w:rsidP="00AB1D0D">
            <w:pPr>
              <w:tabs>
                <w:tab w:val="left" w:pos="180"/>
              </w:tabs>
              <w:bidi w:val="0"/>
              <w:jc w:val="center"/>
              <w:rPr>
                <w:rFonts w:cs="Motken K Tabassom"/>
                <w:b/>
                <w:bCs/>
                <w:iCs/>
                <w:color w:val="000000"/>
                <w:rtl/>
              </w:rPr>
            </w:pPr>
            <w:r w:rsidRPr="001424E5">
              <w:rPr>
                <w:b/>
                <w:bCs/>
                <w:iCs/>
                <w:color w:val="000000"/>
              </w:rPr>
              <w:t>Nationality</w:t>
            </w:r>
          </w:p>
        </w:tc>
      </w:tr>
      <w:tr w:rsidR="008E61C5" w:rsidRPr="005E3258" w14:paraId="1D0B3BAE" w14:textId="77777777" w:rsidTr="00AE456E">
        <w:trPr>
          <w:trHeight w:val="360"/>
        </w:trPr>
        <w:tc>
          <w:tcPr>
            <w:tcW w:w="1296" w:type="dxa"/>
            <w:vMerge/>
            <w:shd w:val="clear" w:color="auto" w:fill="FFFFFF"/>
          </w:tcPr>
          <w:p w14:paraId="19707FBD" w14:textId="77777777" w:rsidR="008E61C5" w:rsidRPr="001424E5" w:rsidRDefault="008E61C5" w:rsidP="001424E5">
            <w:pPr>
              <w:tabs>
                <w:tab w:val="left" w:pos="180"/>
              </w:tabs>
              <w:bidi w:val="0"/>
              <w:jc w:val="center"/>
              <w:rPr>
                <w:rFonts w:cs="Motken K Tabassom"/>
                <w:iCs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BE1241F" w14:textId="77777777" w:rsidR="008E61C5" w:rsidRPr="00AB1D0D" w:rsidRDefault="00F63E4D" w:rsidP="00A54BCA">
            <w:pPr>
              <w:tabs>
                <w:tab w:val="left" w:pos="180"/>
              </w:tabs>
              <w:bidi w:val="0"/>
              <w:spacing w:line="276" w:lineRule="auto"/>
              <w:jc w:val="center"/>
              <w:rPr>
                <w:rFonts w:cs="Motken K Tabassom"/>
                <w:i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color w:val="333333"/>
                <w:lang w:val="en-GB"/>
              </w:rPr>
              <w:t>UAE</w:t>
            </w:r>
          </w:p>
        </w:tc>
        <w:tc>
          <w:tcPr>
            <w:tcW w:w="274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7335E0D" w14:textId="77777777" w:rsidR="008E61C5" w:rsidRPr="00AB1D0D" w:rsidRDefault="008E61C5" w:rsidP="000C4F35">
            <w:pPr>
              <w:tabs>
                <w:tab w:val="left" w:pos="180"/>
              </w:tabs>
              <w:bidi w:val="0"/>
              <w:spacing w:line="276" w:lineRule="auto"/>
              <w:jc w:val="both"/>
              <w:rPr>
                <w:rFonts w:cs="Motken K Tabassom"/>
                <w:iCs/>
                <w:color w:val="000000"/>
                <w:sz w:val="28"/>
                <w:szCs w:val="28"/>
                <w:rtl/>
              </w:rPr>
            </w:pPr>
            <w:r w:rsidRPr="000C4F35">
              <w:rPr>
                <w:rFonts w:asciiTheme="minorHAnsi" w:hAnsiTheme="minorHAnsi" w:cstheme="minorHAnsi"/>
                <w:color w:val="333333"/>
                <w:lang w:val="en-GB"/>
              </w:rPr>
              <w:t>Arabic / English</w:t>
            </w:r>
          </w:p>
        </w:tc>
        <w:tc>
          <w:tcPr>
            <w:tcW w:w="180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8ABF9AD" w14:textId="77777777" w:rsidR="008E61C5" w:rsidRPr="00AB1D0D" w:rsidRDefault="00A54BCA" w:rsidP="000C4F35">
            <w:pPr>
              <w:tabs>
                <w:tab w:val="left" w:pos="180"/>
              </w:tabs>
              <w:bidi w:val="0"/>
              <w:spacing w:line="276" w:lineRule="auto"/>
              <w:jc w:val="both"/>
              <w:rPr>
                <w:rFonts w:cs="Motken K Tabassom"/>
                <w:i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color w:val="333333"/>
                <w:lang w:val="en-GB"/>
              </w:rPr>
              <w:t>Married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89663B3" w14:textId="77777777" w:rsidR="008E61C5" w:rsidRPr="00AB1D0D" w:rsidRDefault="00645C80" w:rsidP="000C4F35">
            <w:pPr>
              <w:tabs>
                <w:tab w:val="left" w:pos="180"/>
              </w:tabs>
              <w:bidi w:val="0"/>
              <w:spacing w:line="276" w:lineRule="auto"/>
              <w:jc w:val="both"/>
              <w:rPr>
                <w:rFonts w:cs="Motken K Tabassom"/>
                <w:iCs/>
                <w:color w:val="000000"/>
                <w:sz w:val="28"/>
                <w:szCs w:val="28"/>
                <w:rtl/>
              </w:rPr>
            </w:pPr>
            <w:r>
              <w:rPr>
                <w:bCs/>
              </w:rPr>
              <w:t>27/12/1980</w:t>
            </w:r>
          </w:p>
        </w:tc>
        <w:tc>
          <w:tcPr>
            <w:tcW w:w="225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C7B9B8D" w14:textId="4C62ABC0" w:rsidR="008E61C5" w:rsidRPr="00AB1D0D" w:rsidRDefault="008E61C5" w:rsidP="000C4F35">
            <w:pPr>
              <w:tabs>
                <w:tab w:val="left" w:pos="180"/>
              </w:tabs>
              <w:bidi w:val="0"/>
              <w:spacing w:line="276" w:lineRule="auto"/>
              <w:jc w:val="both"/>
              <w:rPr>
                <w:rFonts w:cs="Motken K Tabassom"/>
                <w:iCs/>
                <w:color w:val="000000"/>
                <w:sz w:val="28"/>
                <w:szCs w:val="28"/>
                <w:rtl/>
              </w:rPr>
            </w:pPr>
            <w:r w:rsidRPr="000C4F35">
              <w:rPr>
                <w:rFonts w:asciiTheme="minorHAnsi" w:hAnsiTheme="minorHAnsi" w:cstheme="minorHAnsi"/>
                <w:color w:val="333333"/>
                <w:lang w:val="en-GB"/>
              </w:rPr>
              <w:t>Sudanese</w:t>
            </w:r>
            <w:r w:rsidR="00EA755C">
              <w:rPr>
                <w:rFonts w:asciiTheme="minorHAnsi" w:hAnsiTheme="minorHAnsi" w:cstheme="minorHAnsi" w:hint="cs"/>
                <w:color w:val="333333"/>
                <w:rtl/>
                <w:lang w:val="en-GB"/>
              </w:rPr>
              <w:t>09</w:t>
            </w:r>
            <w:r w:rsidR="003A751D">
              <w:rPr>
                <w:rFonts w:asciiTheme="minorHAnsi" w:hAnsiTheme="minorHAnsi" w:cstheme="minorHAnsi" w:hint="cs"/>
                <w:color w:val="333333"/>
                <w:rtl/>
                <w:lang w:val="en-GB"/>
              </w:rPr>
              <w:t>23850989</w:t>
            </w:r>
          </w:p>
        </w:tc>
      </w:tr>
      <w:tr w:rsidR="005319CA" w:rsidRPr="002526DB" w14:paraId="0B3606FC" w14:textId="77777777" w:rsidTr="00AE456E">
        <w:trPr>
          <w:trHeight w:val="20"/>
        </w:trPr>
        <w:tc>
          <w:tcPr>
            <w:tcW w:w="1296" w:type="dxa"/>
            <w:vMerge/>
            <w:shd w:val="clear" w:color="auto" w:fill="F2F2F2"/>
          </w:tcPr>
          <w:p w14:paraId="52FD3250" w14:textId="77777777" w:rsidR="007730A6" w:rsidRPr="001424E5" w:rsidRDefault="007730A6" w:rsidP="001424E5">
            <w:pPr>
              <w:tabs>
                <w:tab w:val="left" w:pos="180"/>
              </w:tabs>
              <w:bidi w:val="0"/>
              <w:rPr>
                <w:rFonts w:cs="Motken K Tabassom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00" w:type="dxa"/>
            <w:gridSpan w:val="7"/>
            <w:tcBorders>
              <w:right w:val="nil"/>
            </w:tcBorders>
          </w:tcPr>
          <w:p w14:paraId="5680186E" w14:textId="77777777" w:rsidR="007730A6" w:rsidRPr="001424E5" w:rsidRDefault="007730A6" w:rsidP="001424E5">
            <w:pPr>
              <w:tabs>
                <w:tab w:val="left" w:pos="180"/>
              </w:tabs>
              <w:bidi w:val="0"/>
              <w:rPr>
                <w:rFonts w:cs="Motken K Tabassom"/>
                <w:b/>
                <w:bCs/>
                <w:iCs/>
                <w:sz w:val="16"/>
                <w:szCs w:val="16"/>
              </w:rPr>
            </w:pPr>
          </w:p>
        </w:tc>
      </w:tr>
      <w:tr w:rsidR="005319CA" w:rsidRPr="002526DB" w14:paraId="18DA2628" w14:textId="77777777" w:rsidTr="00AE456E">
        <w:trPr>
          <w:trHeight w:val="432"/>
        </w:trPr>
        <w:tc>
          <w:tcPr>
            <w:tcW w:w="1296" w:type="dxa"/>
            <w:vMerge/>
            <w:shd w:val="clear" w:color="auto" w:fill="F2F2F2"/>
          </w:tcPr>
          <w:p w14:paraId="32B6AEEA" w14:textId="77777777" w:rsidR="007730A6" w:rsidRPr="001424E5" w:rsidRDefault="007730A6" w:rsidP="001424E5">
            <w:pPr>
              <w:tabs>
                <w:tab w:val="left" w:pos="180"/>
              </w:tabs>
              <w:bidi w:val="0"/>
              <w:rPr>
                <w:rFonts w:cs="Motken K Tabassom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0" w:type="dxa"/>
            <w:gridSpan w:val="7"/>
            <w:shd w:val="clear" w:color="auto" w:fill="D6DCEA"/>
            <w:vAlign w:val="center"/>
          </w:tcPr>
          <w:p w14:paraId="256117C8" w14:textId="77777777" w:rsidR="007730A6" w:rsidRPr="00354641" w:rsidRDefault="008A4C8C" w:rsidP="00AB1D0D">
            <w:pPr>
              <w:tabs>
                <w:tab w:val="left" w:pos="180"/>
              </w:tabs>
              <w:bidi w:val="0"/>
              <w:rPr>
                <w:rFonts w:cs="Motken K Tabassom"/>
                <w:b/>
                <w:bCs/>
                <w:iCs/>
                <w:color w:val="808080"/>
                <w:sz w:val="28"/>
                <w:szCs w:val="28"/>
                <w:rtl/>
              </w:rPr>
            </w:pPr>
            <w:r>
              <w:rPr>
                <w:b/>
                <w:bCs/>
              </w:rPr>
              <w:t>Skills</w:t>
            </w:r>
          </w:p>
        </w:tc>
      </w:tr>
      <w:tr w:rsidR="005319CA" w:rsidRPr="002526DB" w14:paraId="00A65CC2" w14:textId="77777777" w:rsidTr="00AE456E">
        <w:trPr>
          <w:trHeight w:val="1097"/>
        </w:trPr>
        <w:tc>
          <w:tcPr>
            <w:tcW w:w="1296" w:type="dxa"/>
            <w:vMerge/>
            <w:shd w:val="clear" w:color="auto" w:fill="FFFFFF"/>
          </w:tcPr>
          <w:p w14:paraId="03F67F7D" w14:textId="77777777" w:rsidR="007730A6" w:rsidRPr="001424E5" w:rsidRDefault="007730A6" w:rsidP="001424E5">
            <w:pPr>
              <w:tabs>
                <w:tab w:val="left" w:pos="180"/>
              </w:tabs>
              <w:bidi w:val="0"/>
              <w:spacing w:line="276" w:lineRule="auto"/>
              <w:jc w:val="lowKashida"/>
              <w:rPr>
                <w:rFonts w:cs="Motken K Tabassom"/>
                <w:b/>
                <w:bCs/>
                <w:iCs/>
                <w:sz w:val="22"/>
                <w:szCs w:val="22"/>
                <w:u w:val="single"/>
              </w:rPr>
            </w:pPr>
          </w:p>
        </w:tc>
        <w:tc>
          <w:tcPr>
            <w:tcW w:w="9900" w:type="dxa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944E5D8" w14:textId="2F94E1A6" w:rsidR="006A7D71" w:rsidRPr="006A7D71" w:rsidRDefault="006A7D71" w:rsidP="006A7D71">
            <w:pPr>
              <w:bidi w:val="0"/>
              <w:ind w:left="360"/>
              <w:jc w:val="both"/>
              <w:rPr>
                <w:rFonts w:asciiTheme="minorHAnsi" w:hAnsiTheme="minorHAnsi" w:cstheme="minorHAnsi"/>
                <w:color w:val="333333"/>
                <w:lang w:val="en-GB"/>
              </w:rPr>
            </w:pP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 xml:space="preserve">•Able to work on own initiative. </w:t>
            </w:r>
          </w:p>
          <w:p w14:paraId="333257DA" w14:textId="77777777" w:rsidR="006A7D71" w:rsidRPr="006A7D71" w:rsidRDefault="006A7D71" w:rsidP="006A7D71">
            <w:pPr>
              <w:bidi w:val="0"/>
              <w:ind w:left="360"/>
              <w:jc w:val="both"/>
              <w:rPr>
                <w:rFonts w:asciiTheme="minorHAnsi" w:hAnsiTheme="minorHAnsi" w:cstheme="minorHAnsi"/>
                <w:color w:val="333333"/>
                <w:lang w:val="en-GB"/>
              </w:rPr>
            </w:pP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>•</w:t>
            </w: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sym w:font="Symbol" w:char="F020"/>
            </w: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 xml:space="preserve">Works well as part of a team. </w:t>
            </w:r>
          </w:p>
          <w:p w14:paraId="2D610B81" w14:textId="77777777" w:rsidR="006A7D71" w:rsidRPr="006A7D71" w:rsidRDefault="006A7D71" w:rsidP="006A7D71">
            <w:pPr>
              <w:bidi w:val="0"/>
              <w:ind w:left="360"/>
              <w:jc w:val="both"/>
              <w:rPr>
                <w:rFonts w:asciiTheme="minorHAnsi" w:hAnsiTheme="minorHAnsi" w:cstheme="minorHAnsi"/>
                <w:color w:val="333333"/>
                <w:lang w:val="en-GB"/>
              </w:rPr>
            </w:pP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>•</w:t>
            </w: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sym w:font="Symbol" w:char="F020"/>
            </w: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 xml:space="preserve">Is </w:t>
            </w:r>
            <w:proofErr w:type="spellStart"/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>self motivated</w:t>
            </w:r>
            <w:proofErr w:type="spellEnd"/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 xml:space="preserve"> and able to motivate others in the team. </w:t>
            </w:r>
          </w:p>
          <w:p w14:paraId="7F032E60" w14:textId="77777777" w:rsidR="006A7D71" w:rsidRPr="006A7D71" w:rsidRDefault="006A7D71" w:rsidP="006A7D71">
            <w:pPr>
              <w:bidi w:val="0"/>
              <w:ind w:left="360"/>
              <w:jc w:val="both"/>
              <w:rPr>
                <w:rFonts w:asciiTheme="minorHAnsi" w:hAnsiTheme="minorHAnsi" w:cstheme="minorHAnsi"/>
                <w:color w:val="333333"/>
                <w:lang w:val="en-GB"/>
              </w:rPr>
            </w:pP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>•</w:t>
            </w: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sym w:font="Symbol" w:char="F020"/>
            </w: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 xml:space="preserve">Dependable, can be relied on to carry out work to a consistent standard. </w:t>
            </w:r>
          </w:p>
          <w:p w14:paraId="381702E6" w14:textId="77777777" w:rsidR="006A7D71" w:rsidRPr="006A7D71" w:rsidRDefault="006A7D71" w:rsidP="006A7D71">
            <w:pPr>
              <w:bidi w:val="0"/>
              <w:ind w:left="360"/>
              <w:jc w:val="both"/>
              <w:rPr>
                <w:rFonts w:asciiTheme="minorHAnsi" w:hAnsiTheme="minorHAnsi" w:cstheme="minorHAnsi"/>
                <w:color w:val="333333"/>
                <w:lang w:val="en-GB"/>
              </w:rPr>
            </w:pP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>•</w:t>
            </w: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sym w:font="Symbol" w:char="F020"/>
            </w: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 xml:space="preserve">Flexible approach to work. </w:t>
            </w:r>
          </w:p>
          <w:p w14:paraId="65D70C4A" w14:textId="77777777" w:rsidR="006A7D71" w:rsidRPr="006A7D71" w:rsidRDefault="006A7D71" w:rsidP="006A7D71">
            <w:pPr>
              <w:bidi w:val="0"/>
              <w:ind w:left="360"/>
              <w:jc w:val="both"/>
              <w:rPr>
                <w:rFonts w:asciiTheme="minorHAnsi" w:hAnsiTheme="minorHAnsi" w:cstheme="minorHAnsi"/>
                <w:color w:val="333333"/>
                <w:lang w:val="en-GB"/>
              </w:rPr>
            </w:pP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>•</w:t>
            </w: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sym w:font="Symbol" w:char="F020"/>
            </w: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 xml:space="preserve">Good Interpersonal skills. </w:t>
            </w:r>
          </w:p>
          <w:p w14:paraId="1724FA63" w14:textId="4B4772C6" w:rsidR="006A7D71" w:rsidRPr="006A7D71" w:rsidRDefault="006A7D71" w:rsidP="006A7D71">
            <w:pPr>
              <w:bidi w:val="0"/>
              <w:ind w:left="360"/>
              <w:jc w:val="both"/>
              <w:rPr>
                <w:rFonts w:asciiTheme="minorHAnsi" w:hAnsiTheme="minorHAnsi" w:cstheme="minorHAnsi"/>
                <w:color w:val="333333"/>
                <w:rtl/>
                <w:lang w:val="en-GB"/>
              </w:rPr>
            </w:pP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>•</w:t>
            </w: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sym w:font="Symbol" w:char="F020"/>
            </w:r>
            <w:r w:rsidRPr="006A7D71">
              <w:rPr>
                <w:rFonts w:asciiTheme="minorHAnsi" w:hAnsiTheme="minorHAnsi" w:cstheme="minorHAnsi"/>
                <w:color w:val="333333"/>
                <w:lang w:val="en-GB"/>
              </w:rPr>
              <w:t xml:space="preserve">Enthusiastic </w:t>
            </w:r>
          </w:p>
        </w:tc>
      </w:tr>
      <w:tr w:rsidR="00CB7BC6" w:rsidRPr="002526DB" w14:paraId="0C89A9B3" w14:textId="77777777" w:rsidTr="00AE456E">
        <w:trPr>
          <w:gridAfter w:val="7"/>
          <w:wAfter w:w="9900" w:type="dxa"/>
          <w:trHeight w:val="184"/>
        </w:trPr>
        <w:tc>
          <w:tcPr>
            <w:tcW w:w="1296" w:type="dxa"/>
            <w:vMerge/>
            <w:shd w:val="clear" w:color="auto" w:fill="F2F2F2"/>
          </w:tcPr>
          <w:p w14:paraId="09411D77" w14:textId="77777777" w:rsidR="00CB7BC6" w:rsidRPr="001424E5" w:rsidRDefault="00CB7BC6" w:rsidP="00F4503D">
            <w:pPr>
              <w:tabs>
                <w:tab w:val="left" w:pos="180"/>
              </w:tabs>
              <w:bidi w:val="0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F4503D" w:rsidRPr="002526DB" w14:paraId="03D24025" w14:textId="77777777" w:rsidTr="00AE456E">
        <w:trPr>
          <w:trHeight w:val="20"/>
        </w:trPr>
        <w:tc>
          <w:tcPr>
            <w:tcW w:w="1296" w:type="dxa"/>
            <w:vMerge/>
            <w:shd w:val="clear" w:color="auto" w:fill="F2F2F2"/>
          </w:tcPr>
          <w:p w14:paraId="78BEE39F" w14:textId="77777777" w:rsidR="00F4503D" w:rsidRPr="001424E5" w:rsidRDefault="00F4503D" w:rsidP="00F4503D">
            <w:pPr>
              <w:tabs>
                <w:tab w:val="left" w:pos="180"/>
              </w:tabs>
              <w:bidi w:val="0"/>
              <w:rPr>
                <w:rFonts w:cs="Motken K Tabassom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00" w:type="dxa"/>
            <w:gridSpan w:val="7"/>
            <w:tcBorders>
              <w:right w:val="nil"/>
            </w:tcBorders>
          </w:tcPr>
          <w:p w14:paraId="4E2F335C" w14:textId="77777777" w:rsidR="00F4503D" w:rsidRPr="001424E5" w:rsidRDefault="00F4503D" w:rsidP="00F4503D">
            <w:pPr>
              <w:tabs>
                <w:tab w:val="left" w:pos="180"/>
              </w:tabs>
              <w:bidi w:val="0"/>
              <w:rPr>
                <w:rFonts w:cs="Motken K Tabassom"/>
                <w:b/>
                <w:bCs/>
                <w:iCs/>
                <w:sz w:val="16"/>
                <w:szCs w:val="16"/>
              </w:rPr>
            </w:pPr>
          </w:p>
        </w:tc>
      </w:tr>
      <w:tr w:rsidR="00F4503D" w:rsidRPr="002526DB" w14:paraId="0F2499B7" w14:textId="77777777" w:rsidTr="00AE456E">
        <w:trPr>
          <w:trHeight w:val="332"/>
        </w:trPr>
        <w:tc>
          <w:tcPr>
            <w:tcW w:w="1296" w:type="dxa"/>
            <w:vMerge/>
            <w:shd w:val="clear" w:color="auto" w:fill="F2F2F2"/>
          </w:tcPr>
          <w:p w14:paraId="33F37840" w14:textId="77777777" w:rsidR="00F4503D" w:rsidRPr="001424E5" w:rsidRDefault="00F4503D" w:rsidP="00F4503D">
            <w:pPr>
              <w:tabs>
                <w:tab w:val="left" w:pos="180"/>
              </w:tabs>
              <w:bidi w:val="0"/>
              <w:rPr>
                <w:rFonts w:cs="Motken K Tabassom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0" w:type="dxa"/>
            <w:gridSpan w:val="7"/>
            <w:shd w:val="clear" w:color="auto" w:fill="D6DCEA"/>
            <w:vAlign w:val="center"/>
          </w:tcPr>
          <w:p w14:paraId="1E58FA8E" w14:textId="77777777" w:rsidR="006D0006" w:rsidRDefault="006D0006" w:rsidP="00F4503D">
            <w:pPr>
              <w:tabs>
                <w:tab w:val="left" w:pos="180"/>
              </w:tabs>
              <w:bidi w:val="0"/>
              <w:rPr>
                <w:b/>
                <w:bCs/>
              </w:rPr>
            </w:pPr>
          </w:p>
          <w:p w14:paraId="0F3F6C26" w14:textId="77777777" w:rsidR="00F4503D" w:rsidRPr="00354641" w:rsidRDefault="00F4503D" w:rsidP="006D0006">
            <w:pPr>
              <w:tabs>
                <w:tab w:val="left" w:pos="180"/>
              </w:tabs>
              <w:bidi w:val="0"/>
              <w:rPr>
                <w:rFonts w:cs="Motken K Tabassom"/>
                <w:b/>
                <w:bCs/>
                <w:iCs/>
                <w:color w:val="808080"/>
                <w:sz w:val="28"/>
                <w:szCs w:val="28"/>
                <w:rtl/>
              </w:rPr>
            </w:pPr>
            <w:r w:rsidRPr="00807709">
              <w:rPr>
                <w:b/>
                <w:bCs/>
              </w:rPr>
              <w:t>Experiences</w:t>
            </w:r>
          </w:p>
        </w:tc>
      </w:tr>
      <w:tr w:rsidR="00F4503D" w:rsidRPr="002526DB" w14:paraId="11074AFB" w14:textId="77777777" w:rsidTr="00AE456E">
        <w:trPr>
          <w:trHeight w:val="4102"/>
        </w:trPr>
        <w:tc>
          <w:tcPr>
            <w:tcW w:w="1296" w:type="dxa"/>
            <w:vMerge/>
            <w:shd w:val="clear" w:color="auto" w:fill="FFFFFF"/>
          </w:tcPr>
          <w:p w14:paraId="0A29C5E5" w14:textId="77777777" w:rsidR="00F4503D" w:rsidRPr="001424E5" w:rsidRDefault="00F4503D" w:rsidP="00F4503D">
            <w:pPr>
              <w:tabs>
                <w:tab w:val="left" w:pos="180"/>
              </w:tabs>
              <w:bidi w:val="0"/>
              <w:spacing w:line="276" w:lineRule="auto"/>
              <w:rPr>
                <w:iCs/>
                <w:sz w:val="22"/>
                <w:szCs w:val="22"/>
              </w:rPr>
            </w:pPr>
          </w:p>
        </w:tc>
        <w:tc>
          <w:tcPr>
            <w:tcW w:w="9900" w:type="dxa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F998F72" w14:textId="77777777" w:rsidR="006D0006" w:rsidRDefault="006D0006" w:rsidP="002B2828">
            <w:pPr>
              <w:rPr>
                <w:rFonts w:ascii="Arial" w:hAnsi="Arial"/>
                <w:b/>
                <w:iCs/>
                <w:sz w:val="22"/>
                <w:szCs w:val="22"/>
              </w:rPr>
            </w:pPr>
          </w:p>
          <w:p w14:paraId="70E68922" w14:textId="7C2B6856" w:rsidR="00937ED7" w:rsidRDefault="00937ED7" w:rsidP="00937ED7">
            <w:pPr>
              <w:jc w:val="right"/>
              <w:rPr>
                <w:rFonts w:ascii="Arial" w:hAnsi="Arial"/>
                <w:b/>
                <w:i/>
                <w:sz w:val="22"/>
                <w:szCs w:val="22"/>
              </w:rPr>
            </w:pPr>
            <w:r w:rsidRPr="00FC7DB6">
              <w:rPr>
                <w:rFonts w:ascii="Arial" w:hAnsi="Arial"/>
                <w:b/>
                <w:iCs/>
                <w:sz w:val="22"/>
                <w:szCs w:val="22"/>
              </w:rPr>
              <w:t>Assignment</w:t>
            </w:r>
            <w:r>
              <w:rPr>
                <w:b/>
                <w:bCs/>
              </w:rPr>
              <w:t xml:space="preserve">:    </w:t>
            </w:r>
            <w:r w:rsidRPr="005A7E34">
              <w:rPr>
                <w:b/>
              </w:rPr>
              <w:t xml:space="preserve"> </w:t>
            </w:r>
            <w:r w:rsidR="001C6B2A">
              <w:rPr>
                <w:rStyle w:val="Strong"/>
              </w:rPr>
              <w:t xml:space="preserve">Senior </w:t>
            </w:r>
            <w:proofErr w:type="gramStart"/>
            <w:r w:rsidR="001C6B2A">
              <w:rPr>
                <w:rStyle w:val="Strong"/>
              </w:rPr>
              <w:t xml:space="preserve">IT </w:t>
            </w:r>
            <w:r>
              <w:rPr>
                <w:b/>
              </w:rPr>
              <w:t>.</w:t>
            </w:r>
            <w:proofErr w:type="gramEnd"/>
            <w:r w:rsidRPr="00807709">
              <w:rPr>
                <w:b/>
                <w:bCs/>
              </w:rPr>
              <w:t xml:space="preserve"> </w:t>
            </w:r>
            <w:r w:rsidRPr="00E74A15">
              <w:rPr>
                <w:rFonts w:ascii="Arial" w:hAnsi="Arial"/>
                <w:b/>
                <w:iCs/>
                <w:sz w:val="26"/>
                <w:szCs w:val="26"/>
                <w:u w:val="single"/>
              </w:rPr>
              <w:br/>
            </w:r>
            <w:r w:rsidRPr="00FC7DB6">
              <w:rPr>
                <w:rFonts w:ascii="Arial" w:hAnsi="Arial"/>
                <w:b/>
                <w:iCs/>
                <w:sz w:val="22"/>
                <w:szCs w:val="22"/>
              </w:rPr>
              <w:t xml:space="preserve">Agency:        </w:t>
            </w:r>
            <w:r>
              <w:rPr>
                <w:rFonts w:ascii="Arial" w:hAnsi="Arial"/>
                <w:b/>
                <w:iCs/>
                <w:sz w:val="22"/>
                <w:szCs w:val="22"/>
              </w:rPr>
              <w:t xml:space="preserve">   </w:t>
            </w:r>
            <w:r w:rsidRPr="000A2BD0">
              <w:rPr>
                <w:rFonts w:hAnsi="Calibri" w:cs="Arial"/>
                <w:b/>
              </w:rPr>
              <w:t xml:space="preserve"> </w:t>
            </w:r>
            <w:r w:rsidR="00EC416C" w:rsidRPr="00EC416C">
              <w:rPr>
                <w:rFonts w:ascii="Arial" w:hAnsi="Arial"/>
                <w:b/>
                <w:i/>
                <w:sz w:val="22"/>
                <w:szCs w:val="22"/>
              </w:rPr>
              <w:t>National Health Insurance Fund</w:t>
            </w:r>
            <w:r w:rsidR="00EC416C">
              <w:rPr>
                <w:rFonts w:ascii="Arial" w:hAnsi="Arial"/>
                <w:b/>
                <w:i/>
                <w:sz w:val="22"/>
                <w:szCs w:val="22"/>
              </w:rPr>
              <w:t xml:space="preserve"> (NHIF)</w:t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>.</w:t>
            </w:r>
          </w:p>
          <w:p w14:paraId="5727E02D" w14:textId="77777777" w:rsidR="00937ED7" w:rsidRDefault="00937ED7" w:rsidP="00937ED7">
            <w:pPr>
              <w:jc w:val="right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Duty station:  </w:t>
            </w:r>
            <w:r w:rsidRPr="00FC7DB6">
              <w:rPr>
                <w:rFonts w:ascii="Arial" w:hAnsi="Arial"/>
                <w:b/>
                <w:i/>
                <w:sz w:val="22"/>
                <w:szCs w:val="22"/>
              </w:rPr>
              <w:t xml:space="preserve"> Khartoum Office.</w:t>
            </w:r>
          </w:p>
          <w:p w14:paraId="2FCFFDE2" w14:textId="099297B0" w:rsidR="00937ED7" w:rsidRDefault="00937ED7" w:rsidP="00937ED7">
            <w:pPr>
              <w:jc w:val="right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Duration:  </w:t>
            </w:r>
            <w:r>
              <w:rPr>
                <w:rFonts w:ascii="Arial" w:hAnsi="Arial"/>
                <w:b/>
                <w:i/>
                <w:sz w:val="22"/>
                <w:szCs w:val="22"/>
                <w:lang w:val="en-GB"/>
              </w:rPr>
              <w:t xml:space="preserve">      </w:t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>October 201</w:t>
            </w:r>
            <w:r w:rsidR="00F53973">
              <w:rPr>
                <w:rFonts w:ascii="Arial" w:hAnsi="Arial"/>
                <w:b/>
                <w:i/>
                <w:sz w:val="22"/>
                <w:szCs w:val="22"/>
              </w:rPr>
              <w:t>6</w:t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 up to now.</w:t>
            </w:r>
          </w:p>
          <w:p w14:paraId="594B9148" w14:textId="62BD4DDE" w:rsidR="00937ED7" w:rsidRDefault="00937ED7" w:rsidP="00FA7E1E">
            <w:pPr>
              <w:bidi w:val="0"/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Line manager:   </w:t>
            </w:r>
            <w:r w:rsidR="00FA7E1E" w:rsidRPr="001A5B1E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 xml:space="preserve">Planning Department </w:t>
            </w:r>
            <w:r w:rsidR="001A5B1E" w:rsidRPr="001A5B1E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>Manager</w:t>
            </w:r>
            <w:r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>.</w:t>
            </w:r>
          </w:p>
          <w:p w14:paraId="43114A40" w14:textId="77777777" w:rsidR="00937ED7" w:rsidRPr="00FA7E1E" w:rsidRDefault="00937ED7" w:rsidP="00937ED7">
            <w:pPr>
              <w:tabs>
                <w:tab w:val="left" w:pos="180"/>
              </w:tabs>
              <w:bidi w:val="0"/>
              <w:spacing w:line="276" w:lineRule="auto"/>
              <w:rPr>
                <w:rFonts w:asciiTheme="minorHAnsi" w:hAnsiTheme="minorHAnsi" w:cstheme="minorBidi"/>
                <w:b/>
                <w:bCs/>
                <w:color w:val="333333"/>
                <w:rtl/>
                <w:lang w:val="en-GB"/>
              </w:rPr>
            </w:pPr>
            <w:r w:rsidRPr="00220091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>Duties/Responsibilities:</w:t>
            </w:r>
          </w:p>
          <w:p w14:paraId="695403BE" w14:textId="77777777" w:rsidR="00FC6393" w:rsidRPr="002B1521" w:rsidRDefault="00FC6393" w:rsidP="008454DA">
            <w:pPr>
              <w:pStyle w:val="ListParagraph"/>
              <w:numPr>
                <w:ilvl w:val="0"/>
                <w:numId w:val="50"/>
              </w:numPr>
              <w:bidi w:val="0"/>
              <w:spacing w:line="240" w:lineRule="exact"/>
              <w:contextualSpacing/>
              <w:rPr>
                <w:rStyle w:val="tlid-translation"/>
              </w:rPr>
            </w:pPr>
            <w:r w:rsidRPr="002B1521">
              <w:rPr>
                <w:rStyle w:val="tlid-translation"/>
              </w:rPr>
              <w:t>Manage information technology and computer systems</w:t>
            </w:r>
          </w:p>
          <w:p w14:paraId="41822F95" w14:textId="21525334" w:rsidR="00FC6393" w:rsidRPr="00FC6393" w:rsidRDefault="002B1521" w:rsidP="002B1521">
            <w:pPr>
              <w:pStyle w:val="ListParagraph"/>
              <w:numPr>
                <w:ilvl w:val="0"/>
                <w:numId w:val="50"/>
              </w:numPr>
              <w:bidi w:val="0"/>
              <w:spacing w:line="240" w:lineRule="exact"/>
              <w:contextualSpacing/>
              <w:rPr>
                <w:rStyle w:val="tlid-translation"/>
              </w:rPr>
            </w:pPr>
            <w:r>
              <w:rPr>
                <w:rStyle w:val="tlid-translation"/>
              </w:rPr>
              <w:t>D</w:t>
            </w:r>
            <w:r w:rsidR="00FC6393" w:rsidRPr="00FC6393">
              <w:rPr>
                <w:rStyle w:val="tlid-translation"/>
              </w:rPr>
              <w:t xml:space="preserve">esign, develop, implement and coordinate systems, policies and procedures </w:t>
            </w:r>
          </w:p>
          <w:p w14:paraId="16EDD6E2" w14:textId="074EB286" w:rsidR="00FC6393" w:rsidRPr="002B1521" w:rsidRDefault="00FC6393" w:rsidP="00FC6393">
            <w:pPr>
              <w:pStyle w:val="ListParagraph"/>
              <w:numPr>
                <w:ilvl w:val="0"/>
                <w:numId w:val="50"/>
              </w:numPr>
              <w:bidi w:val="0"/>
              <w:spacing w:line="240" w:lineRule="exact"/>
              <w:contextualSpacing/>
              <w:rPr>
                <w:rStyle w:val="tlid-translation"/>
              </w:rPr>
            </w:pPr>
            <w:r w:rsidRPr="002B1521">
              <w:rPr>
                <w:rStyle w:val="tlid-translation"/>
              </w:rPr>
              <w:t>Ensure security of data, network access and backup systems</w:t>
            </w:r>
          </w:p>
          <w:p w14:paraId="28C1563F" w14:textId="26F32E32" w:rsidR="00FC6393" w:rsidRPr="002B1521" w:rsidRDefault="00FC6393" w:rsidP="00FC6393">
            <w:pPr>
              <w:pStyle w:val="ListParagraph"/>
              <w:numPr>
                <w:ilvl w:val="0"/>
                <w:numId w:val="50"/>
              </w:numPr>
              <w:bidi w:val="0"/>
              <w:spacing w:line="240" w:lineRule="exact"/>
              <w:contextualSpacing/>
              <w:rPr>
                <w:rStyle w:val="tlid-translation"/>
              </w:rPr>
            </w:pPr>
            <w:r w:rsidRPr="002B1521">
              <w:rPr>
                <w:rStyle w:val="tlid-translation"/>
              </w:rPr>
              <w:t>Identify problematic areas and implement strategic solutions in time</w:t>
            </w:r>
          </w:p>
          <w:p w14:paraId="3DB9609C" w14:textId="20054C6A" w:rsidR="002B1521" w:rsidRPr="002B1521" w:rsidRDefault="002B1521" w:rsidP="002B1521">
            <w:pPr>
              <w:pStyle w:val="ListParagraph"/>
              <w:numPr>
                <w:ilvl w:val="0"/>
                <w:numId w:val="50"/>
              </w:numPr>
              <w:bidi w:val="0"/>
              <w:spacing w:line="240" w:lineRule="exact"/>
              <w:contextualSpacing/>
              <w:rPr>
                <w:rStyle w:val="tlid-translation"/>
              </w:rPr>
            </w:pPr>
            <w:r w:rsidRPr="002B1521">
              <w:rPr>
                <w:rStyle w:val="tlid-translation"/>
              </w:rPr>
              <w:t xml:space="preserve">Preserve assets, information security and control structures </w:t>
            </w:r>
          </w:p>
          <w:p w14:paraId="5A400C81" w14:textId="433FFAA4" w:rsidR="00FC6393" w:rsidRPr="002B1521" w:rsidRDefault="002B1521" w:rsidP="002B1521">
            <w:pPr>
              <w:pStyle w:val="ListParagraph"/>
              <w:numPr>
                <w:ilvl w:val="0"/>
                <w:numId w:val="50"/>
              </w:numPr>
              <w:bidi w:val="0"/>
              <w:spacing w:line="240" w:lineRule="exact"/>
              <w:contextualSpacing/>
              <w:rPr>
                <w:rStyle w:val="tlid-translation"/>
              </w:rPr>
            </w:pPr>
            <w:r w:rsidRPr="002B1521">
              <w:rPr>
                <w:rStyle w:val="tlid-translation"/>
              </w:rPr>
              <w:t>Handle annual budget and ensure cost effectiveness</w:t>
            </w:r>
          </w:p>
          <w:p w14:paraId="7CD37741" w14:textId="3D595FEA" w:rsidR="008454DA" w:rsidRDefault="00DE32C4" w:rsidP="00FC6393">
            <w:pPr>
              <w:pStyle w:val="ListParagraph"/>
              <w:numPr>
                <w:ilvl w:val="0"/>
                <w:numId w:val="50"/>
              </w:numPr>
              <w:bidi w:val="0"/>
              <w:spacing w:line="240" w:lineRule="exact"/>
              <w:contextualSpacing/>
              <w:rPr>
                <w:rStyle w:val="tlid-translation"/>
              </w:rPr>
            </w:pPr>
            <w:r>
              <w:rPr>
                <w:rStyle w:val="tlid-translation"/>
              </w:rPr>
              <w:t>Follow-up of the implementation of the programs or work according to the specified time periods and to ensure that they are carried out within the criteria described for them.</w:t>
            </w:r>
          </w:p>
          <w:p w14:paraId="13D187E1" w14:textId="292A3115" w:rsidR="008454DA" w:rsidRDefault="00DE32C4" w:rsidP="008454DA">
            <w:pPr>
              <w:pStyle w:val="ListParagraph"/>
              <w:numPr>
                <w:ilvl w:val="0"/>
                <w:numId w:val="50"/>
              </w:numPr>
              <w:bidi w:val="0"/>
              <w:spacing w:line="240" w:lineRule="exact"/>
              <w:contextualSpacing/>
              <w:rPr>
                <w:rStyle w:val="tlid-translation"/>
              </w:rPr>
            </w:pPr>
            <w:r>
              <w:rPr>
                <w:rStyle w:val="tlid-translation"/>
              </w:rPr>
              <w:t>Create information and data needed for decision-makers at the level of the organizational unit in which it operates in the form of periodic reports, data and statistics.</w:t>
            </w:r>
          </w:p>
          <w:p w14:paraId="31EC2E4E" w14:textId="77777777" w:rsidR="003574B2" w:rsidRDefault="003574B2" w:rsidP="00F53973">
            <w:pPr>
              <w:bidi w:val="0"/>
              <w:jc w:val="right"/>
              <w:rPr>
                <w:rFonts w:ascii="Arial" w:hAnsi="Arial"/>
                <w:b/>
                <w:iCs/>
                <w:sz w:val="22"/>
                <w:szCs w:val="22"/>
              </w:rPr>
            </w:pPr>
          </w:p>
          <w:p w14:paraId="4120FD87" w14:textId="1D711E7F" w:rsidR="00FC7DB6" w:rsidRDefault="00FC7DB6" w:rsidP="002A3F9A">
            <w:pPr>
              <w:jc w:val="right"/>
              <w:rPr>
                <w:rFonts w:ascii="Arial" w:hAnsi="Arial"/>
                <w:b/>
                <w:i/>
                <w:sz w:val="22"/>
                <w:szCs w:val="22"/>
              </w:rPr>
            </w:pPr>
            <w:r w:rsidRPr="00FC7DB6">
              <w:rPr>
                <w:rFonts w:ascii="Arial" w:hAnsi="Arial"/>
                <w:b/>
                <w:iCs/>
                <w:sz w:val="22"/>
                <w:szCs w:val="22"/>
              </w:rPr>
              <w:t>Assignment</w:t>
            </w:r>
            <w:r>
              <w:rPr>
                <w:b/>
                <w:bCs/>
              </w:rPr>
              <w:t xml:space="preserve">:    </w:t>
            </w:r>
            <w:r w:rsidR="000F2DE2" w:rsidRPr="005A7E34">
              <w:rPr>
                <w:b/>
              </w:rPr>
              <w:t xml:space="preserve"> Deputy</w:t>
            </w:r>
            <w:r w:rsidR="000F2DE2">
              <w:rPr>
                <w:b/>
              </w:rPr>
              <w:t xml:space="preserve"> </w:t>
            </w:r>
            <w:r w:rsidR="000F2DE2" w:rsidRPr="00FD0EF7">
              <w:rPr>
                <w:b/>
              </w:rPr>
              <w:t xml:space="preserve">Executive </w:t>
            </w:r>
            <w:proofErr w:type="gramStart"/>
            <w:r w:rsidR="000F2DE2" w:rsidRPr="00FD0EF7">
              <w:rPr>
                <w:b/>
              </w:rPr>
              <w:t xml:space="preserve">Director </w:t>
            </w:r>
            <w:r w:rsidR="000F2DE2">
              <w:rPr>
                <w:b/>
              </w:rPr>
              <w:t>.</w:t>
            </w:r>
            <w:proofErr w:type="gramEnd"/>
            <w:r w:rsidR="002A3F9A" w:rsidRPr="00807709">
              <w:rPr>
                <w:b/>
                <w:bCs/>
              </w:rPr>
              <w:t xml:space="preserve"> </w:t>
            </w:r>
            <w:r w:rsidR="002A3F9A" w:rsidRPr="00E74A15">
              <w:rPr>
                <w:rFonts w:ascii="Arial" w:hAnsi="Arial"/>
                <w:b/>
                <w:iCs/>
                <w:sz w:val="26"/>
                <w:szCs w:val="26"/>
                <w:u w:val="single"/>
              </w:rPr>
              <w:br/>
            </w:r>
            <w:r w:rsidRPr="00FC7DB6">
              <w:rPr>
                <w:rFonts w:ascii="Arial" w:hAnsi="Arial"/>
                <w:b/>
                <w:iCs/>
                <w:sz w:val="22"/>
                <w:szCs w:val="22"/>
              </w:rPr>
              <w:t xml:space="preserve">Agency:        </w:t>
            </w:r>
            <w:r>
              <w:rPr>
                <w:rFonts w:ascii="Arial" w:hAnsi="Arial"/>
                <w:b/>
                <w:iCs/>
                <w:sz w:val="22"/>
                <w:szCs w:val="22"/>
              </w:rPr>
              <w:t xml:space="preserve">   </w:t>
            </w:r>
            <w:r w:rsidR="008F3013" w:rsidRPr="000A2BD0">
              <w:rPr>
                <w:rFonts w:hAnsi="Calibri" w:cs="Arial"/>
                <w:b/>
              </w:rPr>
              <w:t xml:space="preserve"> Humanitarian Affairs</w:t>
            </w:r>
            <w:bookmarkStart w:id="0" w:name="id.10fc0fee0fb2" w:colFirst="0" w:colLast="0"/>
            <w:bookmarkEnd w:id="0"/>
            <w:r w:rsidR="008F3013" w:rsidRPr="000A2BD0">
              <w:rPr>
                <w:rFonts w:hAnsi="Calibri" w:cs="Arial"/>
                <w:b/>
              </w:rPr>
              <w:t xml:space="preserve"> Commission (HAC)</w:t>
            </w:r>
            <w:r w:rsidR="008F3013">
              <w:rPr>
                <w:b/>
                <w:spacing w:val="-1"/>
              </w:rPr>
              <w:t xml:space="preserve"> </w:t>
            </w:r>
            <w:proofErr w:type="gramStart"/>
            <w:r w:rsidR="008F3013">
              <w:rPr>
                <w:b/>
                <w:spacing w:val="-1"/>
              </w:rPr>
              <w:t xml:space="preserve">- </w:t>
            </w:r>
            <w:r w:rsidR="008F3013" w:rsidRPr="00FD0EF7">
              <w:rPr>
                <w:b/>
              </w:rPr>
              <w:t xml:space="preserve"> </w:t>
            </w:r>
            <w:r w:rsidR="008F3013" w:rsidRPr="008F3013">
              <w:rPr>
                <w:rFonts w:hAnsi="Calibri" w:cs="Arial"/>
                <w:b/>
              </w:rPr>
              <w:t>Joint</w:t>
            </w:r>
            <w:proofErr w:type="gramEnd"/>
            <w:r w:rsidR="008F3013" w:rsidRPr="008F3013">
              <w:rPr>
                <w:rFonts w:hAnsi="Calibri" w:cs="Arial"/>
                <w:b/>
              </w:rPr>
              <w:t xml:space="preserve"> Procedure center</w:t>
            </w:r>
            <w:r w:rsidR="008F3013">
              <w:rPr>
                <w:rFonts w:ascii="Arial" w:hAnsi="Arial"/>
                <w:b/>
                <w:i/>
                <w:sz w:val="22"/>
                <w:szCs w:val="22"/>
              </w:rPr>
              <w:t>.</w:t>
            </w:r>
          </w:p>
          <w:p w14:paraId="29AAFA4A" w14:textId="77777777" w:rsidR="00FC7DB6" w:rsidRDefault="00FC7DB6" w:rsidP="002A3F9A">
            <w:pPr>
              <w:jc w:val="right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Duty station:  </w:t>
            </w:r>
            <w:r w:rsidR="002A3F9A" w:rsidRPr="00FC7DB6">
              <w:rPr>
                <w:rFonts w:ascii="Arial" w:hAnsi="Arial"/>
                <w:b/>
                <w:i/>
                <w:sz w:val="22"/>
                <w:szCs w:val="22"/>
              </w:rPr>
              <w:t xml:space="preserve"> Khartoum Office</w:t>
            </w:r>
            <w:r w:rsidR="00356A29" w:rsidRPr="00FC7DB6">
              <w:rPr>
                <w:rFonts w:ascii="Arial" w:hAnsi="Arial"/>
                <w:b/>
                <w:i/>
                <w:sz w:val="22"/>
                <w:szCs w:val="22"/>
              </w:rPr>
              <w:t>.</w:t>
            </w:r>
          </w:p>
          <w:p w14:paraId="1F509EFC" w14:textId="226C7DC1" w:rsidR="00FC7DB6" w:rsidRDefault="00FC7DB6" w:rsidP="00F63E4D">
            <w:pPr>
              <w:jc w:val="right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Duration: </w:t>
            </w:r>
            <w:r w:rsidR="002A3F9A">
              <w:rPr>
                <w:rFonts w:ascii="Arial" w:hAnsi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i/>
                <w:sz w:val="22"/>
                <w:szCs w:val="22"/>
                <w:lang w:val="en-GB"/>
              </w:rPr>
              <w:t xml:space="preserve">      </w:t>
            </w:r>
            <w:r w:rsidR="00D20EF5">
              <w:rPr>
                <w:rFonts w:ascii="Arial" w:hAnsi="Arial"/>
                <w:b/>
                <w:i/>
                <w:sz w:val="22"/>
                <w:szCs w:val="22"/>
              </w:rPr>
              <w:t>October 201</w:t>
            </w:r>
            <w:r w:rsidR="00F63E4D">
              <w:rPr>
                <w:rFonts w:ascii="Arial" w:hAnsi="Arial"/>
                <w:b/>
                <w:i/>
                <w:sz w:val="22"/>
                <w:szCs w:val="22"/>
              </w:rPr>
              <w:t>3</w:t>
            </w:r>
            <w:r w:rsidR="002A3F9A">
              <w:rPr>
                <w:rFonts w:ascii="Arial" w:hAnsi="Arial"/>
                <w:b/>
                <w:i/>
                <w:sz w:val="22"/>
                <w:szCs w:val="22"/>
              </w:rPr>
              <w:t xml:space="preserve"> up to </w:t>
            </w:r>
            <w:r w:rsidR="00EC416C">
              <w:rPr>
                <w:rFonts w:ascii="Arial" w:hAnsi="Arial"/>
                <w:b/>
                <w:i/>
                <w:sz w:val="22"/>
                <w:szCs w:val="22"/>
              </w:rPr>
              <w:t>201</w:t>
            </w:r>
            <w:r w:rsidR="00F53973">
              <w:rPr>
                <w:rFonts w:ascii="Arial" w:hAnsi="Arial"/>
                <w:b/>
                <w:i/>
                <w:sz w:val="22"/>
                <w:szCs w:val="22"/>
              </w:rPr>
              <w:t>6</w:t>
            </w:r>
            <w:r w:rsidR="00464969">
              <w:rPr>
                <w:rFonts w:ascii="Arial" w:hAnsi="Arial"/>
                <w:b/>
                <w:i/>
                <w:sz w:val="22"/>
                <w:szCs w:val="22"/>
              </w:rPr>
              <w:t>.</w:t>
            </w:r>
          </w:p>
          <w:p w14:paraId="72EFE291" w14:textId="77777777" w:rsidR="00FC7DB6" w:rsidRDefault="00F00F69" w:rsidP="000B2982">
            <w:pPr>
              <w:jc w:val="right"/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Line manager: </w:t>
            </w:r>
            <w:r w:rsidR="00FC7DB6">
              <w:rPr>
                <w:rFonts w:ascii="Arial" w:hAnsi="Arial"/>
                <w:b/>
                <w:i/>
                <w:sz w:val="22"/>
                <w:szCs w:val="22"/>
              </w:rPr>
              <w:t xml:space="preserve">    </w:t>
            </w:r>
            <w:proofErr w:type="spellStart"/>
            <w:r w:rsidR="000B2982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>Execeutive</w:t>
            </w:r>
            <w:proofErr w:type="spellEnd"/>
            <w:r w:rsidR="000B2982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 xml:space="preserve"> </w:t>
            </w:r>
            <w:proofErr w:type="spellStart"/>
            <w:proofErr w:type="gramStart"/>
            <w:r w:rsidR="000B2982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>Dirctor</w:t>
            </w:r>
            <w:proofErr w:type="spellEnd"/>
            <w:r w:rsidR="000B2982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 xml:space="preserve"> .</w:t>
            </w:r>
            <w:proofErr w:type="gramEnd"/>
          </w:p>
          <w:p w14:paraId="77D3B747" w14:textId="77777777" w:rsidR="000B2982" w:rsidRDefault="000B2982" w:rsidP="000B2982">
            <w:pPr>
              <w:tabs>
                <w:tab w:val="left" w:pos="180"/>
              </w:tabs>
              <w:bidi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</w:pPr>
            <w:r w:rsidRPr="00220091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>Duties/Responsibilities:</w:t>
            </w:r>
          </w:p>
          <w:p w14:paraId="102B207F" w14:textId="77777777" w:rsidR="000B2982" w:rsidRPr="00191175" w:rsidRDefault="000B2982" w:rsidP="000B2982">
            <w:pPr>
              <w:pStyle w:val="ListParagraph"/>
              <w:numPr>
                <w:ilvl w:val="0"/>
                <w:numId w:val="47"/>
              </w:numPr>
              <w:bidi w:val="0"/>
              <w:spacing w:line="240" w:lineRule="exact"/>
              <w:ind w:left="284" w:hanging="284"/>
              <w:contextualSpacing/>
              <w:rPr>
                <w:rStyle w:val="hps"/>
              </w:rPr>
            </w:pPr>
            <w:r>
              <w:rPr>
                <w:rStyle w:val="hps"/>
              </w:rPr>
              <w:t>Responsible for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the coordination of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joint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committees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between the Sudanese government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and the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United Nations agencies and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international organizations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and foreign</w:t>
            </w:r>
            <w:r w:rsidRPr="00191175">
              <w:rPr>
                <w:rStyle w:val="hps"/>
              </w:rPr>
              <w:t xml:space="preserve"> </w:t>
            </w:r>
          </w:p>
          <w:p w14:paraId="618A6BCC" w14:textId="77777777" w:rsidR="000B2982" w:rsidRPr="00191175" w:rsidRDefault="000B2982" w:rsidP="000B2982">
            <w:pPr>
              <w:pStyle w:val="ListParagraph"/>
              <w:numPr>
                <w:ilvl w:val="0"/>
                <w:numId w:val="47"/>
              </w:numPr>
              <w:bidi w:val="0"/>
              <w:spacing w:line="240" w:lineRule="exact"/>
              <w:ind w:left="284" w:hanging="284"/>
              <w:contextualSpacing/>
              <w:rPr>
                <w:rStyle w:val="hps"/>
              </w:rPr>
            </w:pPr>
            <w:r>
              <w:rPr>
                <w:rStyle w:val="hps"/>
              </w:rPr>
              <w:t>Member of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the evaluation committees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for projects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of national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and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foreign organizations</w:t>
            </w:r>
            <w:r w:rsidRPr="00191175">
              <w:rPr>
                <w:rStyle w:val="hps"/>
              </w:rPr>
              <w:t xml:space="preserve"> </w:t>
            </w:r>
          </w:p>
          <w:p w14:paraId="16564BC7" w14:textId="77777777" w:rsidR="000B2982" w:rsidRPr="00191175" w:rsidRDefault="000B2982" w:rsidP="000B2982">
            <w:pPr>
              <w:pStyle w:val="ListParagraph"/>
              <w:numPr>
                <w:ilvl w:val="0"/>
                <w:numId w:val="47"/>
              </w:numPr>
              <w:bidi w:val="0"/>
              <w:spacing w:line="240" w:lineRule="exact"/>
              <w:ind w:left="284" w:hanging="284"/>
              <w:contextualSpacing/>
              <w:rPr>
                <w:rStyle w:val="hps"/>
              </w:rPr>
            </w:pP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Responsible for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providing support to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foreign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organizations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and national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customs procedures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and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migratory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and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Finance</w:t>
            </w:r>
          </w:p>
          <w:p w14:paraId="4C68DB43" w14:textId="6DB07367" w:rsidR="00B909BB" w:rsidRDefault="00B909BB" w:rsidP="00B909BB">
            <w:pPr>
              <w:tabs>
                <w:tab w:val="left" w:pos="180"/>
              </w:tabs>
              <w:bidi w:val="0"/>
              <w:spacing w:line="276" w:lineRule="auto"/>
              <w:rPr>
                <w:b/>
                <w:bCs/>
                <w:sz w:val="2"/>
                <w:szCs w:val="2"/>
                <w:rtl/>
              </w:rPr>
            </w:pPr>
          </w:p>
          <w:p w14:paraId="25481CFF" w14:textId="5A8D2FBD" w:rsidR="00B909BB" w:rsidRDefault="00B909BB" w:rsidP="00B909BB">
            <w:pPr>
              <w:tabs>
                <w:tab w:val="left" w:pos="180"/>
              </w:tabs>
              <w:bidi w:val="0"/>
              <w:spacing w:line="276" w:lineRule="auto"/>
              <w:rPr>
                <w:b/>
                <w:bCs/>
                <w:sz w:val="2"/>
                <w:szCs w:val="2"/>
                <w:rtl/>
              </w:rPr>
            </w:pPr>
          </w:p>
          <w:p w14:paraId="756D3BFA" w14:textId="7AA2C93F" w:rsidR="00B909BB" w:rsidRDefault="00B909BB" w:rsidP="00B909BB">
            <w:pPr>
              <w:tabs>
                <w:tab w:val="left" w:pos="180"/>
              </w:tabs>
              <w:bidi w:val="0"/>
              <w:spacing w:line="276" w:lineRule="auto"/>
              <w:rPr>
                <w:b/>
                <w:bCs/>
                <w:sz w:val="2"/>
                <w:szCs w:val="2"/>
                <w:rtl/>
              </w:rPr>
            </w:pPr>
          </w:p>
          <w:p w14:paraId="0EAC1087" w14:textId="7A02D6CB" w:rsidR="00B909BB" w:rsidRDefault="00B909BB" w:rsidP="00B909BB">
            <w:pPr>
              <w:tabs>
                <w:tab w:val="left" w:pos="180"/>
              </w:tabs>
              <w:bidi w:val="0"/>
              <w:spacing w:line="276" w:lineRule="auto"/>
              <w:rPr>
                <w:b/>
                <w:bCs/>
                <w:sz w:val="2"/>
                <w:szCs w:val="2"/>
                <w:rtl/>
              </w:rPr>
            </w:pPr>
          </w:p>
          <w:p w14:paraId="59F71C16" w14:textId="77FD5905" w:rsidR="00B909BB" w:rsidRDefault="00B909BB" w:rsidP="00B909BB">
            <w:pPr>
              <w:tabs>
                <w:tab w:val="left" w:pos="180"/>
              </w:tabs>
              <w:bidi w:val="0"/>
              <w:spacing w:line="276" w:lineRule="auto"/>
              <w:rPr>
                <w:b/>
                <w:bCs/>
                <w:sz w:val="2"/>
                <w:szCs w:val="2"/>
                <w:rtl/>
              </w:rPr>
            </w:pPr>
          </w:p>
          <w:p w14:paraId="4D4D1DA3" w14:textId="2276C3C5" w:rsidR="00B909BB" w:rsidRDefault="00B909BB" w:rsidP="00B909BB">
            <w:pPr>
              <w:tabs>
                <w:tab w:val="left" w:pos="180"/>
              </w:tabs>
              <w:bidi w:val="0"/>
              <w:spacing w:line="276" w:lineRule="auto"/>
              <w:rPr>
                <w:b/>
                <w:bCs/>
                <w:sz w:val="2"/>
                <w:szCs w:val="2"/>
                <w:rtl/>
              </w:rPr>
            </w:pPr>
          </w:p>
          <w:p w14:paraId="41410FF8" w14:textId="780E67CB" w:rsidR="00B909BB" w:rsidRDefault="00B909BB" w:rsidP="00B909BB">
            <w:pPr>
              <w:tabs>
                <w:tab w:val="left" w:pos="180"/>
              </w:tabs>
              <w:bidi w:val="0"/>
              <w:spacing w:line="276" w:lineRule="auto"/>
              <w:rPr>
                <w:b/>
                <w:bCs/>
                <w:sz w:val="2"/>
                <w:szCs w:val="2"/>
                <w:rtl/>
              </w:rPr>
            </w:pPr>
          </w:p>
          <w:p w14:paraId="5BB0DA9E" w14:textId="2ABFD39D" w:rsidR="00B909BB" w:rsidRDefault="00B909BB" w:rsidP="00B909BB">
            <w:pPr>
              <w:tabs>
                <w:tab w:val="left" w:pos="180"/>
              </w:tabs>
              <w:bidi w:val="0"/>
              <w:spacing w:line="276" w:lineRule="auto"/>
              <w:rPr>
                <w:b/>
                <w:bCs/>
                <w:sz w:val="2"/>
                <w:szCs w:val="2"/>
                <w:rtl/>
              </w:rPr>
            </w:pPr>
          </w:p>
          <w:p w14:paraId="1C25FD50" w14:textId="7873A047" w:rsidR="00B909BB" w:rsidRDefault="00B909BB" w:rsidP="00B909BB">
            <w:pPr>
              <w:tabs>
                <w:tab w:val="left" w:pos="180"/>
              </w:tabs>
              <w:bidi w:val="0"/>
              <w:spacing w:line="276" w:lineRule="auto"/>
              <w:rPr>
                <w:b/>
                <w:bCs/>
                <w:sz w:val="2"/>
                <w:szCs w:val="2"/>
                <w:rtl/>
              </w:rPr>
            </w:pPr>
          </w:p>
          <w:p w14:paraId="06D8C92B" w14:textId="45AA3663" w:rsidR="00B909BB" w:rsidRDefault="00B909BB" w:rsidP="00B909BB">
            <w:pPr>
              <w:tabs>
                <w:tab w:val="left" w:pos="180"/>
              </w:tabs>
              <w:bidi w:val="0"/>
              <w:spacing w:line="276" w:lineRule="auto"/>
              <w:rPr>
                <w:b/>
                <w:bCs/>
                <w:sz w:val="2"/>
                <w:szCs w:val="2"/>
                <w:rtl/>
              </w:rPr>
            </w:pPr>
          </w:p>
          <w:p w14:paraId="2DF53D8C" w14:textId="77777777" w:rsidR="00B909BB" w:rsidRPr="006D0006" w:rsidRDefault="00B909BB" w:rsidP="00B909BB">
            <w:pPr>
              <w:tabs>
                <w:tab w:val="left" w:pos="180"/>
              </w:tabs>
              <w:bidi w:val="0"/>
              <w:spacing w:line="276" w:lineRule="auto"/>
              <w:rPr>
                <w:b/>
                <w:bCs/>
                <w:sz w:val="2"/>
                <w:szCs w:val="2"/>
              </w:rPr>
            </w:pPr>
          </w:p>
          <w:p w14:paraId="7EFAFC93" w14:textId="4A13872B" w:rsidR="00BB041A" w:rsidRDefault="00BB041A" w:rsidP="00BB041A">
            <w:pPr>
              <w:jc w:val="right"/>
              <w:rPr>
                <w:rFonts w:ascii="Arial" w:hAnsi="Arial"/>
                <w:b/>
                <w:i/>
                <w:sz w:val="22"/>
                <w:szCs w:val="22"/>
              </w:rPr>
            </w:pPr>
            <w:r w:rsidRPr="00FC7DB6">
              <w:rPr>
                <w:rFonts w:ascii="Arial" w:hAnsi="Arial"/>
                <w:b/>
                <w:iCs/>
                <w:sz w:val="22"/>
                <w:szCs w:val="22"/>
              </w:rPr>
              <w:t>Assignment</w:t>
            </w:r>
            <w:r>
              <w:rPr>
                <w:b/>
                <w:bCs/>
              </w:rPr>
              <w:t xml:space="preserve">:  </w:t>
            </w:r>
            <w:r w:rsidR="000A01F5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 </w:t>
            </w:r>
            <w:r w:rsidR="006D20DB" w:rsidRPr="00D139B7">
              <w:rPr>
                <w:b/>
              </w:rPr>
              <w:t xml:space="preserve"> </w:t>
            </w:r>
            <w:r w:rsidR="00F77B5B">
              <w:rPr>
                <w:b/>
              </w:rPr>
              <w:t>IT A</w:t>
            </w:r>
            <w:r w:rsidR="00047509">
              <w:rPr>
                <w:b/>
              </w:rPr>
              <w:t>nalyst</w:t>
            </w:r>
            <w:r w:rsidR="006D20DB" w:rsidRPr="00D139B7">
              <w:rPr>
                <w:b/>
              </w:rPr>
              <w:t xml:space="preserve"> </w:t>
            </w:r>
            <w:r w:rsidR="00047509">
              <w:rPr>
                <w:b/>
              </w:rPr>
              <w:t>in</w:t>
            </w:r>
            <w:r w:rsidR="006D20DB" w:rsidRPr="00D139B7">
              <w:rPr>
                <w:b/>
              </w:rPr>
              <w:t xml:space="preserve"> the Executive Office</w:t>
            </w:r>
            <w:r w:rsidR="006D20DB">
              <w:rPr>
                <w:b/>
              </w:rPr>
              <w:t>.</w:t>
            </w:r>
            <w:r w:rsidR="006D20DB" w:rsidRPr="0057224B">
              <w:rPr>
                <w:rFonts w:ascii="Arial" w:hAnsi="Arial"/>
                <w:b/>
                <w:sz w:val="26"/>
                <w:szCs w:val="26"/>
              </w:rPr>
              <w:t xml:space="preserve"> </w:t>
            </w:r>
            <w:r w:rsidRPr="0057224B">
              <w:rPr>
                <w:rFonts w:ascii="Arial" w:hAnsi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sz w:val="26"/>
                <w:szCs w:val="26"/>
              </w:rPr>
              <w:t xml:space="preserve">       </w:t>
            </w:r>
            <w:r w:rsidRPr="00E74A15">
              <w:rPr>
                <w:rFonts w:ascii="Arial" w:hAnsi="Arial"/>
                <w:b/>
                <w:iCs/>
                <w:sz w:val="26"/>
                <w:szCs w:val="26"/>
                <w:u w:val="single"/>
              </w:rPr>
              <w:br/>
            </w:r>
            <w:r w:rsidRPr="00FC7DB6">
              <w:rPr>
                <w:rFonts w:ascii="Arial" w:hAnsi="Arial"/>
                <w:b/>
                <w:iCs/>
                <w:sz w:val="22"/>
                <w:szCs w:val="22"/>
              </w:rPr>
              <w:t>Agency</w:t>
            </w:r>
            <w:r w:rsidRPr="00EF67D2">
              <w:rPr>
                <w:rFonts w:ascii="Arial" w:hAnsi="Arial"/>
                <w:b/>
                <w:iCs/>
                <w:sz w:val="22"/>
                <w:szCs w:val="22"/>
              </w:rPr>
              <w:t xml:space="preserve">:          </w:t>
            </w:r>
            <w:r w:rsidR="000A01F5">
              <w:rPr>
                <w:rFonts w:ascii="Arial" w:hAnsi="Arial"/>
                <w:b/>
                <w:iCs/>
                <w:sz w:val="22"/>
                <w:szCs w:val="22"/>
              </w:rPr>
              <w:t xml:space="preserve">     </w:t>
            </w:r>
            <w:r w:rsidRPr="00EF67D2">
              <w:rPr>
                <w:rFonts w:ascii="Arial" w:hAnsi="Arial"/>
                <w:b/>
                <w:iCs/>
                <w:sz w:val="22"/>
                <w:szCs w:val="22"/>
              </w:rPr>
              <w:t xml:space="preserve"> </w:t>
            </w:r>
            <w:r w:rsidR="00F679B4" w:rsidRPr="009D32A1">
              <w:rPr>
                <w:b/>
              </w:rPr>
              <w:t xml:space="preserve"> Humanitarian Affairs Commission (HAC)</w:t>
            </w:r>
            <w:r w:rsidR="00F679B4">
              <w:rPr>
                <w:b/>
              </w:rPr>
              <w:t xml:space="preserve"> </w:t>
            </w:r>
            <w:proofErr w:type="gramStart"/>
            <w:r w:rsidR="00F679B4">
              <w:rPr>
                <w:b/>
              </w:rPr>
              <w:t xml:space="preserve">- </w:t>
            </w:r>
            <w:r w:rsidR="00F679B4" w:rsidRPr="00D139B7">
              <w:rPr>
                <w:b/>
              </w:rPr>
              <w:t xml:space="preserve"> Office</w:t>
            </w:r>
            <w:proofErr w:type="gramEnd"/>
            <w:r w:rsidR="00F679B4" w:rsidRPr="00D139B7">
              <w:rPr>
                <w:b/>
              </w:rPr>
              <w:t xml:space="preserve"> of the Commissioner</w:t>
            </w:r>
            <w:r w:rsidR="004C3A92">
              <w:rPr>
                <w:b/>
              </w:rPr>
              <w:t xml:space="preserve"> </w:t>
            </w:r>
            <w:r w:rsidR="00F679B4" w:rsidRPr="00D139B7">
              <w:rPr>
                <w:b/>
              </w:rPr>
              <w:t>General</w:t>
            </w:r>
            <w:r w:rsidR="004C3A92">
              <w:rPr>
                <w:b/>
              </w:rPr>
              <w:t>.</w:t>
            </w:r>
            <w:r w:rsidR="00F679B4" w:rsidRPr="00FC7DB6">
              <w:rPr>
                <w:rFonts w:ascii="Arial" w:hAnsi="Arial"/>
                <w:b/>
                <w:i/>
                <w:sz w:val="22"/>
                <w:szCs w:val="22"/>
              </w:rPr>
              <w:t xml:space="preserve"> </w:t>
            </w:r>
            <w:r w:rsidRPr="00FC7DB6">
              <w:rPr>
                <w:rFonts w:ascii="Arial" w:hAnsi="Arial"/>
                <w:b/>
                <w:i/>
                <w:sz w:val="22"/>
                <w:szCs w:val="22"/>
              </w:rPr>
              <w:t xml:space="preserve"> </w:t>
            </w:r>
          </w:p>
          <w:p w14:paraId="7DB88537" w14:textId="77777777" w:rsidR="00BB041A" w:rsidRDefault="00BB041A" w:rsidP="00BB041A">
            <w:pPr>
              <w:jc w:val="right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Duty station: </w:t>
            </w:r>
            <w:r w:rsidR="000A01F5">
              <w:rPr>
                <w:rFonts w:ascii="Arial" w:hAnsi="Arial"/>
                <w:b/>
                <w:i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 </w:t>
            </w:r>
            <w:r w:rsidRPr="00FC7DB6">
              <w:rPr>
                <w:rFonts w:ascii="Arial" w:hAnsi="Arial"/>
                <w:b/>
                <w:i/>
                <w:sz w:val="22"/>
                <w:szCs w:val="22"/>
              </w:rPr>
              <w:t xml:space="preserve"> Khartoum Office.</w:t>
            </w:r>
          </w:p>
          <w:p w14:paraId="2ADB8BE3" w14:textId="77777777" w:rsidR="00BB041A" w:rsidRDefault="00BB041A" w:rsidP="00BB041A">
            <w:pPr>
              <w:jc w:val="right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Duration:  </w:t>
            </w:r>
            <w:r>
              <w:rPr>
                <w:rFonts w:ascii="Arial" w:hAnsi="Arial"/>
                <w:b/>
                <w:i/>
                <w:sz w:val="22"/>
                <w:szCs w:val="22"/>
                <w:lang w:val="en-GB"/>
              </w:rPr>
              <w:t xml:space="preserve">      </w:t>
            </w:r>
            <w:r w:rsidR="000A01F5">
              <w:rPr>
                <w:rFonts w:ascii="Arial" w:hAnsi="Arial"/>
                <w:b/>
                <w:iCs/>
                <w:sz w:val="22"/>
                <w:szCs w:val="22"/>
              </w:rPr>
              <w:t xml:space="preserve">     </w:t>
            </w:r>
            <w:r w:rsidR="00B60973">
              <w:t>Feb. 2011 –</w:t>
            </w:r>
            <w:r w:rsidR="00B60973">
              <w:rPr>
                <w:spacing w:val="-3"/>
              </w:rPr>
              <w:t xml:space="preserve"> </w:t>
            </w:r>
            <w:r w:rsidR="00B60973">
              <w:rPr>
                <w:spacing w:val="-2"/>
              </w:rPr>
              <w:t>Oct. 2013</w:t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>.</w:t>
            </w:r>
          </w:p>
          <w:p w14:paraId="43925583" w14:textId="77777777" w:rsidR="00BB041A" w:rsidRPr="008401EE" w:rsidRDefault="00BB041A" w:rsidP="008401EE">
            <w:pPr>
              <w:jc w:val="right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Line manager:     </w:t>
            </w:r>
            <w:r w:rsidRPr="00220091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 xml:space="preserve"> </w:t>
            </w:r>
            <w:r w:rsidR="000B2982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 xml:space="preserve"> </w:t>
            </w:r>
            <w:proofErr w:type="spellStart"/>
            <w:r w:rsidR="000B2982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>Execeutive</w:t>
            </w:r>
            <w:proofErr w:type="spellEnd"/>
            <w:r w:rsidR="000B2982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 xml:space="preserve"> </w:t>
            </w:r>
            <w:proofErr w:type="spellStart"/>
            <w:proofErr w:type="gramStart"/>
            <w:r w:rsidR="000B2982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>Dirctor</w:t>
            </w:r>
            <w:proofErr w:type="spellEnd"/>
            <w:r w:rsidR="000B2982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 xml:space="preserve"> </w:t>
            </w:r>
            <w:r w:rsidRPr="00DC55EB">
              <w:rPr>
                <w:rFonts w:asciiTheme="minorHAnsi" w:hAnsiTheme="minorHAnsi" w:cstheme="minorHAnsi"/>
                <w:b/>
                <w:bCs/>
                <w:color w:val="333333"/>
                <w:highlight w:val="darkGray"/>
                <w:lang w:val="en-GB"/>
              </w:rPr>
              <w:t>.</w:t>
            </w:r>
            <w:proofErr w:type="gramEnd"/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 </w:t>
            </w:r>
          </w:p>
          <w:p w14:paraId="5FE75875" w14:textId="77777777" w:rsidR="002A3F9A" w:rsidRDefault="00BB041A" w:rsidP="008401EE">
            <w:pPr>
              <w:tabs>
                <w:tab w:val="left" w:pos="180"/>
              </w:tabs>
              <w:bidi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</w:pPr>
            <w:r w:rsidRPr="00220091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>Duties/Responsibilities:</w:t>
            </w:r>
          </w:p>
          <w:p w14:paraId="4939607D" w14:textId="77777777" w:rsidR="000B2982" w:rsidRDefault="000B2982" w:rsidP="000B2982">
            <w:pPr>
              <w:pStyle w:val="ListParagraph"/>
              <w:numPr>
                <w:ilvl w:val="0"/>
                <w:numId w:val="47"/>
              </w:numPr>
              <w:bidi w:val="0"/>
              <w:spacing w:line="240" w:lineRule="exact"/>
              <w:ind w:left="284" w:hanging="284"/>
              <w:contextualSpacing/>
              <w:rPr>
                <w:rStyle w:val="hps"/>
              </w:rPr>
            </w:pPr>
            <w:r>
              <w:rPr>
                <w:rStyle w:val="hps"/>
              </w:rPr>
              <w:lastRenderedPageBreak/>
              <w:t>analyze information about</w:t>
            </w:r>
            <w:r w:rsidRPr="004C493F">
              <w:rPr>
                <w:rStyle w:val="hps"/>
              </w:rPr>
              <w:t xml:space="preserve"> </w:t>
            </w:r>
            <w:r>
              <w:rPr>
                <w:rStyle w:val="hps"/>
              </w:rPr>
              <w:t>the reports of</w:t>
            </w:r>
            <w:r w:rsidRPr="004C493F">
              <w:rPr>
                <w:rStyle w:val="hps"/>
              </w:rPr>
              <w:t xml:space="preserve"> </w:t>
            </w:r>
            <w:r>
              <w:rPr>
                <w:rStyle w:val="hps"/>
              </w:rPr>
              <w:t>UN agencies</w:t>
            </w:r>
            <w:r w:rsidRPr="004C493F">
              <w:rPr>
                <w:rStyle w:val="hps"/>
              </w:rPr>
              <w:t xml:space="preserve"> </w:t>
            </w:r>
            <w:r>
              <w:rPr>
                <w:rStyle w:val="hps"/>
              </w:rPr>
              <w:t xml:space="preserve">(WFP, WHO, </w:t>
            </w:r>
            <w:proofErr w:type="gramStart"/>
            <w:r>
              <w:rPr>
                <w:rStyle w:val="hps"/>
              </w:rPr>
              <w:t>FOW,,,,</w:t>
            </w:r>
            <w:proofErr w:type="gramEnd"/>
            <w:r>
              <w:rPr>
                <w:rStyle w:val="hps"/>
              </w:rPr>
              <w:t>)</w:t>
            </w:r>
            <w:r w:rsidRPr="004C493F">
              <w:rPr>
                <w:rStyle w:val="hps"/>
              </w:rPr>
              <w:t xml:space="preserve"> </w:t>
            </w:r>
          </w:p>
          <w:p w14:paraId="39376909" w14:textId="77777777" w:rsidR="000B2982" w:rsidRDefault="000B2982" w:rsidP="000B2982">
            <w:pPr>
              <w:pStyle w:val="ListParagraph"/>
              <w:numPr>
                <w:ilvl w:val="0"/>
                <w:numId w:val="47"/>
              </w:numPr>
              <w:bidi w:val="0"/>
              <w:spacing w:line="240" w:lineRule="exact"/>
              <w:ind w:left="284" w:hanging="284"/>
              <w:contextualSpacing/>
              <w:rPr>
                <w:rStyle w:val="hps"/>
              </w:rPr>
            </w:pPr>
            <w:r>
              <w:rPr>
                <w:rStyle w:val="hps"/>
              </w:rPr>
              <w:t>Musharraf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analyze the data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for the preparation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of disaster</w:t>
            </w:r>
            <w:r w:rsidRPr="00191175">
              <w:rPr>
                <w:rStyle w:val="hps"/>
              </w:rPr>
              <w:t xml:space="preserve">-affected </w:t>
            </w:r>
            <w:r>
              <w:rPr>
                <w:rStyle w:val="hps"/>
              </w:rPr>
              <w:t>regions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(</w:t>
            </w:r>
            <w:r w:rsidRPr="00191175">
              <w:rPr>
                <w:rStyle w:val="hps"/>
              </w:rPr>
              <w:t xml:space="preserve">states of Darfur, </w:t>
            </w:r>
            <w:r>
              <w:rPr>
                <w:rStyle w:val="hps"/>
              </w:rPr>
              <w:t>South Kordofan</w:t>
            </w:r>
            <w:r w:rsidRPr="00191175">
              <w:rPr>
                <w:rStyle w:val="hps"/>
              </w:rPr>
              <w:t xml:space="preserve">, </w:t>
            </w:r>
            <w:r>
              <w:rPr>
                <w:rStyle w:val="hps"/>
              </w:rPr>
              <w:t>Blue Nile</w:t>
            </w:r>
            <w:r w:rsidRPr="00191175">
              <w:rPr>
                <w:rStyle w:val="hps"/>
              </w:rPr>
              <w:t xml:space="preserve">) </w:t>
            </w:r>
          </w:p>
          <w:p w14:paraId="1DC55F01" w14:textId="77777777" w:rsidR="000B2982" w:rsidRPr="00191175" w:rsidRDefault="000B2982" w:rsidP="000B2982">
            <w:pPr>
              <w:pStyle w:val="ListParagraph"/>
              <w:numPr>
                <w:ilvl w:val="0"/>
                <w:numId w:val="47"/>
              </w:numPr>
              <w:bidi w:val="0"/>
              <w:spacing w:line="240" w:lineRule="exact"/>
              <w:ind w:left="284" w:hanging="284"/>
              <w:contextualSpacing/>
              <w:rPr>
                <w:rStyle w:val="hps"/>
              </w:rPr>
            </w:pPr>
            <w:r>
              <w:rPr>
                <w:rStyle w:val="hps"/>
              </w:rPr>
              <w:t>Responsible for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yield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ratios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deviate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from the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projects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of key sectors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(health</w:t>
            </w:r>
            <w:r w:rsidRPr="00191175">
              <w:rPr>
                <w:rStyle w:val="hps"/>
              </w:rPr>
              <w:t xml:space="preserve">, </w:t>
            </w:r>
            <w:r>
              <w:rPr>
                <w:rStyle w:val="hps"/>
              </w:rPr>
              <w:t>food aid</w:t>
            </w:r>
            <w:r w:rsidRPr="00191175">
              <w:rPr>
                <w:rStyle w:val="hps"/>
              </w:rPr>
              <w:t xml:space="preserve">, </w:t>
            </w:r>
            <w:r>
              <w:rPr>
                <w:rStyle w:val="hps"/>
              </w:rPr>
              <w:t>non-food</w:t>
            </w:r>
            <w:r w:rsidRPr="00191175">
              <w:rPr>
                <w:rStyle w:val="hps"/>
              </w:rPr>
              <w:t xml:space="preserve"> </w:t>
            </w:r>
            <w:r>
              <w:rPr>
                <w:rStyle w:val="hps"/>
              </w:rPr>
              <w:t>aid</w:t>
            </w:r>
            <w:r w:rsidRPr="00191175">
              <w:rPr>
                <w:rStyle w:val="hps"/>
              </w:rPr>
              <w:t xml:space="preserve">, </w:t>
            </w:r>
            <w:r>
              <w:rPr>
                <w:rStyle w:val="hps"/>
              </w:rPr>
              <w:t>agriculture</w:t>
            </w:r>
            <w:r w:rsidRPr="00191175">
              <w:rPr>
                <w:rStyle w:val="hps"/>
              </w:rPr>
              <w:t xml:space="preserve">, </w:t>
            </w:r>
            <w:r>
              <w:rPr>
                <w:rStyle w:val="hps"/>
              </w:rPr>
              <w:t>livelihood</w:t>
            </w:r>
            <w:r w:rsidRPr="00191175">
              <w:rPr>
                <w:rStyle w:val="hps"/>
              </w:rPr>
              <w:t xml:space="preserve">, </w:t>
            </w:r>
            <w:r>
              <w:rPr>
                <w:rStyle w:val="hps"/>
              </w:rPr>
              <w:t>education</w:t>
            </w:r>
            <w:r w:rsidRPr="00191175">
              <w:rPr>
                <w:rStyle w:val="hps"/>
              </w:rPr>
              <w:t>,)</w:t>
            </w:r>
          </w:p>
          <w:p w14:paraId="37DA6FF2" w14:textId="77777777" w:rsidR="000B2982" w:rsidRPr="00191175" w:rsidRDefault="000B2982" w:rsidP="000B2982">
            <w:pPr>
              <w:pStyle w:val="ListParagraph"/>
              <w:spacing w:line="240" w:lineRule="exact"/>
              <w:ind w:left="284"/>
              <w:rPr>
                <w:rStyle w:val="hps"/>
              </w:rPr>
            </w:pPr>
          </w:p>
          <w:p w14:paraId="3DB07131" w14:textId="30E366C2" w:rsidR="0004633C" w:rsidRDefault="004E28EB" w:rsidP="0004633C">
            <w:pPr>
              <w:pStyle w:val="ListParagraph1"/>
              <w:tabs>
                <w:tab w:val="left" w:pos="180"/>
              </w:tabs>
              <w:spacing w:line="276" w:lineRule="auto"/>
              <w:ind w:left="0"/>
              <w:rPr>
                <w:rFonts w:ascii="Times New Roman"/>
                <w:b/>
                <w:sz w:val="24"/>
              </w:rPr>
            </w:pPr>
            <w:r w:rsidRPr="00FC7DB6">
              <w:rPr>
                <w:rFonts w:ascii="Arial" w:hAnsi="Arial"/>
                <w:b/>
                <w:iCs w:val="0"/>
                <w:sz w:val="22"/>
                <w:szCs w:val="22"/>
              </w:rPr>
              <w:t>Assignment</w:t>
            </w:r>
            <w:r>
              <w:rPr>
                <w:b/>
                <w:bCs/>
              </w:rPr>
              <w:t xml:space="preserve">:        </w:t>
            </w:r>
            <w:r>
              <w:rPr>
                <w:rFonts w:ascii="Arial" w:hAnsi="Arial"/>
                <w:b/>
                <w:iCs w:val="0"/>
                <w:sz w:val="22"/>
                <w:szCs w:val="22"/>
              </w:rPr>
              <w:t xml:space="preserve">   </w:t>
            </w:r>
            <w:r w:rsidR="0070353D" w:rsidRPr="002263CD">
              <w:rPr>
                <w:rFonts w:ascii="Times New Roman"/>
                <w:b/>
                <w:sz w:val="24"/>
              </w:rPr>
              <w:t xml:space="preserve"> </w:t>
            </w:r>
            <w:r w:rsidR="0070353D" w:rsidRPr="0070353D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bidi="ar-SA"/>
              </w:rPr>
              <w:t xml:space="preserve">Information and Report </w:t>
            </w:r>
            <w:r w:rsidR="00462D5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bidi="ar-SA"/>
              </w:rPr>
              <w:t>Asset</w:t>
            </w:r>
            <w:r w:rsidR="0070353D" w:rsidRPr="0070353D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bidi="ar-SA"/>
              </w:rPr>
              <w:t xml:space="preserve"> </w:t>
            </w:r>
            <w:proofErr w:type="gramStart"/>
            <w:r w:rsidR="0070353D" w:rsidRPr="0070353D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bidi="ar-SA"/>
              </w:rPr>
              <w:t xml:space="preserve">in </w:t>
            </w:r>
            <w:r w:rsidR="008E7336" w:rsidRPr="009D32A1">
              <w:rPr>
                <w:rFonts w:ascii="Times New Roman"/>
                <w:b/>
                <w:sz w:val="24"/>
              </w:rPr>
              <w:t xml:space="preserve"> Humanitarian</w:t>
            </w:r>
            <w:proofErr w:type="gramEnd"/>
            <w:r w:rsidR="008E7336" w:rsidRPr="009D32A1">
              <w:rPr>
                <w:rFonts w:ascii="Times New Roman"/>
                <w:b/>
                <w:sz w:val="24"/>
              </w:rPr>
              <w:t xml:space="preserve"> Affairs Commission (HAC)</w:t>
            </w:r>
            <w:r w:rsidR="0004633C">
              <w:rPr>
                <w:rFonts w:ascii="Times New Roman"/>
                <w:b/>
                <w:sz w:val="24"/>
              </w:rPr>
              <w:t xml:space="preserve">. </w:t>
            </w:r>
            <w:r w:rsidR="008E7336">
              <w:rPr>
                <w:rFonts w:ascii="Times New Roman"/>
                <w:b/>
                <w:sz w:val="24"/>
              </w:rPr>
              <w:t xml:space="preserve"> </w:t>
            </w:r>
            <w:r w:rsidR="008E7336" w:rsidRPr="009D32A1">
              <w:rPr>
                <w:rFonts w:ascii="Times New Roman"/>
                <w:b/>
                <w:sz w:val="24"/>
              </w:rPr>
              <w:t xml:space="preserve"> </w:t>
            </w:r>
          </w:p>
          <w:p w14:paraId="34F330A1" w14:textId="77777777" w:rsidR="00A11A45" w:rsidRDefault="004E28EB" w:rsidP="0004633C">
            <w:pPr>
              <w:pStyle w:val="ListParagraph1"/>
              <w:tabs>
                <w:tab w:val="left" w:pos="180"/>
              </w:tabs>
              <w:spacing w:line="276" w:lineRule="auto"/>
              <w:ind w:left="0"/>
              <w:rPr>
                <w:rFonts w:ascii="Arial" w:hAnsi="Arial" w:cs="Times New Roman"/>
                <w:b/>
                <w:i w:val="0"/>
                <w:iCs w:val="0"/>
                <w:sz w:val="26"/>
                <w:szCs w:val="26"/>
                <w:lang w:bidi="ar-SA"/>
              </w:rPr>
            </w:pPr>
            <w:r w:rsidRPr="00FC7DB6">
              <w:rPr>
                <w:rFonts w:ascii="Arial" w:hAnsi="Arial"/>
                <w:b/>
                <w:iCs w:val="0"/>
                <w:sz w:val="22"/>
                <w:szCs w:val="22"/>
              </w:rPr>
              <w:t>Agency</w:t>
            </w:r>
            <w:r w:rsidRPr="00EF67D2">
              <w:rPr>
                <w:rFonts w:ascii="Arial" w:hAnsi="Arial"/>
                <w:b/>
                <w:iCs w:val="0"/>
                <w:sz w:val="22"/>
                <w:szCs w:val="22"/>
              </w:rPr>
              <w:t xml:space="preserve">:          </w:t>
            </w:r>
            <w:r>
              <w:rPr>
                <w:rFonts w:ascii="Arial" w:hAnsi="Arial"/>
                <w:b/>
                <w:iCs w:val="0"/>
                <w:sz w:val="22"/>
                <w:szCs w:val="22"/>
              </w:rPr>
              <w:t xml:space="preserve">     </w:t>
            </w:r>
            <w:r w:rsidRPr="00EF67D2">
              <w:rPr>
                <w:rFonts w:ascii="Arial" w:hAnsi="Arial"/>
                <w:b/>
                <w:iCs w:val="0"/>
                <w:sz w:val="22"/>
                <w:szCs w:val="22"/>
              </w:rPr>
              <w:t xml:space="preserve"> </w:t>
            </w:r>
            <w:r w:rsidR="008E7336" w:rsidRPr="009D32A1">
              <w:rPr>
                <w:rFonts w:ascii="Times New Roman"/>
                <w:b/>
                <w:sz w:val="24"/>
              </w:rPr>
              <w:t xml:space="preserve"> Humanitarian Affairs Commission (HAC)</w:t>
            </w:r>
            <w:r w:rsidR="008E7336">
              <w:rPr>
                <w:rFonts w:ascii="Times New Roman"/>
                <w:b/>
                <w:sz w:val="24"/>
              </w:rPr>
              <w:t xml:space="preserve">- </w:t>
            </w:r>
            <w:r w:rsidR="0004633C">
              <w:rPr>
                <w:rFonts w:ascii="Times New Roman"/>
                <w:b/>
                <w:sz w:val="24"/>
              </w:rPr>
              <w:t>Emergency Unit.</w:t>
            </w:r>
          </w:p>
          <w:p w14:paraId="709D636E" w14:textId="77777777" w:rsidR="004E28EB" w:rsidRPr="00A11A45" w:rsidRDefault="004E28EB" w:rsidP="00A11A45">
            <w:pPr>
              <w:pStyle w:val="ListParagraph1"/>
              <w:tabs>
                <w:tab w:val="left" w:pos="180"/>
              </w:tabs>
              <w:spacing w:line="276" w:lineRule="auto"/>
              <w:ind w:left="0"/>
              <w:rPr>
                <w:rFonts w:ascii="Arial" w:hAnsi="Arial" w:cs="Times New Roman"/>
                <w:b/>
                <w:i w:val="0"/>
                <w:iCs w:val="0"/>
                <w:sz w:val="26"/>
                <w:szCs w:val="26"/>
                <w:lang w:bidi="ar-SA"/>
              </w:rPr>
            </w:pPr>
            <w:r>
              <w:rPr>
                <w:rFonts w:ascii="Arial" w:hAnsi="Arial"/>
                <w:b/>
                <w:i w:val="0"/>
                <w:sz w:val="22"/>
                <w:szCs w:val="22"/>
              </w:rPr>
              <w:t xml:space="preserve">Duty station:       </w:t>
            </w:r>
            <w:r w:rsidRPr="00FC7DB6">
              <w:rPr>
                <w:rFonts w:ascii="Arial" w:hAnsi="Arial"/>
                <w:b/>
                <w:sz w:val="22"/>
                <w:szCs w:val="22"/>
              </w:rPr>
              <w:t xml:space="preserve"> Khartoum Office.</w:t>
            </w:r>
          </w:p>
          <w:p w14:paraId="60FC7615" w14:textId="77777777" w:rsidR="00A11A45" w:rsidRPr="00A84070" w:rsidRDefault="004E28EB" w:rsidP="00A11A45">
            <w:pPr>
              <w:pStyle w:val="ListParagraph1"/>
              <w:tabs>
                <w:tab w:val="left" w:pos="180"/>
              </w:tabs>
              <w:spacing w:line="276" w:lineRule="auto"/>
              <w:ind w:left="0"/>
              <w:rPr>
                <w:rFonts w:ascii="Arial" w:hAnsi="Arial" w:cs="Times New Roman"/>
                <w:b/>
                <w:bCs/>
                <w:i w:val="0"/>
                <w:iCs w:val="0"/>
                <w:sz w:val="22"/>
                <w:szCs w:val="22"/>
                <w:lang w:bidi="ar-SA"/>
              </w:rPr>
            </w:pPr>
            <w:r>
              <w:rPr>
                <w:rFonts w:ascii="Arial" w:hAnsi="Arial"/>
                <w:b/>
                <w:i w:val="0"/>
                <w:sz w:val="22"/>
                <w:szCs w:val="22"/>
              </w:rPr>
              <w:t xml:space="preserve">Duration: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i w:val="0"/>
                <w:sz w:val="22"/>
                <w:szCs w:val="22"/>
                <w:lang w:val="en-GB"/>
              </w:rPr>
              <w:t xml:space="preserve">      </w:t>
            </w:r>
            <w:r>
              <w:rPr>
                <w:rFonts w:ascii="Arial" w:hAnsi="Arial"/>
                <w:b/>
                <w:iCs w:val="0"/>
                <w:sz w:val="22"/>
                <w:szCs w:val="22"/>
              </w:rPr>
              <w:t xml:space="preserve">     </w:t>
            </w:r>
            <w:r w:rsidR="00E578A9" w:rsidRPr="00A84070">
              <w:rPr>
                <w:rFonts w:ascii="Times New Roman"/>
                <w:b/>
                <w:bCs/>
                <w:sz w:val="24"/>
              </w:rPr>
              <w:t xml:space="preserve">Feb. 2003 </w:t>
            </w:r>
            <w:r w:rsidR="00E578A9" w:rsidRPr="00A84070">
              <w:rPr>
                <w:rFonts w:ascii="Times New Roman" w:hAnsi="Times New Roman" w:cs="Times New Roman"/>
                <w:b/>
                <w:bCs/>
                <w:sz w:val="24"/>
              </w:rPr>
              <w:t>–</w:t>
            </w:r>
            <w:r w:rsidR="00E578A9" w:rsidRPr="00A84070">
              <w:rPr>
                <w:rFonts w:ascii="Times New Roman"/>
                <w:b/>
                <w:bCs/>
                <w:spacing w:val="-3"/>
                <w:sz w:val="24"/>
              </w:rPr>
              <w:t xml:space="preserve"> </w:t>
            </w:r>
            <w:r w:rsidR="00E578A9" w:rsidRPr="00A84070">
              <w:rPr>
                <w:rFonts w:ascii="Times New Roman"/>
                <w:b/>
                <w:bCs/>
                <w:spacing w:val="-2"/>
                <w:sz w:val="24"/>
              </w:rPr>
              <w:t>Feb. 2011.</w:t>
            </w:r>
          </w:p>
          <w:p w14:paraId="504AFF09" w14:textId="77777777" w:rsidR="00A11A45" w:rsidRPr="000B2982" w:rsidRDefault="004E28EB" w:rsidP="000B2982">
            <w:pPr>
              <w:pStyle w:val="ListParagraph1"/>
              <w:tabs>
                <w:tab w:val="left" w:pos="1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color w:val="333333"/>
                <w:sz w:val="24"/>
                <w:szCs w:val="24"/>
                <w:lang w:val="en-GB" w:bidi="ar-SA"/>
              </w:rPr>
            </w:pPr>
            <w:r>
              <w:rPr>
                <w:rFonts w:ascii="Arial" w:hAnsi="Arial"/>
                <w:b/>
                <w:i w:val="0"/>
                <w:sz w:val="22"/>
                <w:szCs w:val="22"/>
              </w:rPr>
              <w:t>Line manager</w:t>
            </w:r>
            <w:r w:rsidRPr="000B2982">
              <w:rPr>
                <w:rFonts w:asciiTheme="minorHAnsi" w:hAnsiTheme="minorHAnsi" w:cstheme="minorHAnsi"/>
                <w:b/>
                <w:bCs/>
                <w:i w:val="0"/>
                <w:iCs w:val="0"/>
                <w:color w:val="333333"/>
                <w:sz w:val="24"/>
                <w:szCs w:val="24"/>
                <w:lang w:val="en-GB" w:bidi="ar-SA"/>
              </w:rPr>
              <w:t xml:space="preserve">:      </w:t>
            </w:r>
            <w:proofErr w:type="spellStart"/>
            <w:r w:rsidR="000B2982" w:rsidRPr="000B2982">
              <w:rPr>
                <w:rFonts w:asciiTheme="minorHAnsi" w:hAnsiTheme="minorHAnsi" w:cstheme="minorHAnsi"/>
                <w:b/>
                <w:bCs/>
                <w:i w:val="0"/>
                <w:iCs w:val="0"/>
                <w:color w:val="333333"/>
                <w:sz w:val="24"/>
                <w:szCs w:val="24"/>
                <w:lang w:val="en-GB" w:bidi="ar-SA"/>
              </w:rPr>
              <w:t>Genaral</w:t>
            </w:r>
            <w:proofErr w:type="spellEnd"/>
            <w:r w:rsidR="000B2982" w:rsidRPr="000B2982">
              <w:rPr>
                <w:rFonts w:asciiTheme="minorHAnsi" w:hAnsiTheme="minorHAnsi" w:cstheme="minorHAnsi"/>
                <w:b/>
                <w:bCs/>
                <w:i w:val="0"/>
                <w:iCs w:val="0"/>
                <w:color w:val="333333"/>
                <w:sz w:val="24"/>
                <w:szCs w:val="24"/>
                <w:lang w:val="en-GB" w:bidi="ar-SA"/>
              </w:rPr>
              <w:t xml:space="preserve"> manager of </w:t>
            </w:r>
            <w:proofErr w:type="spellStart"/>
            <w:r w:rsidR="000B2982" w:rsidRPr="000B2982">
              <w:rPr>
                <w:rFonts w:asciiTheme="minorHAnsi" w:hAnsiTheme="minorHAnsi" w:cstheme="minorHAnsi"/>
                <w:b/>
                <w:bCs/>
                <w:i w:val="0"/>
                <w:iCs w:val="0"/>
                <w:color w:val="333333"/>
                <w:sz w:val="24"/>
                <w:szCs w:val="24"/>
                <w:lang w:val="en-GB" w:bidi="ar-SA"/>
              </w:rPr>
              <w:t>Desaster</w:t>
            </w:r>
            <w:proofErr w:type="spellEnd"/>
            <w:r w:rsidR="000B2982" w:rsidRPr="000B2982">
              <w:rPr>
                <w:rFonts w:asciiTheme="minorHAnsi" w:hAnsiTheme="minorHAnsi" w:cstheme="minorHAnsi"/>
                <w:b/>
                <w:bCs/>
                <w:i w:val="0"/>
                <w:iCs w:val="0"/>
                <w:color w:val="333333"/>
                <w:sz w:val="24"/>
                <w:szCs w:val="24"/>
                <w:lang w:val="en-GB" w:bidi="ar-SA"/>
              </w:rPr>
              <w:t xml:space="preserve"> </w:t>
            </w:r>
            <w:proofErr w:type="spellStart"/>
            <w:r w:rsidR="000B2982" w:rsidRPr="000B2982">
              <w:rPr>
                <w:rFonts w:asciiTheme="minorHAnsi" w:hAnsiTheme="minorHAnsi" w:cstheme="minorHAnsi"/>
                <w:b/>
                <w:bCs/>
                <w:i w:val="0"/>
                <w:iCs w:val="0"/>
                <w:color w:val="333333"/>
                <w:sz w:val="24"/>
                <w:szCs w:val="24"/>
                <w:lang w:val="en-GB" w:bidi="ar-SA"/>
              </w:rPr>
              <w:t>Departemant</w:t>
            </w:r>
            <w:proofErr w:type="spellEnd"/>
            <w:r w:rsidR="00A11A45" w:rsidRPr="000B2982">
              <w:rPr>
                <w:rFonts w:asciiTheme="minorHAnsi" w:hAnsiTheme="minorHAnsi" w:cstheme="minorHAnsi"/>
                <w:b/>
                <w:bCs/>
                <w:i w:val="0"/>
                <w:iCs w:val="0"/>
                <w:color w:val="333333"/>
                <w:sz w:val="24"/>
                <w:szCs w:val="24"/>
                <w:lang w:val="en-GB" w:bidi="ar-SA"/>
              </w:rPr>
              <w:t>.</w:t>
            </w:r>
            <w:r w:rsidR="000B2982">
              <w:rPr>
                <w:rFonts w:asciiTheme="minorHAnsi" w:hAnsiTheme="minorHAnsi" w:cstheme="minorHAnsi"/>
                <w:b/>
                <w:bCs/>
                <w:i w:val="0"/>
                <w:iCs w:val="0"/>
                <w:color w:val="333333"/>
                <w:sz w:val="24"/>
                <w:szCs w:val="24"/>
                <w:lang w:val="en-GB" w:bidi="ar-SA"/>
              </w:rPr>
              <w:t xml:space="preserve"> </w:t>
            </w:r>
          </w:p>
          <w:p w14:paraId="6826DC53" w14:textId="77777777" w:rsidR="002A3F9A" w:rsidRPr="00A11A45" w:rsidRDefault="004E28EB" w:rsidP="00A11A45">
            <w:pPr>
              <w:pStyle w:val="ListParagraph1"/>
              <w:tabs>
                <w:tab w:val="left" w:pos="180"/>
              </w:tabs>
              <w:spacing w:line="276" w:lineRule="auto"/>
              <w:ind w:left="0"/>
              <w:rPr>
                <w:rFonts w:ascii="Arial" w:hAnsi="Arial"/>
                <w:b/>
                <w:i w:val="0"/>
                <w:sz w:val="22"/>
                <w:szCs w:val="22"/>
              </w:rPr>
            </w:pPr>
            <w:r w:rsidRPr="00A11A45">
              <w:rPr>
                <w:rFonts w:ascii="Arial" w:hAnsi="Arial" w:cs="Times New Roman"/>
                <w:b/>
                <w:bCs/>
                <w:i w:val="0"/>
                <w:iCs w:val="0"/>
                <w:sz w:val="22"/>
                <w:szCs w:val="22"/>
                <w:lang w:bidi="ar-SA"/>
              </w:rPr>
              <w:t>Duties/Responsibilities</w:t>
            </w:r>
            <w:r w:rsidR="00A11A45">
              <w:rPr>
                <w:rFonts w:asciiTheme="minorHAnsi" w:hAnsiTheme="minorHAnsi" w:cstheme="minorHAnsi"/>
                <w:b/>
                <w:bCs/>
                <w:color w:val="333333"/>
                <w:lang w:val="en-GB"/>
              </w:rPr>
              <w:t>:</w:t>
            </w:r>
          </w:p>
          <w:p w14:paraId="1A42FAAA" w14:textId="3B1DA335" w:rsidR="00943F9A" w:rsidRDefault="001A0800" w:rsidP="000B2982">
            <w:pPr>
              <w:pStyle w:val="ListParagraph"/>
              <w:numPr>
                <w:ilvl w:val="0"/>
                <w:numId w:val="47"/>
              </w:numPr>
              <w:bidi w:val="0"/>
              <w:spacing w:line="240" w:lineRule="exact"/>
              <w:ind w:left="284" w:hanging="284"/>
              <w:contextualSpacing/>
              <w:rPr>
                <w:rStyle w:val="hps"/>
              </w:rPr>
            </w:pPr>
            <w:r>
              <w:rPr>
                <w:rStyle w:val="hps"/>
              </w:rPr>
              <w:t xml:space="preserve">User </w:t>
            </w:r>
            <w:r w:rsidR="00953E71">
              <w:rPr>
                <w:rStyle w:val="hps"/>
              </w:rPr>
              <w:t>account management</w:t>
            </w:r>
          </w:p>
          <w:p w14:paraId="3FB951E8" w14:textId="77777777" w:rsidR="00953E71" w:rsidRDefault="00953E71" w:rsidP="00953E71">
            <w:pPr>
              <w:pStyle w:val="ListParagraph"/>
              <w:numPr>
                <w:ilvl w:val="0"/>
                <w:numId w:val="47"/>
              </w:numPr>
              <w:bidi w:val="0"/>
              <w:spacing w:line="240" w:lineRule="exact"/>
              <w:ind w:left="284" w:hanging="284"/>
              <w:contextualSpacing/>
              <w:rPr>
                <w:rStyle w:val="hps"/>
              </w:rPr>
            </w:pPr>
            <w:r>
              <w:rPr>
                <w:rStyle w:val="hps"/>
              </w:rPr>
              <w:t>Providing ICT support</w:t>
            </w:r>
          </w:p>
          <w:p w14:paraId="0DE446A5" w14:textId="77777777" w:rsidR="00953E71" w:rsidRDefault="00953E71" w:rsidP="00953E71">
            <w:pPr>
              <w:pStyle w:val="ListParagraph"/>
              <w:numPr>
                <w:ilvl w:val="0"/>
                <w:numId w:val="47"/>
              </w:numPr>
              <w:bidi w:val="0"/>
              <w:spacing w:line="240" w:lineRule="exact"/>
              <w:ind w:left="284" w:hanging="284"/>
              <w:contextualSpacing/>
              <w:rPr>
                <w:rStyle w:val="hps"/>
              </w:rPr>
            </w:pPr>
            <w:r>
              <w:rPr>
                <w:rStyle w:val="hps"/>
              </w:rPr>
              <w:t xml:space="preserve">PC and </w:t>
            </w:r>
            <w:r w:rsidR="00245F9E">
              <w:rPr>
                <w:rStyle w:val="hps"/>
              </w:rPr>
              <w:t xml:space="preserve">display </w:t>
            </w:r>
            <w:proofErr w:type="spellStart"/>
            <w:r w:rsidR="00245F9E">
              <w:rPr>
                <w:rStyle w:val="hps"/>
              </w:rPr>
              <w:t>equipemet</w:t>
            </w:r>
            <w:proofErr w:type="spellEnd"/>
          </w:p>
          <w:p w14:paraId="6A8B330C" w14:textId="77777777" w:rsidR="00245F9E" w:rsidRDefault="00245F9E" w:rsidP="00245F9E">
            <w:pPr>
              <w:pStyle w:val="ListParagraph"/>
              <w:numPr>
                <w:ilvl w:val="0"/>
                <w:numId w:val="47"/>
              </w:numPr>
              <w:bidi w:val="0"/>
              <w:spacing w:line="240" w:lineRule="exact"/>
              <w:ind w:left="284" w:hanging="284"/>
              <w:contextualSpacing/>
              <w:rPr>
                <w:rStyle w:val="hps"/>
              </w:rPr>
            </w:pPr>
            <w:r>
              <w:rPr>
                <w:rStyle w:val="hps"/>
              </w:rPr>
              <w:t xml:space="preserve">Asset </w:t>
            </w:r>
            <w:r w:rsidR="00A53B61">
              <w:rPr>
                <w:rStyle w:val="hps"/>
              </w:rPr>
              <w:t xml:space="preserve">management / </w:t>
            </w:r>
            <w:proofErr w:type="spellStart"/>
            <w:r w:rsidR="00A53B61">
              <w:rPr>
                <w:rStyle w:val="hps"/>
              </w:rPr>
              <w:t>Docmentation</w:t>
            </w:r>
            <w:proofErr w:type="spellEnd"/>
          </w:p>
          <w:p w14:paraId="26B8731F" w14:textId="77777777" w:rsidR="00A53B61" w:rsidRDefault="00A53B61" w:rsidP="00A53B61">
            <w:pPr>
              <w:pStyle w:val="ListParagraph"/>
              <w:numPr>
                <w:ilvl w:val="0"/>
                <w:numId w:val="47"/>
              </w:numPr>
              <w:bidi w:val="0"/>
              <w:spacing w:line="240" w:lineRule="exact"/>
              <w:ind w:left="284" w:hanging="284"/>
              <w:contextualSpacing/>
              <w:rPr>
                <w:rStyle w:val="hps"/>
              </w:rPr>
            </w:pPr>
            <w:r>
              <w:rPr>
                <w:rStyle w:val="hps"/>
              </w:rPr>
              <w:t>Backup</w:t>
            </w:r>
          </w:p>
          <w:p w14:paraId="541DA9C8" w14:textId="1CCC0DEA" w:rsidR="00A53B61" w:rsidRPr="000B2982" w:rsidRDefault="00A53B61" w:rsidP="00A53B61">
            <w:pPr>
              <w:pStyle w:val="ListParagraph"/>
              <w:numPr>
                <w:ilvl w:val="0"/>
                <w:numId w:val="47"/>
              </w:numPr>
              <w:bidi w:val="0"/>
              <w:spacing w:line="240" w:lineRule="exact"/>
              <w:ind w:left="284" w:hanging="284"/>
              <w:contextualSpacing/>
              <w:rPr>
                <w:rtl/>
              </w:rPr>
            </w:pPr>
            <w:proofErr w:type="spellStart"/>
            <w:r>
              <w:rPr>
                <w:rStyle w:val="hps"/>
              </w:rPr>
              <w:t>Gaind</w:t>
            </w:r>
            <w:proofErr w:type="spellEnd"/>
            <w:r>
              <w:rPr>
                <w:rStyle w:val="hps"/>
              </w:rPr>
              <w:t xml:space="preserve"> team working skill by supporting </w:t>
            </w:r>
            <w:r w:rsidR="007331E6">
              <w:rPr>
                <w:rStyle w:val="hps"/>
              </w:rPr>
              <w:t xml:space="preserve">colleagues and keeping inform </w:t>
            </w:r>
            <w:r w:rsidR="00462D5C">
              <w:rPr>
                <w:rStyle w:val="hps"/>
              </w:rPr>
              <w:t xml:space="preserve">of key issues </w:t>
            </w:r>
            <w:proofErr w:type="spellStart"/>
            <w:r w:rsidR="00462D5C">
              <w:rPr>
                <w:rStyle w:val="hps"/>
              </w:rPr>
              <w:t>thay</w:t>
            </w:r>
            <w:proofErr w:type="spellEnd"/>
            <w:r w:rsidR="00462D5C">
              <w:rPr>
                <w:rStyle w:val="hps"/>
              </w:rPr>
              <w:t xml:space="preserve"> affect the team</w:t>
            </w:r>
          </w:p>
        </w:tc>
      </w:tr>
      <w:tr w:rsidR="00F4503D" w:rsidRPr="002526DB" w14:paraId="59DAFDCC" w14:textId="77777777" w:rsidTr="00AE456E">
        <w:trPr>
          <w:trHeight w:val="85"/>
        </w:trPr>
        <w:tc>
          <w:tcPr>
            <w:tcW w:w="1296" w:type="dxa"/>
            <w:vMerge/>
            <w:shd w:val="clear" w:color="auto" w:fill="F2F2F2"/>
          </w:tcPr>
          <w:p w14:paraId="5FD4332F" w14:textId="77777777" w:rsidR="00F4503D" w:rsidRPr="001424E5" w:rsidRDefault="00F4503D" w:rsidP="00F4503D">
            <w:pPr>
              <w:bidi w:val="0"/>
              <w:rPr>
                <w:rFonts w:cs="Motken K Tabassom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00" w:type="dxa"/>
            <w:gridSpan w:val="7"/>
            <w:tcBorders>
              <w:right w:val="nil"/>
            </w:tcBorders>
          </w:tcPr>
          <w:p w14:paraId="6ABC6E29" w14:textId="77777777" w:rsidR="00F4503D" w:rsidRPr="001424E5" w:rsidRDefault="00F4503D" w:rsidP="00F4503D">
            <w:pPr>
              <w:bidi w:val="0"/>
              <w:rPr>
                <w:rFonts w:cs="Motken K Tabassom"/>
                <w:b/>
                <w:bCs/>
                <w:iCs/>
                <w:sz w:val="16"/>
                <w:szCs w:val="16"/>
              </w:rPr>
            </w:pPr>
          </w:p>
        </w:tc>
      </w:tr>
      <w:tr w:rsidR="00F4503D" w:rsidRPr="002526DB" w14:paraId="3CACCBCF" w14:textId="77777777" w:rsidTr="00AE456E">
        <w:trPr>
          <w:trHeight w:val="20"/>
        </w:trPr>
        <w:tc>
          <w:tcPr>
            <w:tcW w:w="1296" w:type="dxa"/>
            <w:vMerge/>
            <w:shd w:val="clear" w:color="auto" w:fill="F2F2F2"/>
          </w:tcPr>
          <w:p w14:paraId="41477252" w14:textId="77777777" w:rsidR="00F4503D" w:rsidRPr="001424E5" w:rsidRDefault="00F4503D" w:rsidP="00F4503D">
            <w:pPr>
              <w:tabs>
                <w:tab w:val="left" w:pos="180"/>
              </w:tabs>
              <w:bidi w:val="0"/>
              <w:rPr>
                <w:rFonts w:cs="Motken K Tabassom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00" w:type="dxa"/>
            <w:gridSpan w:val="7"/>
            <w:tcBorders>
              <w:right w:val="nil"/>
            </w:tcBorders>
          </w:tcPr>
          <w:p w14:paraId="6CF98D40" w14:textId="77777777" w:rsidR="00F4503D" w:rsidRPr="001424E5" w:rsidRDefault="00F4503D" w:rsidP="00F4503D">
            <w:pPr>
              <w:tabs>
                <w:tab w:val="left" w:pos="180"/>
              </w:tabs>
              <w:bidi w:val="0"/>
              <w:rPr>
                <w:rFonts w:cs="Motken K Tabassom"/>
                <w:b/>
                <w:bCs/>
                <w:iCs/>
                <w:sz w:val="16"/>
                <w:szCs w:val="16"/>
              </w:rPr>
            </w:pPr>
          </w:p>
        </w:tc>
      </w:tr>
      <w:tr w:rsidR="00F4503D" w:rsidRPr="002526DB" w14:paraId="69CEEB2F" w14:textId="77777777" w:rsidTr="00AE456E">
        <w:trPr>
          <w:trHeight w:val="432"/>
        </w:trPr>
        <w:tc>
          <w:tcPr>
            <w:tcW w:w="1296" w:type="dxa"/>
            <w:vMerge/>
            <w:shd w:val="clear" w:color="auto" w:fill="F2F2F2"/>
          </w:tcPr>
          <w:p w14:paraId="4C138BE8" w14:textId="77777777" w:rsidR="00F4503D" w:rsidRPr="001424E5" w:rsidRDefault="00F4503D" w:rsidP="00F4503D">
            <w:pPr>
              <w:tabs>
                <w:tab w:val="left" w:pos="180"/>
              </w:tabs>
              <w:bidi w:val="0"/>
              <w:rPr>
                <w:rFonts w:cs="Motken K Tabassom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0" w:type="dxa"/>
            <w:gridSpan w:val="7"/>
            <w:shd w:val="clear" w:color="auto" w:fill="D6DCEA"/>
            <w:vAlign w:val="center"/>
          </w:tcPr>
          <w:p w14:paraId="24EB169A" w14:textId="77777777" w:rsidR="00F4503D" w:rsidRPr="00220091" w:rsidRDefault="00F4503D" w:rsidP="00220091">
            <w:pPr>
              <w:pStyle w:val="ListParagraph1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bidi="ar-SA"/>
              </w:rPr>
            </w:pPr>
            <w:r w:rsidRPr="00220091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bidi="ar-SA"/>
              </w:rPr>
              <w:t>Qualifications</w:t>
            </w:r>
          </w:p>
        </w:tc>
      </w:tr>
      <w:tr w:rsidR="00F4503D" w:rsidRPr="002526DB" w14:paraId="43B9F1D8" w14:textId="77777777" w:rsidTr="00AE456E">
        <w:trPr>
          <w:trHeight w:val="1177"/>
        </w:trPr>
        <w:tc>
          <w:tcPr>
            <w:tcW w:w="1296" w:type="dxa"/>
            <w:vMerge/>
            <w:shd w:val="clear" w:color="auto" w:fill="FFFFFF"/>
          </w:tcPr>
          <w:p w14:paraId="422150BA" w14:textId="77777777" w:rsidR="00F4503D" w:rsidRPr="001424E5" w:rsidRDefault="00F4503D" w:rsidP="00F4503D">
            <w:pPr>
              <w:pStyle w:val="ListParagraph"/>
              <w:bidi w:val="0"/>
              <w:spacing w:line="276" w:lineRule="auto"/>
              <w:ind w:left="0"/>
              <w:rPr>
                <w:rFonts w:cs="Motken K Tabassom"/>
                <w:iCs/>
                <w:sz w:val="22"/>
                <w:szCs w:val="22"/>
              </w:rPr>
            </w:pPr>
          </w:p>
        </w:tc>
        <w:tc>
          <w:tcPr>
            <w:tcW w:w="9900" w:type="dxa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322C391" w14:textId="3DF897F1" w:rsidR="000B2982" w:rsidRPr="0085560E" w:rsidRDefault="000B2982" w:rsidP="00C2730E">
            <w:pPr>
              <w:pStyle w:val="ListParagraph"/>
              <w:numPr>
                <w:ilvl w:val="0"/>
                <w:numId w:val="42"/>
              </w:numPr>
              <w:bidi w:val="0"/>
              <w:spacing w:before="36" w:line="240" w:lineRule="exact"/>
              <w:rPr>
                <w:spacing w:val="3"/>
              </w:rPr>
            </w:pPr>
            <w:r w:rsidRPr="00290B0C">
              <w:rPr>
                <w:b/>
              </w:rPr>
              <w:t>Omdurman University</w:t>
            </w:r>
            <w:r w:rsidRPr="00290B0C">
              <w:rPr>
                <w:b/>
                <w:spacing w:val="3"/>
              </w:rPr>
              <w:t>-</w:t>
            </w:r>
            <w:r w:rsidRPr="00290B0C">
              <w:rPr>
                <w:spacing w:val="-4"/>
              </w:rPr>
              <w:t xml:space="preserve"> </w:t>
            </w:r>
            <w:r>
              <w:t>Khartoum</w:t>
            </w:r>
            <w:r w:rsidRPr="00290B0C">
              <w:rPr>
                <w:spacing w:val="-1"/>
              </w:rPr>
              <w:t>,</w:t>
            </w:r>
            <w:r>
              <w:t xml:space="preserve"> Sudan - </w:t>
            </w:r>
            <w:r w:rsidRPr="00E1721B">
              <w:t xml:space="preserve">MSC </w:t>
            </w:r>
            <w:proofErr w:type="gramStart"/>
            <w:r w:rsidRPr="00E1721B">
              <w:t xml:space="preserve">in </w:t>
            </w:r>
            <w:r w:rsidR="000B72F2">
              <w:t xml:space="preserve"> </w:t>
            </w:r>
            <w:r w:rsidR="000B72F2">
              <w:rPr>
                <w:rStyle w:val="tlid-translation"/>
              </w:rPr>
              <w:t>Computer</w:t>
            </w:r>
            <w:proofErr w:type="gramEnd"/>
            <w:r w:rsidR="000B72F2">
              <w:rPr>
                <w:rStyle w:val="tlid-translation"/>
              </w:rPr>
              <w:t xml:space="preserve"> Science</w:t>
            </w:r>
            <w:r w:rsidR="000B72F2">
              <w:t xml:space="preserve"> </w:t>
            </w:r>
            <w:r>
              <w:t>(GIS &amp; RS) – 2008.</w:t>
            </w:r>
          </w:p>
          <w:p w14:paraId="04E9DF95" w14:textId="3D9C155F" w:rsidR="0085560E" w:rsidRPr="000B2982" w:rsidRDefault="00974339" w:rsidP="0085560E">
            <w:pPr>
              <w:pStyle w:val="ListParagraph"/>
              <w:numPr>
                <w:ilvl w:val="0"/>
                <w:numId w:val="42"/>
              </w:numPr>
              <w:bidi w:val="0"/>
              <w:spacing w:before="36" w:line="240" w:lineRule="exact"/>
              <w:rPr>
                <w:spacing w:val="3"/>
              </w:rPr>
            </w:pPr>
            <w:proofErr w:type="spellStart"/>
            <w:r>
              <w:rPr>
                <w:b/>
              </w:rPr>
              <w:t>Telecommication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tarinnig</w:t>
            </w:r>
            <w:proofErr w:type="spellEnd"/>
            <w:r>
              <w:rPr>
                <w:b/>
              </w:rPr>
              <w:t xml:space="preserve"> </w:t>
            </w:r>
            <w:r w:rsidR="00100B0C">
              <w:rPr>
                <w:b/>
              </w:rPr>
              <w:t>center (SUDAKAD)-</w:t>
            </w:r>
            <w:r w:rsidR="00100B0C">
              <w:t xml:space="preserve"> Khartoum</w:t>
            </w:r>
            <w:r w:rsidR="00100B0C" w:rsidRPr="00290B0C">
              <w:rPr>
                <w:spacing w:val="-1"/>
              </w:rPr>
              <w:t>,</w:t>
            </w:r>
            <w:r w:rsidR="00100B0C">
              <w:t xml:space="preserve"> Sudan-Diploma</w:t>
            </w:r>
            <w:r w:rsidR="00122B42">
              <w:t xml:space="preserve"> </w:t>
            </w:r>
            <w:proofErr w:type="gramStart"/>
            <w:r w:rsidR="00122B42">
              <w:t>in  Computer</w:t>
            </w:r>
            <w:proofErr w:type="gramEnd"/>
            <w:r w:rsidR="00122B42">
              <w:t xml:space="preserve"> and maintenance - </w:t>
            </w:r>
            <w:r w:rsidR="00122B42" w:rsidRPr="0085560E">
              <w:rPr>
                <w:sz w:val="22"/>
                <w:szCs w:val="22"/>
              </w:rPr>
              <w:t>23/5/2005</w:t>
            </w:r>
          </w:p>
          <w:p w14:paraId="37B55CE8" w14:textId="77777777" w:rsidR="00242CB6" w:rsidRPr="000B2982" w:rsidRDefault="00940A57" w:rsidP="000B2982">
            <w:pPr>
              <w:pStyle w:val="ListParagraph"/>
              <w:numPr>
                <w:ilvl w:val="0"/>
                <w:numId w:val="42"/>
              </w:numPr>
              <w:bidi w:val="0"/>
              <w:spacing w:before="36" w:line="240" w:lineRule="exact"/>
              <w:rPr>
                <w:spacing w:val="3"/>
              </w:rPr>
            </w:pPr>
            <w:r w:rsidRPr="00C2730E">
              <w:rPr>
                <w:b/>
              </w:rPr>
              <w:t>Al Bayan College for Science and Technologic</w:t>
            </w:r>
            <w:r w:rsidR="00E27891" w:rsidRPr="00C2730E">
              <w:rPr>
                <w:sz w:val="28"/>
              </w:rPr>
              <w:t xml:space="preserve"> - </w:t>
            </w:r>
            <w:r>
              <w:t>Khartoum</w:t>
            </w:r>
            <w:r w:rsidRPr="00C2730E">
              <w:rPr>
                <w:spacing w:val="-1"/>
              </w:rPr>
              <w:t>,</w:t>
            </w:r>
            <w:r>
              <w:t xml:space="preserve"> Sudan</w:t>
            </w:r>
            <w:r w:rsidR="002F4FC7">
              <w:t xml:space="preserve"> - </w:t>
            </w:r>
            <w:r w:rsidR="002F4FC7" w:rsidRPr="00C2730E">
              <w:rPr>
                <w:spacing w:val="-2"/>
              </w:rPr>
              <w:t>B</w:t>
            </w:r>
            <w:r w:rsidR="002F4FC7">
              <w:t>S,</w:t>
            </w:r>
            <w:r w:rsidR="002F4FC7" w:rsidRPr="00C2730E">
              <w:rPr>
                <w:spacing w:val="2"/>
              </w:rPr>
              <w:t xml:space="preserve"> </w:t>
            </w:r>
            <w:bookmarkStart w:id="1" w:name="_Hlk4317488"/>
            <w:r w:rsidR="002F4FC7" w:rsidRPr="00C2730E">
              <w:rPr>
                <w:spacing w:val="-4"/>
              </w:rPr>
              <w:t>I</w:t>
            </w:r>
            <w:r w:rsidR="002F4FC7">
              <w:t>n</w:t>
            </w:r>
            <w:r w:rsidR="002F4FC7" w:rsidRPr="00C2730E">
              <w:rPr>
                <w:spacing w:val="-1"/>
              </w:rPr>
              <w:t>f</w:t>
            </w:r>
            <w:r w:rsidR="002F4FC7">
              <w:t>o</w:t>
            </w:r>
            <w:r w:rsidR="002F4FC7" w:rsidRPr="00C2730E">
              <w:rPr>
                <w:spacing w:val="-1"/>
              </w:rPr>
              <w:t>r</w:t>
            </w:r>
            <w:r w:rsidR="002F4FC7">
              <w:t>mation System</w:t>
            </w:r>
            <w:r w:rsidR="002F4FC7" w:rsidRPr="00C2730E">
              <w:rPr>
                <w:spacing w:val="-7"/>
              </w:rPr>
              <w:t xml:space="preserve"> </w:t>
            </w:r>
            <w:r w:rsidR="002F4FC7" w:rsidRPr="00C2730E">
              <w:rPr>
                <w:spacing w:val="1"/>
              </w:rPr>
              <w:t>(</w:t>
            </w:r>
            <w:r w:rsidR="002F4FC7">
              <w:t>B</w:t>
            </w:r>
            <w:r w:rsidR="002F4FC7" w:rsidRPr="00C2730E">
              <w:rPr>
                <w:spacing w:val="-4"/>
              </w:rPr>
              <w:t>I</w:t>
            </w:r>
            <w:r w:rsidR="002F4FC7" w:rsidRPr="00C2730E">
              <w:rPr>
                <w:spacing w:val="3"/>
              </w:rPr>
              <w:t>T)</w:t>
            </w:r>
            <w:bookmarkEnd w:id="1"/>
            <w:r w:rsidR="006A6E9E">
              <w:rPr>
                <w:spacing w:val="3"/>
              </w:rPr>
              <w:t xml:space="preserve"> –</w:t>
            </w:r>
            <w:r w:rsidR="000E71D1">
              <w:rPr>
                <w:spacing w:val="3"/>
              </w:rPr>
              <w:t xml:space="preserve"> 2003</w:t>
            </w:r>
            <w:r w:rsidR="006A6E9E">
              <w:rPr>
                <w:spacing w:val="3"/>
              </w:rPr>
              <w:t>.</w:t>
            </w:r>
          </w:p>
        </w:tc>
      </w:tr>
      <w:tr w:rsidR="00F4503D" w:rsidRPr="002526DB" w14:paraId="1D187774" w14:textId="77777777" w:rsidTr="00AE456E">
        <w:trPr>
          <w:trHeight w:val="284"/>
        </w:trPr>
        <w:tc>
          <w:tcPr>
            <w:tcW w:w="1296" w:type="dxa"/>
            <w:vMerge/>
            <w:shd w:val="clear" w:color="auto" w:fill="F2F2F2"/>
          </w:tcPr>
          <w:p w14:paraId="4F7FC2D6" w14:textId="77777777" w:rsidR="00F4503D" w:rsidRPr="001424E5" w:rsidRDefault="00F4503D" w:rsidP="00F4503D">
            <w:pPr>
              <w:tabs>
                <w:tab w:val="left" w:pos="180"/>
              </w:tabs>
              <w:bidi w:val="0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00" w:type="dxa"/>
            <w:gridSpan w:val="7"/>
            <w:tcBorders>
              <w:right w:val="nil"/>
            </w:tcBorders>
          </w:tcPr>
          <w:p w14:paraId="73625DA3" w14:textId="77777777" w:rsidR="006D0006" w:rsidRDefault="006D0006" w:rsidP="006D0006">
            <w:pPr>
              <w:tabs>
                <w:tab w:val="left" w:pos="180"/>
              </w:tabs>
              <w:bidi w:val="0"/>
              <w:rPr>
                <w:b/>
                <w:bCs/>
                <w:iCs/>
                <w:sz w:val="16"/>
                <w:szCs w:val="16"/>
              </w:rPr>
            </w:pPr>
          </w:p>
          <w:p w14:paraId="1FAF2483" w14:textId="77777777" w:rsidR="006D0006" w:rsidRPr="001424E5" w:rsidRDefault="006D0006" w:rsidP="006D0006">
            <w:pPr>
              <w:tabs>
                <w:tab w:val="left" w:pos="180"/>
              </w:tabs>
              <w:bidi w:val="0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F4503D" w:rsidRPr="002526DB" w14:paraId="57FBB7DD" w14:textId="77777777" w:rsidTr="00AE456E">
        <w:trPr>
          <w:trHeight w:val="432"/>
        </w:trPr>
        <w:tc>
          <w:tcPr>
            <w:tcW w:w="1296" w:type="dxa"/>
            <w:vMerge/>
            <w:shd w:val="clear" w:color="auto" w:fill="F2F2F2"/>
          </w:tcPr>
          <w:p w14:paraId="4EAB6A04" w14:textId="77777777" w:rsidR="00F4503D" w:rsidRPr="001424E5" w:rsidRDefault="00F4503D" w:rsidP="00F4503D">
            <w:pPr>
              <w:tabs>
                <w:tab w:val="left" w:pos="180"/>
              </w:tabs>
              <w:bidi w:val="0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0" w:type="dxa"/>
            <w:gridSpan w:val="7"/>
            <w:shd w:val="clear" w:color="auto" w:fill="D6DCEA"/>
            <w:vAlign w:val="center"/>
          </w:tcPr>
          <w:p w14:paraId="210F033B" w14:textId="77777777" w:rsidR="00F4503D" w:rsidRPr="001424E5" w:rsidRDefault="00C433F3" w:rsidP="003B30A0">
            <w:pPr>
              <w:pStyle w:val="ListParagraph1"/>
              <w:spacing w:line="240" w:lineRule="auto"/>
              <w:ind w:left="0"/>
              <w:rPr>
                <w:b/>
                <w:bCs/>
                <w:iCs w:val="0"/>
                <w:sz w:val="28"/>
                <w:szCs w:val="28"/>
              </w:rPr>
            </w:pPr>
            <w:r w:rsidRPr="003B30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bidi="ar-SA"/>
              </w:rPr>
              <w:t xml:space="preserve">Training </w:t>
            </w:r>
            <w:r w:rsidR="003B30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bidi="ar-SA"/>
              </w:rPr>
              <w:t>/ Workshops</w:t>
            </w:r>
          </w:p>
        </w:tc>
      </w:tr>
      <w:tr w:rsidR="00F4503D" w:rsidRPr="00BB1D6B" w14:paraId="1024AD37" w14:textId="77777777" w:rsidTr="00AE456E">
        <w:trPr>
          <w:trHeight w:val="85"/>
        </w:trPr>
        <w:tc>
          <w:tcPr>
            <w:tcW w:w="1296" w:type="dxa"/>
            <w:vMerge/>
            <w:shd w:val="clear" w:color="auto" w:fill="FFFFFF"/>
          </w:tcPr>
          <w:p w14:paraId="6EC9736C" w14:textId="77777777" w:rsidR="00F4503D" w:rsidRPr="001424E5" w:rsidRDefault="00F4503D" w:rsidP="00F4503D">
            <w:pPr>
              <w:tabs>
                <w:tab w:val="left" w:pos="180"/>
              </w:tabs>
              <w:bidi w:val="0"/>
              <w:spacing w:line="276" w:lineRule="auto"/>
              <w:rPr>
                <w:iCs/>
                <w:sz w:val="22"/>
                <w:szCs w:val="22"/>
              </w:rPr>
            </w:pPr>
          </w:p>
        </w:tc>
        <w:tc>
          <w:tcPr>
            <w:tcW w:w="9900" w:type="dxa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tbl>
            <w:tblPr>
              <w:tblW w:w="9914" w:type="dxa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7"/>
              <w:gridCol w:w="3969"/>
              <w:gridCol w:w="2268"/>
            </w:tblGrid>
            <w:tr w:rsidR="00C433F3" w:rsidRPr="003B30A0" w14:paraId="0B2D5D15" w14:textId="77777777" w:rsidTr="00CA2820">
              <w:trPr>
                <w:trHeight w:val="281"/>
              </w:trPr>
              <w:tc>
                <w:tcPr>
                  <w:tcW w:w="3677" w:type="dxa"/>
                  <w:shd w:val="clear" w:color="auto" w:fill="BFBFBF" w:themeFill="background1" w:themeFillShade="BF"/>
                </w:tcPr>
                <w:p w14:paraId="415DE3C8" w14:textId="77777777" w:rsidR="00C433F3" w:rsidRPr="00EA2439" w:rsidRDefault="00C433F3" w:rsidP="009F4AF5">
                  <w:pPr>
                    <w:framePr w:hSpace="180" w:wrap="around" w:vAnchor="page" w:hAnchor="margin" w:xAlign="center" w:y="712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lang w:val="en-GB"/>
                    </w:rPr>
                  </w:pPr>
                  <w:r w:rsidRPr="00EA2439">
                    <w:rPr>
                      <w:rFonts w:asciiTheme="minorHAnsi" w:hAnsiTheme="minorHAnsi" w:cstheme="minorHAnsi"/>
                      <w:b/>
                      <w:bCs/>
                      <w:color w:val="333333"/>
                      <w:lang w:val="en-GB"/>
                    </w:rPr>
                    <w:t>Training / Workshop</w:t>
                  </w:r>
                </w:p>
              </w:tc>
              <w:tc>
                <w:tcPr>
                  <w:tcW w:w="3969" w:type="dxa"/>
                  <w:shd w:val="clear" w:color="auto" w:fill="BFBFBF" w:themeFill="background1" w:themeFillShade="BF"/>
                </w:tcPr>
                <w:p w14:paraId="49F838B6" w14:textId="77777777" w:rsidR="00C433F3" w:rsidRPr="00EA2439" w:rsidRDefault="00C433F3" w:rsidP="009F4AF5">
                  <w:pPr>
                    <w:framePr w:hSpace="180" w:wrap="around" w:vAnchor="page" w:hAnchor="margin" w:xAlign="center" w:y="712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lang w:val="en-GB"/>
                    </w:rPr>
                  </w:pPr>
                  <w:r w:rsidRPr="00EA2439">
                    <w:rPr>
                      <w:rFonts w:asciiTheme="minorHAnsi" w:hAnsiTheme="minorHAnsi" w:cstheme="minorHAnsi"/>
                      <w:b/>
                      <w:bCs/>
                      <w:color w:val="333333"/>
                      <w:lang w:val="en-GB"/>
                    </w:rPr>
                    <w:t>Location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14:paraId="52A47BC7" w14:textId="77777777" w:rsidR="00C433F3" w:rsidRPr="00EA2439" w:rsidRDefault="00C433F3" w:rsidP="009F4AF5">
                  <w:pPr>
                    <w:framePr w:hSpace="180" w:wrap="around" w:vAnchor="page" w:hAnchor="margin" w:xAlign="center" w:y="712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lang w:val="en-GB"/>
                    </w:rPr>
                  </w:pPr>
                  <w:r w:rsidRPr="00EA2439">
                    <w:rPr>
                      <w:rFonts w:asciiTheme="minorHAnsi" w:hAnsiTheme="minorHAnsi" w:cstheme="minorHAnsi"/>
                      <w:b/>
                      <w:bCs/>
                      <w:color w:val="333333"/>
                      <w:lang w:val="en-GB"/>
                    </w:rPr>
                    <w:t>Duration</w:t>
                  </w:r>
                </w:p>
              </w:tc>
            </w:tr>
            <w:tr w:rsidR="00754624" w:rsidRPr="003B30A0" w14:paraId="72CAD6CA" w14:textId="77777777" w:rsidTr="00CA2820">
              <w:trPr>
                <w:trHeight w:val="367"/>
              </w:trPr>
              <w:tc>
                <w:tcPr>
                  <w:tcW w:w="3677" w:type="dxa"/>
                </w:tcPr>
                <w:p w14:paraId="6658B5A9" w14:textId="77777777" w:rsidR="00754624" w:rsidRPr="00B3412C" w:rsidRDefault="00754624" w:rsidP="009F4AF5">
                  <w:pPr>
                    <w:framePr w:hSpace="180" w:wrap="around" w:vAnchor="page" w:hAnchor="margin" w:xAlign="center" w:y="712"/>
                    <w:jc w:val="right"/>
                  </w:pPr>
                  <w:r>
                    <w:t xml:space="preserve"> </w:t>
                  </w:r>
                  <w:r w:rsidRPr="00754624">
                    <w:t xml:space="preserve">Certificate Modern Management for </w:t>
                  </w:r>
                  <w:proofErr w:type="gramStart"/>
                  <w:r w:rsidRPr="00754624">
                    <w:t>Non Profit</w:t>
                  </w:r>
                  <w:proofErr w:type="gramEnd"/>
                  <w:r w:rsidRPr="00754624">
                    <w:t xml:space="preserve"> Organizations</w:t>
                  </w:r>
                </w:p>
              </w:tc>
              <w:tc>
                <w:tcPr>
                  <w:tcW w:w="3969" w:type="dxa"/>
                </w:tcPr>
                <w:p w14:paraId="743DF5B9" w14:textId="77777777" w:rsidR="00754624" w:rsidRPr="00754624" w:rsidRDefault="00754624" w:rsidP="009F4AF5">
                  <w:pPr>
                    <w:framePr w:hSpace="180" w:wrap="around" w:vAnchor="page" w:hAnchor="margin" w:xAlign="center" w:y="712"/>
                    <w:jc w:val="right"/>
                  </w:pPr>
                  <w:r w:rsidRPr="00754624">
                    <w:t xml:space="preserve"> University of Geneva, </w:t>
                  </w:r>
                </w:p>
                <w:p w14:paraId="0808B88A" w14:textId="77777777" w:rsidR="00754624" w:rsidRPr="00754624" w:rsidRDefault="00754624" w:rsidP="009F4AF5">
                  <w:pPr>
                    <w:framePr w:hSpace="180" w:wrap="around" w:vAnchor="page" w:hAnchor="margin" w:xAlign="center" w:y="712"/>
                    <w:jc w:val="right"/>
                  </w:pPr>
                  <w:r>
                    <w:t xml:space="preserve"> </w:t>
                  </w:r>
                  <w:r w:rsidRPr="00754624">
                    <w:t>Geneva Switzerland</w:t>
                  </w:r>
                </w:p>
              </w:tc>
              <w:tc>
                <w:tcPr>
                  <w:tcW w:w="2268" w:type="dxa"/>
                </w:tcPr>
                <w:p w14:paraId="519C4333" w14:textId="77777777" w:rsidR="00754624" w:rsidRPr="00754624" w:rsidRDefault="00754624" w:rsidP="009F4AF5">
                  <w:pPr>
                    <w:framePr w:hSpace="180" w:wrap="around" w:vAnchor="page" w:hAnchor="margin" w:xAlign="center" w:y="712"/>
                    <w:jc w:val="right"/>
                  </w:pPr>
                  <w:r w:rsidRPr="00754624">
                    <w:t xml:space="preserve">27 JUNE- </w:t>
                  </w:r>
                  <w:proofErr w:type="gramStart"/>
                  <w:r w:rsidRPr="00754624">
                    <w:t>31  JULY</w:t>
                  </w:r>
                  <w:proofErr w:type="gramEnd"/>
                  <w:r w:rsidRPr="00754624">
                    <w:t xml:space="preserve"> 2014</w:t>
                  </w:r>
                </w:p>
              </w:tc>
            </w:tr>
            <w:tr w:rsidR="003A4404" w:rsidRPr="003B30A0" w14:paraId="3DC22D9B" w14:textId="77777777" w:rsidTr="00CA2820">
              <w:trPr>
                <w:trHeight w:val="1160"/>
              </w:trPr>
              <w:tc>
                <w:tcPr>
                  <w:tcW w:w="3677" w:type="dxa"/>
                </w:tcPr>
                <w:p w14:paraId="5E9BCC74" w14:textId="77777777" w:rsidR="00284299" w:rsidRPr="00B3412C" w:rsidRDefault="00284299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jc w:val="both"/>
                    <w:rPr>
                      <w:color w:val="auto"/>
                      <w:szCs w:val="24"/>
                    </w:rPr>
                  </w:pPr>
                  <w:r w:rsidRPr="00B3412C">
                    <w:rPr>
                      <w:color w:val="auto"/>
                      <w:szCs w:val="24"/>
                    </w:rPr>
                    <w:t>Specialized Programmer on Application Development using GIS and</w:t>
                  </w:r>
                  <w:r>
                    <w:rPr>
                      <w:rFonts w:hint="cs"/>
                      <w:color w:val="auto"/>
                      <w:szCs w:val="24"/>
                      <w:rtl/>
                    </w:rPr>
                    <w:t xml:space="preserve"> </w:t>
                  </w:r>
                  <w:r>
                    <w:rPr>
                      <w:color w:val="auto"/>
                      <w:szCs w:val="24"/>
                    </w:rPr>
                    <w:t>Remote Sensing</w:t>
                  </w:r>
                  <w:r w:rsidRPr="00B3412C">
                    <w:rPr>
                      <w:color w:val="auto"/>
                      <w:szCs w:val="24"/>
                    </w:rPr>
                    <w:t xml:space="preserve"> </w:t>
                  </w:r>
                </w:p>
                <w:p w14:paraId="19FF58BB" w14:textId="77777777" w:rsidR="003A4404" w:rsidRPr="00284299" w:rsidRDefault="003A4404" w:rsidP="009F4AF5">
                  <w:pPr>
                    <w:framePr w:hSpace="180" w:wrap="around" w:vAnchor="page" w:hAnchor="margin" w:xAlign="center" w:y="712"/>
                    <w:jc w:val="center"/>
                    <w:rPr>
                      <w:rFonts w:asciiTheme="minorHAnsi" w:hAnsiTheme="minorHAnsi" w:cstheme="minorBidi"/>
                      <w:color w:val="333333"/>
                      <w:rtl/>
                    </w:rPr>
                  </w:pPr>
                </w:p>
              </w:tc>
              <w:tc>
                <w:tcPr>
                  <w:tcW w:w="3969" w:type="dxa"/>
                </w:tcPr>
                <w:p w14:paraId="73FBC88F" w14:textId="77777777" w:rsidR="003A4404" w:rsidRPr="00284299" w:rsidRDefault="00284299" w:rsidP="009F4AF5">
                  <w:pPr>
                    <w:framePr w:hSpace="180" w:wrap="around" w:vAnchor="page" w:hAnchor="margin" w:xAlign="center" w:y="712"/>
                    <w:bidi w:val="0"/>
                    <w:rPr>
                      <w:rFonts w:asciiTheme="minorHAnsi" w:hAnsiTheme="minorHAnsi" w:cstheme="minorHAnsi"/>
                      <w:color w:val="333333"/>
                      <w:lang w:val="en-GB"/>
                    </w:rPr>
                  </w:pPr>
                  <w:r w:rsidRPr="00284299">
                    <w:t>Center for Development of Advanced Computing</w:t>
                  </w:r>
                  <w:r>
                    <w:t xml:space="preserve"> (CDAC) – Noida –</w:t>
                  </w:r>
                  <w:r w:rsidRPr="00284299">
                    <w:t xml:space="preserve"> India</w:t>
                  </w:r>
                  <w:r>
                    <w:t>.</w:t>
                  </w:r>
                </w:p>
              </w:tc>
              <w:tc>
                <w:tcPr>
                  <w:tcW w:w="2268" w:type="dxa"/>
                </w:tcPr>
                <w:p w14:paraId="1D4A12DB" w14:textId="77777777" w:rsidR="003A4404" w:rsidRPr="00967821" w:rsidRDefault="00967821" w:rsidP="009F4AF5">
                  <w:pPr>
                    <w:framePr w:hSpace="180" w:wrap="around" w:vAnchor="page" w:hAnchor="margin" w:xAlign="center" w:y="712"/>
                    <w:jc w:val="right"/>
                    <w:rPr>
                      <w:rFonts w:asciiTheme="minorHAnsi" w:hAnsiTheme="minorHAnsi" w:cstheme="minorHAnsi"/>
                      <w:color w:val="333333"/>
                      <w:lang w:val="en-GB"/>
                    </w:rPr>
                  </w:pPr>
                  <w:r w:rsidRPr="00967821">
                    <w:t>17/</w:t>
                  </w:r>
                  <w:r w:rsidR="00EA7A53">
                    <w:t>0</w:t>
                  </w:r>
                  <w:r w:rsidRPr="00967821">
                    <w:t>1/2011-11/</w:t>
                  </w:r>
                  <w:r w:rsidR="00EA7A53">
                    <w:t>0</w:t>
                  </w:r>
                  <w:r w:rsidRPr="00967821">
                    <w:t>3/2011</w:t>
                  </w:r>
                </w:p>
              </w:tc>
            </w:tr>
            <w:tr w:rsidR="003A4404" w:rsidRPr="003B30A0" w14:paraId="55831147" w14:textId="77777777" w:rsidTr="00CA2820">
              <w:trPr>
                <w:trHeight w:val="367"/>
              </w:trPr>
              <w:tc>
                <w:tcPr>
                  <w:tcW w:w="3677" w:type="dxa"/>
                </w:tcPr>
                <w:p w14:paraId="04BD0F4C" w14:textId="77777777" w:rsidR="00806643" w:rsidRPr="00B3412C" w:rsidRDefault="00806643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jc w:val="both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Cs w:val="24"/>
                    </w:rPr>
                    <w:t>Tanning in Leading from where you sit</w:t>
                  </w:r>
                </w:p>
                <w:p w14:paraId="64008896" w14:textId="77777777" w:rsidR="003A4404" w:rsidRPr="00806643" w:rsidRDefault="003A4404" w:rsidP="009F4AF5">
                  <w:pPr>
                    <w:framePr w:hSpace="180" w:wrap="around" w:vAnchor="page" w:hAnchor="margin" w:xAlign="center" w:y="712"/>
                    <w:jc w:val="center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3969" w:type="dxa"/>
                </w:tcPr>
                <w:p w14:paraId="0384C241" w14:textId="77777777" w:rsidR="003A4404" w:rsidRDefault="0008369E" w:rsidP="009F4AF5">
                  <w:pPr>
                    <w:framePr w:hSpace="180" w:wrap="around" w:vAnchor="page" w:hAnchor="margin" w:xAlign="center" w:y="712"/>
                    <w:jc w:val="right"/>
                  </w:pPr>
                  <w:r>
                    <w:t>OXFAM America –</w:t>
                  </w:r>
                  <w:r w:rsidRPr="0008369E">
                    <w:t xml:space="preserve"> Khartoum</w:t>
                  </w:r>
                  <w:r>
                    <w:t xml:space="preserve"> –</w:t>
                  </w:r>
                  <w:r w:rsidRPr="0008369E">
                    <w:t>Sudan</w:t>
                  </w:r>
                  <w:r>
                    <w:t>.</w:t>
                  </w:r>
                </w:p>
                <w:p w14:paraId="171CF056" w14:textId="77777777" w:rsidR="0008369E" w:rsidRPr="0008369E" w:rsidRDefault="0008369E" w:rsidP="009F4AF5">
                  <w:pPr>
                    <w:framePr w:hSpace="180" w:wrap="around" w:vAnchor="page" w:hAnchor="margin" w:xAlign="center" w:y="712"/>
                    <w:jc w:val="right"/>
                    <w:rPr>
                      <w:rFonts w:asciiTheme="minorHAnsi" w:hAnsiTheme="minorHAnsi" w:cstheme="minorHAnsi"/>
                      <w:color w:val="333333"/>
                      <w:lang w:val="en-GB"/>
                    </w:rPr>
                  </w:pPr>
                </w:p>
              </w:tc>
              <w:tc>
                <w:tcPr>
                  <w:tcW w:w="2268" w:type="dxa"/>
                </w:tcPr>
                <w:p w14:paraId="4C3CD9F9" w14:textId="77777777" w:rsidR="003A4404" w:rsidRPr="006C386E" w:rsidRDefault="006C386E" w:rsidP="009F4AF5">
                  <w:pPr>
                    <w:framePr w:hSpace="180" w:wrap="around" w:vAnchor="page" w:hAnchor="margin" w:xAlign="center" w:y="712"/>
                    <w:jc w:val="right"/>
                    <w:rPr>
                      <w:rFonts w:asciiTheme="minorHAnsi" w:hAnsiTheme="minorHAnsi" w:cstheme="minorHAnsi"/>
                      <w:color w:val="333333"/>
                      <w:lang w:val="en-GB"/>
                    </w:rPr>
                  </w:pPr>
                  <w:r w:rsidRPr="006C386E">
                    <w:t xml:space="preserve">27-29 </w:t>
                  </w:r>
                  <w:r>
                    <w:t>/08/</w:t>
                  </w:r>
                  <w:r w:rsidRPr="006C386E">
                    <w:t>2013</w:t>
                  </w:r>
                </w:p>
              </w:tc>
            </w:tr>
            <w:tr w:rsidR="00C433F3" w:rsidRPr="003B30A0" w14:paraId="0AFEBB9D" w14:textId="77777777" w:rsidTr="00CA2820">
              <w:trPr>
                <w:trHeight w:val="367"/>
              </w:trPr>
              <w:tc>
                <w:tcPr>
                  <w:tcW w:w="3677" w:type="dxa"/>
                </w:tcPr>
                <w:p w14:paraId="203AB93F" w14:textId="77777777" w:rsidR="005C174A" w:rsidRPr="00B3412C" w:rsidRDefault="005C174A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Cs w:val="24"/>
                    </w:rPr>
                    <w:t xml:space="preserve">Workshop in Basic Data Analysis </w:t>
                  </w:r>
                </w:p>
                <w:p w14:paraId="07E1614F" w14:textId="77777777" w:rsidR="00C433F3" w:rsidRPr="003B30A0" w:rsidRDefault="00C433F3" w:rsidP="009F4AF5">
                  <w:pPr>
                    <w:framePr w:hSpace="180" w:wrap="around" w:vAnchor="page" w:hAnchor="margin" w:xAlign="center" w:y="712"/>
                    <w:jc w:val="right"/>
                    <w:rPr>
                      <w:rFonts w:asciiTheme="minorHAnsi" w:hAnsiTheme="minorHAnsi" w:cstheme="minorHAnsi"/>
                      <w:color w:val="333333"/>
                      <w:lang w:val="en-GB"/>
                    </w:rPr>
                  </w:pPr>
                </w:p>
              </w:tc>
              <w:tc>
                <w:tcPr>
                  <w:tcW w:w="3969" w:type="dxa"/>
                </w:tcPr>
                <w:p w14:paraId="6C5EC8BF" w14:textId="77777777" w:rsidR="00C433F3" w:rsidRPr="005C174A" w:rsidRDefault="005C174A" w:rsidP="009F4AF5">
                  <w:pPr>
                    <w:framePr w:hSpace="180" w:wrap="around" w:vAnchor="page" w:hAnchor="margin" w:xAlign="center" w:y="712"/>
                    <w:jc w:val="right"/>
                    <w:rPr>
                      <w:rFonts w:asciiTheme="minorHAnsi" w:hAnsiTheme="minorHAnsi" w:cstheme="minorHAnsi"/>
                      <w:color w:val="333333"/>
                      <w:lang w:val="en-GB"/>
                    </w:rPr>
                  </w:pPr>
                  <w:r w:rsidRPr="005C174A">
                    <w:t>World Food Program (WFP)</w:t>
                  </w:r>
                  <w:r>
                    <w:t xml:space="preserve"> – Khartoum – </w:t>
                  </w:r>
                  <w:r w:rsidRPr="005C174A">
                    <w:t>Sudan</w:t>
                  </w:r>
                  <w:r>
                    <w:t>.</w:t>
                  </w:r>
                </w:p>
              </w:tc>
              <w:tc>
                <w:tcPr>
                  <w:tcW w:w="2268" w:type="dxa"/>
                </w:tcPr>
                <w:p w14:paraId="0B48384F" w14:textId="77777777" w:rsidR="008949D4" w:rsidRPr="008949D4" w:rsidRDefault="008949D4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  <w:r w:rsidRPr="008949D4">
                    <w:rPr>
                      <w:color w:val="auto"/>
                      <w:szCs w:val="24"/>
                    </w:rPr>
                    <w:t>22/</w:t>
                  </w:r>
                  <w:r>
                    <w:rPr>
                      <w:color w:val="auto"/>
                      <w:szCs w:val="24"/>
                    </w:rPr>
                    <w:t>0</w:t>
                  </w:r>
                  <w:r w:rsidRPr="008949D4">
                    <w:rPr>
                      <w:color w:val="auto"/>
                      <w:szCs w:val="24"/>
                    </w:rPr>
                    <w:t>9</w:t>
                  </w:r>
                  <w:r>
                    <w:rPr>
                      <w:color w:val="auto"/>
                      <w:szCs w:val="24"/>
                    </w:rPr>
                    <w:t xml:space="preserve"> </w:t>
                  </w:r>
                  <w:r w:rsidRPr="008949D4">
                    <w:rPr>
                      <w:color w:val="auto"/>
                      <w:szCs w:val="24"/>
                    </w:rPr>
                    <w:t>-</w:t>
                  </w:r>
                  <w:r>
                    <w:rPr>
                      <w:color w:val="auto"/>
                      <w:szCs w:val="24"/>
                    </w:rPr>
                    <w:t xml:space="preserve"> </w:t>
                  </w:r>
                  <w:r w:rsidRPr="008949D4">
                    <w:rPr>
                      <w:color w:val="auto"/>
                      <w:szCs w:val="24"/>
                    </w:rPr>
                    <w:t>29/</w:t>
                  </w:r>
                  <w:r>
                    <w:rPr>
                      <w:color w:val="auto"/>
                      <w:szCs w:val="24"/>
                    </w:rPr>
                    <w:t>0</w:t>
                  </w:r>
                  <w:r w:rsidRPr="008949D4">
                    <w:rPr>
                      <w:color w:val="auto"/>
                      <w:szCs w:val="24"/>
                    </w:rPr>
                    <w:t xml:space="preserve">9/2008 </w:t>
                  </w:r>
                </w:p>
                <w:p w14:paraId="6CA4D7FB" w14:textId="77777777" w:rsidR="00C433F3" w:rsidRPr="003B30A0" w:rsidRDefault="00C433F3" w:rsidP="009F4AF5">
                  <w:pPr>
                    <w:framePr w:hSpace="180" w:wrap="around" w:vAnchor="page" w:hAnchor="margin" w:xAlign="center" w:y="712"/>
                    <w:rPr>
                      <w:rFonts w:asciiTheme="minorHAnsi" w:hAnsiTheme="minorHAnsi" w:cstheme="minorHAnsi"/>
                      <w:color w:val="333333"/>
                      <w:lang w:val="en-GB"/>
                    </w:rPr>
                  </w:pPr>
                </w:p>
              </w:tc>
            </w:tr>
            <w:tr w:rsidR="00C433F3" w:rsidRPr="003B30A0" w14:paraId="213B465F" w14:textId="77777777" w:rsidTr="00CA2820">
              <w:trPr>
                <w:trHeight w:val="634"/>
              </w:trPr>
              <w:tc>
                <w:tcPr>
                  <w:tcW w:w="3677" w:type="dxa"/>
                </w:tcPr>
                <w:p w14:paraId="69701A39" w14:textId="77777777" w:rsidR="00C06430" w:rsidRDefault="00C06430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jc w:val="both"/>
                    <w:rPr>
                      <w:color w:val="auto"/>
                      <w:szCs w:val="24"/>
                    </w:rPr>
                  </w:pPr>
                  <w:r w:rsidRPr="00B3412C">
                    <w:rPr>
                      <w:color w:val="auto"/>
                      <w:szCs w:val="24"/>
                    </w:rPr>
                    <w:t>Basic of Food Security (HEA) and (IPC) Nutrition and Food Security.</w:t>
                  </w:r>
                </w:p>
                <w:p w14:paraId="0CAAF2A6" w14:textId="77777777" w:rsidR="00C433F3" w:rsidRPr="00C06430" w:rsidRDefault="00C433F3" w:rsidP="009F4AF5">
                  <w:pPr>
                    <w:framePr w:hSpace="180" w:wrap="around" w:vAnchor="page" w:hAnchor="margin" w:xAlign="center" w:y="712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3969" w:type="dxa"/>
                </w:tcPr>
                <w:p w14:paraId="152B7A09" w14:textId="77777777" w:rsidR="00C433F3" w:rsidRPr="000F0977" w:rsidRDefault="000F0977" w:rsidP="009F4AF5">
                  <w:pPr>
                    <w:framePr w:hSpace="180" w:wrap="around" w:vAnchor="page" w:hAnchor="margin" w:xAlign="center" w:y="712"/>
                    <w:tabs>
                      <w:tab w:val="right" w:pos="3672"/>
                    </w:tabs>
                    <w:jc w:val="right"/>
                    <w:rPr>
                      <w:rFonts w:asciiTheme="minorHAnsi" w:hAnsiTheme="minorHAnsi" w:cstheme="minorHAnsi"/>
                      <w:color w:val="333333"/>
                      <w:lang w:val="en-GB"/>
                    </w:rPr>
                  </w:pPr>
                  <w:r w:rsidRPr="000F0977">
                    <w:t xml:space="preserve">Food and Agriculture Organization (FAO), West </w:t>
                  </w:r>
                  <w:proofErr w:type="spellStart"/>
                  <w:r w:rsidRPr="000F0977">
                    <w:t>Darfor</w:t>
                  </w:r>
                  <w:proofErr w:type="spellEnd"/>
                  <w:r w:rsidRPr="000F0977">
                    <w:t>, Sudan</w:t>
                  </w:r>
                </w:p>
              </w:tc>
              <w:tc>
                <w:tcPr>
                  <w:tcW w:w="2268" w:type="dxa"/>
                </w:tcPr>
                <w:p w14:paraId="3FF579CB" w14:textId="77777777" w:rsidR="000F0977" w:rsidRPr="000F0977" w:rsidRDefault="000F0977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  <w:r w:rsidRPr="000F0977">
                    <w:rPr>
                      <w:color w:val="auto"/>
                      <w:szCs w:val="24"/>
                    </w:rPr>
                    <w:t>16</w:t>
                  </w:r>
                  <w:r>
                    <w:rPr>
                      <w:color w:val="auto"/>
                      <w:szCs w:val="24"/>
                    </w:rPr>
                    <w:t xml:space="preserve"> – </w:t>
                  </w:r>
                  <w:r w:rsidRPr="000F0977">
                    <w:rPr>
                      <w:color w:val="auto"/>
                      <w:szCs w:val="24"/>
                    </w:rPr>
                    <w:t>28</w:t>
                  </w:r>
                  <w:r>
                    <w:rPr>
                      <w:color w:val="auto"/>
                      <w:szCs w:val="24"/>
                    </w:rPr>
                    <w:t>/ 06 /</w:t>
                  </w:r>
                  <w:r w:rsidRPr="000F0977">
                    <w:rPr>
                      <w:color w:val="auto"/>
                      <w:szCs w:val="24"/>
                    </w:rPr>
                    <w:t xml:space="preserve"> 2009 </w:t>
                  </w:r>
                </w:p>
                <w:p w14:paraId="474E485F" w14:textId="77777777" w:rsidR="00C433F3" w:rsidRPr="003B30A0" w:rsidRDefault="00C433F3" w:rsidP="009F4AF5">
                  <w:pPr>
                    <w:framePr w:hSpace="180" w:wrap="around" w:vAnchor="page" w:hAnchor="margin" w:xAlign="center" w:y="712"/>
                    <w:rPr>
                      <w:rFonts w:asciiTheme="minorHAnsi" w:hAnsiTheme="minorHAnsi" w:cstheme="minorHAnsi"/>
                      <w:color w:val="333333"/>
                      <w:lang w:val="en-GB"/>
                    </w:rPr>
                  </w:pPr>
                </w:p>
              </w:tc>
            </w:tr>
            <w:tr w:rsidR="00C433F3" w:rsidRPr="003B30A0" w14:paraId="20E8BD51" w14:textId="77777777" w:rsidTr="00CA2820">
              <w:trPr>
                <w:trHeight w:val="259"/>
              </w:trPr>
              <w:tc>
                <w:tcPr>
                  <w:tcW w:w="3677" w:type="dxa"/>
                </w:tcPr>
                <w:p w14:paraId="7A076687" w14:textId="77777777" w:rsidR="00C433F3" w:rsidRPr="00F63E4D" w:rsidRDefault="00F1535D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jc w:val="both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Cs w:val="24"/>
                    </w:rPr>
                    <w:t xml:space="preserve">Training in </w:t>
                  </w:r>
                  <w:r w:rsidRPr="00B3412C">
                    <w:rPr>
                      <w:color w:val="auto"/>
                      <w:szCs w:val="24"/>
                    </w:rPr>
                    <w:t>Mechanism Team Build</w:t>
                  </w:r>
                  <w:r>
                    <w:rPr>
                      <w:color w:val="auto"/>
                      <w:szCs w:val="24"/>
                    </w:rPr>
                    <w:t>ing and Leadership Development.</w:t>
                  </w:r>
                </w:p>
              </w:tc>
              <w:tc>
                <w:tcPr>
                  <w:tcW w:w="3969" w:type="dxa"/>
                </w:tcPr>
                <w:p w14:paraId="08F535D8" w14:textId="77777777" w:rsidR="00C433F3" w:rsidRPr="00DD6913" w:rsidRDefault="00DD6913" w:rsidP="009F4AF5">
                  <w:pPr>
                    <w:framePr w:hSpace="180" w:wrap="around" w:vAnchor="page" w:hAnchor="margin" w:xAlign="center" w:y="712"/>
                    <w:jc w:val="right"/>
                    <w:rPr>
                      <w:rFonts w:asciiTheme="minorHAnsi" w:hAnsiTheme="minorHAnsi" w:cstheme="minorHAnsi"/>
                      <w:color w:val="333333"/>
                      <w:lang w:val="en-GB"/>
                    </w:rPr>
                  </w:pPr>
                  <w:r w:rsidRPr="00DD6913">
                    <w:t>Reference consultation and Business Development, Khartoum, Sudan</w:t>
                  </w:r>
                </w:p>
              </w:tc>
              <w:tc>
                <w:tcPr>
                  <w:tcW w:w="2268" w:type="dxa"/>
                </w:tcPr>
                <w:p w14:paraId="421F490E" w14:textId="77777777" w:rsidR="00050236" w:rsidRPr="00050236" w:rsidRDefault="00050236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  <w:r w:rsidRPr="00050236">
                    <w:rPr>
                      <w:color w:val="auto"/>
                      <w:szCs w:val="24"/>
                    </w:rPr>
                    <w:t>19</w:t>
                  </w:r>
                  <w:r>
                    <w:rPr>
                      <w:color w:val="auto"/>
                      <w:szCs w:val="24"/>
                    </w:rPr>
                    <w:t xml:space="preserve"> – </w:t>
                  </w:r>
                  <w:r w:rsidRPr="00050236">
                    <w:rPr>
                      <w:color w:val="auto"/>
                      <w:szCs w:val="24"/>
                    </w:rPr>
                    <w:t>22</w:t>
                  </w:r>
                  <w:r>
                    <w:rPr>
                      <w:color w:val="auto"/>
                      <w:szCs w:val="24"/>
                    </w:rPr>
                    <w:t>/ 10/</w:t>
                  </w:r>
                  <w:r w:rsidRPr="00050236">
                    <w:rPr>
                      <w:color w:val="auto"/>
                      <w:szCs w:val="24"/>
                    </w:rPr>
                    <w:t xml:space="preserve"> 2009 </w:t>
                  </w:r>
                </w:p>
                <w:p w14:paraId="454270A8" w14:textId="77777777" w:rsidR="00C433F3" w:rsidRPr="003B30A0" w:rsidRDefault="00C433F3" w:rsidP="009F4AF5">
                  <w:pPr>
                    <w:framePr w:hSpace="180" w:wrap="around" w:vAnchor="page" w:hAnchor="margin" w:xAlign="center" w:y="712"/>
                    <w:rPr>
                      <w:rFonts w:asciiTheme="minorHAnsi" w:hAnsiTheme="minorHAnsi" w:cstheme="minorHAnsi"/>
                      <w:color w:val="333333"/>
                      <w:lang w:val="en-GB"/>
                    </w:rPr>
                  </w:pPr>
                </w:p>
              </w:tc>
            </w:tr>
            <w:tr w:rsidR="00FE1423" w:rsidRPr="003B30A0" w14:paraId="3B3A1629" w14:textId="77777777" w:rsidTr="00CA2820">
              <w:trPr>
                <w:trHeight w:val="259"/>
              </w:trPr>
              <w:tc>
                <w:tcPr>
                  <w:tcW w:w="3677" w:type="dxa"/>
                </w:tcPr>
                <w:p w14:paraId="1BB38F90" w14:textId="77777777" w:rsidR="00FE1423" w:rsidRPr="00B3412C" w:rsidRDefault="00FE1423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Cs w:val="24"/>
                    </w:rPr>
                    <w:t>Training in Human Resource Management.</w:t>
                  </w:r>
                </w:p>
                <w:p w14:paraId="5297578F" w14:textId="77777777" w:rsidR="00FE1423" w:rsidRDefault="00FE1423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jc w:val="both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1306F766" w14:textId="77777777" w:rsidR="00FE1423" w:rsidRDefault="00344F2A" w:rsidP="009F4AF5">
                  <w:pPr>
                    <w:framePr w:hSpace="180" w:wrap="around" w:vAnchor="page" w:hAnchor="margin" w:xAlign="center" w:y="712"/>
                    <w:jc w:val="right"/>
                  </w:pPr>
                  <w:r w:rsidRPr="00344F2A">
                    <w:t>Reference consul</w:t>
                  </w:r>
                  <w:r>
                    <w:t xml:space="preserve">tation and Business Development – Khartoum – </w:t>
                  </w:r>
                  <w:r w:rsidRPr="00344F2A">
                    <w:t>Sudan</w:t>
                  </w:r>
                  <w:r>
                    <w:t>.</w:t>
                  </w:r>
                </w:p>
                <w:p w14:paraId="0D4DAD7E" w14:textId="77777777" w:rsidR="00F63E4D" w:rsidRPr="00344F2A" w:rsidRDefault="00F63E4D" w:rsidP="009F4AF5">
                  <w:pPr>
                    <w:framePr w:hSpace="180" w:wrap="around" w:vAnchor="page" w:hAnchor="margin" w:xAlign="center" w:y="712"/>
                    <w:jc w:val="right"/>
                  </w:pPr>
                </w:p>
              </w:tc>
              <w:tc>
                <w:tcPr>
                  <w:tcW w:w="2268" w:type="dxa"/>
                </w:tcPr>
                <w:p w14:paraId="78057F68" w14:textId="77777777" w:rsidR="00711257" w:rsidRPr="00711257" w:rsidRDefault="00711257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  <w:r w:rsidRPr="00711257">
                    <w:rPr>
                      <w:color w:val="auto"/>
                      <w:szCs w:val="24"/>
                    </w:rPr>
                    <w:t>14</w:t>
                  </w:r>
                  <w:r>
                    <w:rPr>
                      <w:color w:val="auto"/>
                      <w:szCs w:val="24"/>
                    </w:rPr>
                    <w:t xml:space="preserve"> </w:t>
                  </w:r>
                  <w:r w:rsidRPr="00711257">
                    <w:rPr>
                      <w:color w:val="auto"/>
                      <w:szCs w:val="24"/>
                    </w:rPr>
                    <w:t>-16</w:t>
                  </w:r>
                  <w:r>
                    <w:rPr>
                      <w:color w:val="auto"/>
                      <w:szCs w:val="24"/>
                    </w:rPr>
                    <w:t>/ 07/</w:t>
                  </w:r>
                  <w:r w:rsidRPr="00711257">
                    <w:rPr>
                      <w:color w:val="auto"/>
                      <w:szCs w:val="24"/>
                    </w:rPr>
                    <w:t xml:space="preserve"> 2009 </w:t>
                  </w:r>
                </w:p>
                <w:p w14:paraId="05F5A14F" w14:textId="77777777" w:rsidR="00FE1423" w:rsidRPr="00050236" w:rsidRDefault="00FE1423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</w:p>
              </w:tc>
            </w:tr>
            <w:tr w:rsidR="00A059CB" w:rsidRPr="003B30A0" w14:paraId="58EC4A67" w14:textId="77777777" w:rsidTr="00CA2820">
              <w:trPr>
                <w:trHeight w:val="259"/>
              </w:trPr>
              <w:tc>
                <w:tcPr>
                  <w:tcW w:w="3677" w:type="dxa"/>
                </w:tcPr>
                <w:p w14:paraId="3E710128" w14:textId="77777777" w:rsidR="00A059CB" w:rsidRPr="00B3412C" w:rsidRDefault="00A059CB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Cs w:val="24"/>
                    </w:rPr>
                    <w:t xml:space="preserve">Training in </w:t>
                  </w:r>
                  <w:r w:rsidRPr="00B3412C">
                    <w:rPr>
                      <w:color w:val="auto"/>
                      <w:szCs w:val="24"/>
                    </w:rPr>
                    <w:t>Negotiation Skills</w:t>
                  </w:r>
                </w:p>
                <w:p w14:paraId="10462257" w14:textId="77777777" w:rsidR="00A059CB" w:rsidRDefault="00A059CB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6DA03008" w14:textId="77777777" w:rsidR="00A059CB" w:rsidRPr="00A059CB" w:rsidRDefault="00A059CB" w:rsidP="009F4AF5">
                  <w:pPr>
                    <w:framePr w:hSpace="180" w:wrap="around" w:vAnchor="page" w:hAnchor="margin" w:xAlign="center" w:y="712"/>
                    <w:jc w:val="right"/>
                  </w:pPr>
                  <w:r>
                    <w:t xml:space="preserve">Builders consultation – Khartoum </w:t>
                  </w:r>
                  <w:proofErr w:type="gramStart"/>
                  <w:r>
                    <w:t xml:space="preserve">- </w:t>
                  </w:r>
                  <w:r w:rsidRPr="00A059CB">
                    <w:t xml:space="preserve"> Sudan</w:t>
                  </w:r>
                  <w:proofErr w:type="gramEnd"/>
                  <w:r>
                    <w:t>.</w:t>
                  </w:r>
                </w:p>
              </w:tc>
              <w:tc>
                <w:tcPr>
                  <w:tcW w:w="2268" w:type="dxa"/>
                </w:tcPr>
                <w:p w14:paraId="355F873C" w14:textId="77777777" w:rsidR="00C15306" w:rsidRPr="00C15306" w:rsidRDefault="00170B85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right="0"/>
                    <w:jc w:val="both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Cs w:val="24"/>
                    </w:rPr>
                    <w:t>1-</w:t>
                  </w:r>
                  <w:r w:rsidR="00C15306" w:rsidRPr="00C15306">
                    <w:rPr>
                      <w:color w:val="auto"/>
                      <w:szCs w:val="24"/>
                    </w:rPr>
                    <w:t>4</w:t>
                  </w:r>
                  <w:r w:rsidR="001725B0">
                    <w:rPr>
                      <w:color w:val="auto"/>
                      <w:szCs w:val="24"/>
                    </w:rPr>
                    <w:t xml:space="preserve"> </w:t>
                  </w:r>
                  <w:r w:rsidR="00C15306">
                    <w:rPr>
                      <w:color w:val="auto"/>
                      <w:szCs w:val="24"/>
                    </w:rPr>
                    <w:t>/ 06/</w:t>
                  </w:r>
                  <w:r w:rsidR="00C15306" w:rsidRPr="00C15306">
                    <w:rPr>
                      <w:color w:val="auto"/>
                      <w:szCs w:val="24"/>
                    </w:rPr>
                    <w:t xml:space="preserve"> 2009</w:t>
                  </w:r>
                </w:p>
                <w:p w14:paraId="2CD3EB08" w14:textId="77777777" w:rsidR="00A059CB" w:rsidRPr="00711257" w:rsidRDefault="00A059CB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</w:p>
              </w:tc>
            </w:tr>
            <w:tr w:rsidR="00170B85" w:rsidRPr="003B30A0" w14:paraId="2D9DB92A" w14:textId="77777777" w:rsidTr="00CA2820">
              <w:trPr>
                <w:trHeight w:val="259"/>
              </w:trPr>
              <w:tc>
                <w:tcPr>
                  <w:tcW w:w="3677" w:type="dxa"/>
                </w:tcPr>
                <w:p w14:paraId="7BEF299B" w14:textId="77777777" w:rsidR="00170B85" w:rsidRPr="00B3412C" w:rsidRDefault="00170B85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jc w:val="both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Cs w:val="24"/>
                    </w:rPr>
                    <w:lastRenderedPageBreak/>
                    <w:t xml:space="preserve"> Reporting Writing</w:t>
                  </w:r>
                </w:p>
                <w:p w14:paraId="211C177F" w14:textId="77777777" w:rsidR="00170B85" w:rsidRDefault="00170B85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4DBE2419" w14:textId="77777777" w:rsidR="00170B85" w:rsidRPr="00170B85" w:rsidRDefault="00170B85" w:rsidP="009F4AF5">
                  <w:pPr>
                    <w:framePr w:hSpace="180" w:wrap="around" w:vAnchor="page" w:hAnchor="margin" w:xAlign="center" w:y="712"/>
                    <w:jc w:val="right"/>
                  </w:pPr>
                  <w:proofErr w:type="spellStart"/>
                  <w:r w:rsidRPr="00170B85">
                    <w:t>Redr</w:t>
                  </w:r>
                  <w:proofErr w:type="spellEnd"/>
                  <w:r>
                    <w:t xml:space="preserve"> UK Organization </w:t>
                  </w:r>
                  <w:proofErr w:type="gramStart"/>
                  <w:r>
                    <w:t>-  Khartoum</w:t>
                  </w:r>
                  <w:proofErr w:type="gramEnd"/>
                  <w:r>
                    <w:t xml:space="preserve"> </w:t>
                  </w:r>
                  <w:r w:rsidR="004B68E3">
                    <w:t>–</w:t>
                  </w:r>
                  <w:r w:rsidRPr="00170B85">
                    <w:t xml:space="preserve"> Sudan</w:t>
                  </w:r>
                  <w:r w:rsidR="004B68E3">
                    <w:t>.</w:t>
                  </w:r>
                </w:p>
              </w:tc>
              <w:tc>
                <w:tcPr>
                  <w:tcW w:w="2268" w:type="dxa"/>
                </w:tcPr>
                <w:p w14:paraId="127BBF6E" w14:textId="77777777" w:rsidR="007B3061" w:rsidRPr="007B3061" w:rsidRDefault="007B3061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  <w:r w:rsidRPr="007B3061">
                    <w:rPr>
                      <w:color w:val="auto"/>
                      <w:szCs w:val="24"/>
                    </w:rPr>
                    <w:t xml:space="preserve">27-28 </w:t>
                  </w:r>
                  <w:r>
                    <w:rPr>
                      <w:color w:val="auto"/>
                      <w:szCs w:val="24"/>
                    </w:rPr>
                    <w:t>/11/</w:t>
                  </w:r>
                  <w:r w:rsidRPr="007B3061">
                    <w:rPr>
                      <w:color w:val="auto"/>
                      <w:szCs w:val="24"/>
                    </w:rPr>
                    <w:t>2012</w:t>
                  </w:r>
                  <w:r>
                    <w:rPr>
                      <w:color w:val="auto"/>
                      <w:szCs w:val="24"/>
                    </w:rPr>
                    <w:t>.</w:t>
                  </w:r>
                  <w:r w:rsidRPr="007B3061">
                    <w:rPr>
                      <w:color w:val="auto"/>
                      <w:szCs w:val="24"/>
                    </w:rPr>
                    <w:t xml:space="preserve"> </w:t>
                  </w:r>
                </w:p>
                <w:p w14:paraId="306BAB77" w14:textId="77777777" w:rsidR="00170B85" w:rsidRPr="007B3061" w:rsidRDefault="00170B85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643" w:right="0"/>
                    <w:jc w:val="both"/>
                    <w:rPr>
                      <w:color w:val="auto"/>
                      <w:szCs w:val="24"/>
                    </w:rPr>
                  </w:pPr>
                </w:p>
              </w:tc>
            </w:tr>
            <w:tr w:rsidR="005754D4" w:rsidRPr="003B30A0" w14:paraId="1B675CEA" w14:textId="77777777" w:rsidTr="00CA2820">
              <w:trPr>
                <w:trHeight w:val="259"/>
              </w:trPr>
              <w:tc>
                <w:tcPr>
                  <w:tcW w:w="3677" w:type="dxa"/>
                </w:tcPr>
                <w:p w14:paraId="16D55E4C" w14:textId="77777777" w:rsidR="005754D4" w:rsidRPr="00B3412C" w:rsidRDefault="005754D4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  <w:r w:rsidRPr="00B3412C">
                    <w:rPr>
                      <w:color w:val="auto"/>
                      <w:szCs w:val="24"/>
                    </w:rPr>
                    <w:t>Sphere in Practice</w:t>
                  </w:r>
                </w:p>
                <w:p w14:paraId="128F3B84" w14:textId="77777777" w:rsidR="005754D4" w:rsidRDefault="005754D4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jc w:val="both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1BEAE962" w14:textId="77777777" w:rsidR="005754D4" w:rsidRPr="00170B85" w:rsidRDefault="005754D4" w:rsidP="009F4AF5">
                  <w:pPr>
                    <w:framePr w:hSpace="180" w:wrap="around" w:vAnchor="page" w:hAnchor="margin" w:xAlign="center" w:y="712"/>
                    <w:jc w:val="right"/>
                  </w:pPr>
                  <w:proofErr w:type="spellStart"/>
                  <w:r w:rsidRPr="00170B85">
                    <w:t>Redr</w:t>
                  </w:r>
                  <w:proofErr w:type="spellEnd"/>
                  <w:r>
                    <w:t xml:space="preserve"> UK Organization </w:t>
                  </w:r>
                  <w:proofErr w:type="gramStart"/>
                  <w:r>
                    <w:t>-  Khartoum</w:t>
                  </w:r>
                  <w:proofErr w:type="gramEnd"/>
                  <w:r>
                    <w:t xml:space="preserve"> –</w:t>
                  </w:r>
                  <w:r w:rsidRPr="00170B85">
                    <w:t xml:space="preserve"> Sudan</w:t>
                  </w:r>
                  <w:r>
                    <w:t>.</w:t>
                  </w:r>
                </w:p>
              </w:tc>
              <w:tc>
                <w:tcPr>
                  <w:tcW w:w="2268" w:type="dxa"/>
                </w:tcPr>
                <w:p w14:paraId="1E081172" w14:textId="77777777" w:rsidR="008F03A9" w:rsidRPr="008F03A9" w:rsidRDefault="008F03A9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  <w:r w:rsidRPr="008F03A9">
                    <w:rPr>
                      <w:color w:val="auto"/>
                      <w:szCs w:val="24"/>
                    </w:rPr>
                    <w:t>16</w:t>
                  </w:r>
                  <w:r>
                    <w:rPr>
                      <w:color w:val="auto"/>
                      <w:szCs w:val="24"/>
                    </w:rPr>
                    <w:t xml:space="preserve"> </w:t>
                  </w:r>
                  <w:r w:rsidRPr="008F03A9">
                    <w:rPr>
                      <w:color w:val="auto"/>
                      <w:szCs w:val="24"/>
                    </w:rPr>
                    <w:t>-</w:t>
                  </w:r>
                  <w:r>
                    <w:rPr>
                      <w:color w:val="auto"/>
                      <w:szCs w:val="24"/>
                    </w:rPr>
                    <w:t xml:space="preserve"> </w:t>
                  </w:r>
                  <w:r w:rsidRPr="008F03A9">
                    <w:rPr>
                      <w:color w:val="auto"/>
                      <w:szCs w:val="24"/>
                    </w:rPr>
                    <w:t xml:space="preserve">17 </w:t>
                  </w:r>
                  <w:r>
                    <w:rPr>
                      <w:color w:val="auto"/>
                      <w:szCs w:val="24"/>
                    </w:rPr>
                    <w:t>/05/</w:t>
                  </w:r>
                  <w:r w:rsidRPr="008F03A9">
                    <w:rPr>
                      <w:color w:val="auto"/>
                      <w:szCs w:val="24"/>
                    </w:rPr>
                    <w:t xml:space="preserve"> 2012</w:t>
                  </w:r>
                  <w:r>
                    <w:rPr>
                      <w:color w:val="auto"/>
                      <w:szCs w:val="24"/>
                    </w:rPr>
                    <w:t>.</w:t>
                  </w:r>
                  <w:r w:rsidRPr="008F03A9">
                    <w:rPr>
                      <w:color w:val="auto"/>
                      <w:szCs w:val="24"/>
                    </w:rPr>
                    <w:t xml:space="preserve"> </w:t>
                  </w:r>
                </w:p>
                <w:p w14:paraId="369208C6" w14:textId="77777777" w:rsidR="005754D4" w:rsidRPr="007B3061" w:rsidRDefault="005754D4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</w:p>
              </w:tc>
            </w:tr>
            <w:tr w:rsidR="00533E87" w:rsidRPr="003B30A0" w14:paraId="383EAD79" w14:textId="77777777" w:rsidTr="00CA2820">
              <w:trPr>
                <w:trHeight w:val="259"/>
              </w:trPr>
              <w:tc>
                <w:tcPr>
                  <w:tcW w:w="3677" w:type="dxa"/>
                </w:tcPr>
                <w:p w14:paraId="67642D56" w14:textId="77777777" w:rsidR="00D82410" w:rsidRPr="00B3412C" w:rsidRDefault="00D82410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  <w:r w:rsidRPr="00B3412C">
                    <w:rPr>
                      <w:color w:val="auto"/>
                      <w:szCs w:val="24"/>
                    </w:rPr>
                    <w:t>Humanitarian Principles and Practice</w:t>
                  </w:r>
                </w:p>
                <w:p w14:paraId="092C1C27" w14:textId="77777777" w:rsidR="00533E87" w:rsidRPr="00B3412C" w:rsidRDefault="00533E87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7C40CAD2" w14:textId="77777777" w:rsidR="00533E87" w:rsidRPr="00170B85" w:rsidRDefault="00D82410" w:rsidP="009F4AF5">
                  <w:pPr>
                    <w:framePr w:hSpace="180" w:wrap="around" w:vAnchor="page" w:hAnchor="margin" w:xAlign="center" w:y="712"/>
                    <w:jc w:val="right"/>
                  </w:pPr>
                  <w:proofErr w:type="spellStart"/>
                  <w:r w:rsidRPr="00170B85">
                    <w:t>Redr</w:t>
                  </w:r>
                  <w:proofErr w:type="spellEnd"/>
                  <w:r>
                    <w:t xml:space="preserve"> UK Organization </w:t>
                  </w:r>
                  <w:proofErr w:type="gramStart"/>
                  <w:r>
                    <w:t>-  Khartoum</w:t>
                  </w:r>
                  <w:proofErr w:type="gramEnd"/>
                  <w:r>
                    <w:t xml:space="preserve"> –</w:t>
                  </w:r>
                  <w:r w:rsidRPr="00170B85">
                    <w:t xml:space="preserve"> Sudan</w:t>
                  </w:r>
                  <w:r>
                    <w:t>.</w:t>
                  </w:r>
                </w:p>
              </w:tc>
              <w:tc>
                <w:tcPr>
                  <w:tcW w:w="2268" w:type="dxa"/>
                </w:tcPr>
                <w:p w14:paraId="5CB1E581" w14:textId="77777777" w:rsidR="00F54113" w:rsidRPr="00F54113" w:rsidRDefault="00F54113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  <w:r w:rsidRPr="00F54113">
                    <w:rPr>
                      <w:color w:val="auto"/>
                      <w:szCs w:val="24"/>
                    </w:rPr>
                    <w:t>26</w:t>
                  </w:r>
                  <w:r>
                    <w:rPr>
                      <w:color w:val="auto"/>
                      <w:szCs w:val="24"/>
                    </w:rPr>
                    <w:t xml:space="preserve"> – </w:t>
                  </w:r>
                  <w:r w:rsidRPr="00F54113">
                    <w:rPr>
                      <w:color w:val="auto"/>
                      <w:szCs w:val="24"/>
                    </w:rPr>
                    <w:t>28</w:t>
                  </w:r>
                  <w:r>
                    <w:rPr>
                      <w:color w:val="auto"/>
                      <w:szCs w:val="24"/>
                    </w:rPr>
                    <w:t>/ 06 /</w:t>
                  </w:r>
                  <w:r w:rsidRPr="00F54113">
                    <w:rPr>
                      <w:color w:val="auto"/>
                      <w:szCs w:val="24"/>
                    </w:rPr>
                    <w:t xml:space="preserve"> 2012</w:t>
                  </w:r>
                  <w:r>
                    <w:rPr>
                      <w:color w:val="auto"/>
                      <w:szCs w:val="24"/>
                    </w:rPr>
                    <w:t>.</w:t>
                  </w:r>
                  <w:r w:rsidRPr="00F54113">
                    <w:rPr>
                      <w:color w:val="auto"/>
                      <w:szCs w:val="24"/>
                    </w:rPr>
                    <w:t xml:space="preserve"> </w:t>
                  </w:r>
                </w:p>
                <w:p w14:paraId="2FBE7296" w14:textId="77777777" w:rsidR="00533E87" w:rsidRPr="008F03A9" w:rsidRDefault="00533E87" w:rsidP="009F4AF5">
                  <w:pPr>
                    <w:pStyle w:val="Normal1"/>
                    <w:framePr w:hSpace="180" w:wrap="around" w:vAnchor="page" w:hAnchor="margin" w:xAlign="center" w:y="712"/>
                    <w:spacing w:before="0" w:after="0"/>
                    <w:ind w:left="0" w:right="0"/>
                    <w:rPr>
                      <w:color w:val="auto"/>
                      <w:szCs w:val="24"/>
                    </w:rPr>
                  </w:pPr>
                </w:p>
              </w:tc>
            </w:tr>
          </w:tbl>
          <w:p w14:paraId="5791D1A6" w14:textId="77777777" w:rsidR="00F4503D" w:rsidRPr="003B30A0" w:rsidRDefault="00F4503D" w:rsidP="00C433F3">
            <w:pPr>
              <w:tabs>
                <w:tab w:val="left" w:pos="180"/>
              </w:tabs>
              <w:bidi w:val="0"/>
              <w:spacing w:line="276" w:lineRule="auto"/>
              <w:rPr>
                <w:rFonts w:asciiTheme="minorHAnsi" w:hAnsiTheme="minorHAnsi" w:cstheme="minorHAnsi"/>
                <w:color w:val="333333"/>
                <w:lang w:val="en-GB"/>
              </w:rPr>
            </w:pPr>
          </w:p>
        </w:tc>
      </w:tr>
      <w:tr w:rsidR="00F4503D" w:rsidRPr="002526DB" w14:paraId="541DC7BF" w14:textId="77777777" w:rsidTr="00AE456E">
        <w:trPr>
          <w:trHeight w:val="85"/>
        </w:trPr>
        <w:tc>
          <w:tcPr>
            <w:tcW w:w="1296" w:type="dxa"/>
            <w:vMerge/>
            <w:shd w:val="clear" w:color="auto" w:fill="F2F2F2"/>
          </w:tcPr>
          <w:p w14:paraId="6A15DDA3" w14:textId="77777777" w:rsidR="00F4503D" w:rsidRPr="001424E5" w:rsidRDefault="00F4503D" w:rsidP="00F4503D">
            <w:pPr>
              <w:tabs>
                <w:tab w:val="left" w:pos="180"/>
              </w:tabs>
              <w:bidi w:val="0"/>
              <w:rPr>
                <w:rFonts w:cs="Motken K Tabassom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00" w:type="dxa"/>
            <w:gridSpan w:val="7"/>
            <w:tcBorders>
              <w:right w:val="nil"/>
            </w:tcBorders>
          </w:tcPr>
          <w:p w14:paraId="63E49B11" w14:textId="77777777" w:rsidR="002A6535" w:rsidRPr="001424E5" w:rsidRDefault="002A6535" w:rsidP="002A6535">
            <w:pPr>
              <w:tabs>
                <w:tab w:val="left" w:pos="180"/>
              </w:tabs>
              <w:bidi w:val="0"/>
              <w:rPr>
                <w:rFonts w:cs="Motken K Tabassom"/>
                <w:b/>
                <w:bCs/>
                <w:iCs/>
                <w:sz w:val="16"/>
                <w:szCs w:val="16"/>
              </w:rPr>
            </w:pPr>
          </w:p>
        </w:tc>
      </w:tr>
      <w:tr w:rsidR="00DB2E82" w:rsidRPr="002526DB" w14:paraId="46693DBB" w14:textId="77777777" w:rsidTr="00AE456E">
        <w:trPr>
          <w:trHeight w:val="20"/>
        </w:trPr>
        <w:tc>
          <w:tcPr>
            <w:tcW w:w="1296" w:type="dxa"/>
            <w:vMerge/>
            <w:shd w:val="clear" w:color="auto" w:fill="F2F2F2"/>
          </w:tcPr>
          <w:p w14:paraId="4CF29B7B" w14:textId="77777777" w:rsidR="00DB2E82" w:rsidRPr="001424E5" w:rsidRDefault="00DB2E82" w:rsidP="00F4503D">
            <w:pPr>
              <w:tabs>
                <w:tab w:val="left" w:pos="180"/>
              </w:tabs>
              <w:bidi w:val="0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00" w:type="dxa"/>
            <w:gridSpan w:val="7"/>
            <w:tcBorders>
              <w:right w:val="nil"/>
            </w:tcBorders>
          </w:tcPr>
          <w:p w14:paraId="124399A0" w14:textId="4B5F520A" w:rsidR="00DB2E82" w:rsidRPr="00DB2E82" w:rsidRDefault="00DE470E" w:rsidP="00DB2E82">
            <w:pPr>
              <w:pStyle w:val="ListParagraph1"/>
              <w:shd w:val="clear" w:color="auto" w:fill="DBE5F1" w:themeFill="accent1" w:themeFillTint="3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bidi="ar-SA"/>
              </w:rPr>
            </w:pPr>
            <w:r w:rsidRPr="00DE470E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bidi="ar-SA"/>
              </w:rPr>
              <w:t>language</w:t>
            </w:r>
          </w:p>
        </w:tc>
      </w:tr>
      <w:tr w:rsidR="00F4503D" w:rsidRPr="002526DB" w14:paraId="5DBBC0E2" w14:textId="77777777" w:rsidTr="00AE456E">
        <w:trPr>
          <w:trHeight w:val="20"/>
        </w:trPr>
        <w:tc>
          <w:tcPr>
            <w:tcW w:w="1296" w:type="dxa"/>
            <w:vMerge/>
            <w:shd w:val="clear" w:color="auto" w:fill="F2F2F2"/>
          </w:tcPr>
          <w:p w14:paraId="1584CBCC" w14:textId="77777777" w:rsidR="00F4503D" w:rsidRPr="001424E5" w:rsidRDefault="00F4503D" w:rsidP="00F4503D">
            <w:pPr>
              <w:tabs>
                <w:tab w:val="left" w:pos="180"/>
              </w:tabs>
              <w:bidi w:val="0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00" w:type="dxa"/>
            <w:gridSpan w:val="7"/>
            <w:tcBorders>
              <w:right w:val="nil"/>
            </w:tcBorders>
          </w:tcPr>
          <w:p w14:paraId="228B09AF" w14:textId="152C3469" w:rsidR="00F4503D" w:rsidRPr="00CC07DC" w:rsidRDefault="00CC07DC" w:rsidP="00CC07DC">
            <w:pPr>
              <w:bidi w:val="0"/>
              <w:spacing w:line="276" w:lineRule="exact"/>
              <w:rPr>
                <w:b/>
                <w:bCs/>
              </w:rPr>
            </w:pPr>
            <w:r w:rsidRPr="00CC07DC">
              <w:rPr>
                <w:b/>
                <w:bCs/>
              </w:rPr>
              <w:t>Arabic</w:t>
            </w:r>
            <w:proofErr w:type="gramStart"/>
            <w:r w:rsidRPr="00CC07DC">
              <w:rPr>
                <w:b/>
                <w:bCs/>
              </w:rPr>
              <w:t xml:space="preserve">   (</w:t>
            </w:r>
            <w:proofErr w:type="gramEnd"/>
            <w:r w:rsidRPr="00CC07DC">
              <w:rPr>
                <w:b/>
                <w:bCs/>
              </w:rPr>
              <w:t xml:space="preserve">mother </w:t>
            </w:r>
            <w:r w:rsidR="00C23B5F" w:rsidRPr="00C23B5F">
              <w:rPr>
                <w:b/>
                <w:bCs/>
              </w:rPr>
              <w:t>language</w:t>
            </w:r>
            <w:r w:rsidR="00C23B5F" w:rsidRPr="00C23B5F">
              <w:rPr>
                <w:b/>
                <w:bCs/>
              </w:rPr>
              <w:t xml:space="preserve"> </w:t>
            </w:r>
            <w:r w:rsidRPr="00CC07DC">
              <w:rPr>
                <w:b/>
                <w:bCs/>
              </w:rPr>
              <w:t>)</w:t>
            </w:r>
            <w:r w:rsidR="00DE470E">
              <w:rPr>
                <w:b/>
                <w:bCs/>
              </w:rPr>
              <w:t xml:space="preserve"> </w:t>
            </w:r>
          </w:p>
          <w:p w14:paraId="334553BB" w14:textId="46209857" w:rsidR="00CC07DC" w:rsidRPr="00CC07DC" w:rsidRDefault="00CC07DC" w:rsidP="00CC07DC">
            <w:pPr>
              <w:bidi w:val="0"/>
              <w:spacing w:line="276" w:lineRule="exact"/>
              <w:rPr>
                <w:rFonts w:hint="cs"/>
                <w:b/>
                <w:bCs/>
                <w:rtl/>
              </w:rPr>
            </w:pPr>
            <w:proofErr w:type="gramStart"/>
            <w:r>
              <w:rPr>
                <w:b/>
                <w:bCs/>
              </w:rPr>
              <w:t>English  (</w:t>
            </w:r>
            <w:proofErr w:type="gramEnd"/>
            <w:r w:rsidR="00421D01">
              <w:rPr>
                <w:b/>
                <w:bCs/>
              </w:rPr>
              <w:t>6.5</w:t>
            </w:r>
            <w:r>
              <w:rPr>
                <w:b/>
                <w:bCs/>
              </w:rPr>
              <w:t>)</w:t>
            </w:r>
            <w:r w:rsidR="00421D01">
              <w:rPr>
                <w:b/>
                <w:bCs/>
              </w:rPr>
              <w:t xml:space="preserve"> IELTS test report</w:t>
            </w:r>
          </w:p>
          <w:p w14:paraId="058C8009" w14:textId="2E541E5B" w:rsidR="00CD68AC" w:rsidRDefault="00CD68AC" w:rsidP="00CC07DC">
            <w:pPr>
              <w:pStyle w:val="ListParagraph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BE5F1" w:themeFill="accent1" w:themeFillTint="33"/>
              <w:spacing w:line="276" w:lineRule="exact"/>
              <w:ind w:left="0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bidi="ar-SA"/>
              </w:rPr>
              <w:t>Skills</w:t>
            </w:r>
          </w:p>
          <w:tbl>
            <w:tblPr>
              <w:tblStyle w:val="TableGrid"/>
              <w:tblW w:w="8496" w:type="dxa"/>
              <w:tblInd w:w="18" w:type="dxa"/>
              <w:tblLayout w:type="fixed"/>
              <w:tblLook w:val="04A0" w:firstRow="1" w:lastRow="0" w:firstColumn="1" w:lastColumn="0" w:noHBand="0" w:noVBand="1"/>
            </w:tblPr>
            <w:tblGrid>
              <w:gridCol w:w="4752"/>
              <w:gridCol w:w="3744"/>
            </w:tblGrid>
            <w:tr w:rsidR="005B499F" w:rsidRPr="00CC07DC" w14:paraId="2479C50E" w14:textId="77777777" w:rsidTr="00FF0CA3">
              <w:tc>
                <w:tcPr>
                  <w:tcW w:w="4752" w:type="dxa"/>
                </w:tcPr>
                <w:p w14:paraId="64F20C11" w14:textId="1E6480E7" w:rsidR="005B499F" w:rsidRPr="006738AD" w:rsidRDefault="005B499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6738AD">
                    <w:rPr>
                      <w:b/>
                      <w:bCs/>
                    </w:rPr>
                    <w:t>SPSS</w:t>
                  </w:r>
                </w:p>
              </w:tc>
              <w:tc>
                <w:tcPr>
                  <w:tcW w:w="3744" w:type="dxa"/>
                </w:tcPr>
                <w:p w14:paraId="34C5D499" w14:textId="10B1D3CB" w:rsidR="005B499F" w:rsidRDefault="005B499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  <w:r w:rsidRPr="00A63ACD">
                    <w:rPr>
                      <w:b/>
                      <w:bCs/>
                    </w:rPr>
                    <w:t>xpert</w:t>
                  </w:r>
                </w:p>
              </w:tc>
            </w:tr>
            <w:tr w:rsidR="00A63ACD" w:rsidRPr="00CC07DC" w14:paraId="68CBE4F7" w14:textId="38DB90D4" w:rsidTr="00FF0CA3">
              <w:tc>
                <w:tcPr>
                  <w:tcW w:w="4752" w:type="dxa"/>
                </w:tcPr>
                <w:p w14:paraId="6212080E" w14:textId="77777777" w:rsidR="00A63ACD" w:rsidRPr="006738AD" w:rsidRDefault="00A63ACD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6738AD">
                    <w:rPr>
                      <w:b/>
                      <w:bCs/>
                    </w:rPr>
                    <w:t>Mi</w:t>
                  </w:r>
                  <w:r w:rsidRPr="00CC07DC">
                    <w:rPr>
                      <w:b/>
                      <w:bCs/>
                    </w:rPr>
                    <w:t>c</w:t>
                  </w:r>
                  <w:r w:rsidRPr="006738AD">
                    <w:rPr>
                      <w:b/>
                      <w:bCs/>
                    </w:rPr>
                    <w:t>roso</w:t>
                  </w:r>
                  <w:r w:rsidRPr="00CC07DC">
                    <w:rPr>
                      <w:b/>
                      <w:bCs/>
                    </w:rPr>
                    <w:t xml:space="preserve">ft </w:t>
                  </w:r>
                  <w:r w:rsidRPr="006738AD">
                    <w:rPr>
                      <w:b/>
                      <w:bCs/>
                    </w:rPr>
                    <w:t>O</w:t>
                  </w:r>
                  <w:r w:rsidRPr="00CC07DC">
                    <w:rPr>
                      <w:b/>
                      <w:bCs/>
                    </w:rPr>
                    <w:t>f</w:t>
                  </w:r>
                  <w:r w:rsidRPr="006738AD">
                    <w:rPr>
                      <w:b/>
                      <w:bCs/>
                    </w:rPr>
                    <w:t>fi</w:t>
                  </w:r>
                  <w:r w:rsidRPr="00CC07DC">
                    <w:rPr>
                      <w:b/>
                      <w:bCs/>
                    </w:rPr>
                    <w:t>ce a</w:t>
                  </w:r>
                  <w:r w:rsidRPr="006738AD">
                    <w:rPr>
                      <w:b/>
                      <w:bCs/>
                    </w:rPr>
                    <w:t>ppli</w:t>
                  </w:r>
                  <w:r w:rsidRPr="00CC07DC">
                    <w:rPr>
                      <w:b/>
                      <w:bCs/>
                    </w:rPr>
                    <w:t>ca</w:t>
                  </w:r>
                  <w:r w:rsidRPr="006738AD">
                    <w:rPr>
                      <w:b/>
                      <w:bCs/>
                    </w:rPr>
                    <w:t>tions,</w:t>
                  </w:r>
                </w:p>
              </w:tc>
              <w:tc>
                <w:tcPr>
                  <w:tcW w:w="3744" w:type="dxa"/>
                </w:tcPr>
                <w:p w14:paraId="5A4FF4FF" w14:textId="2A8E344F" w:rsidR="00A63ACD" w:rsidRPr="006738AD" w:rsidRDefault="00803A85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>E</w:t>
                  </w:r>
                  <w:r w:rsidR="00A63ACD" w:rsidRPr="00A63ACD">
                    <w:rPr>
                      <w:b/>
                      <w:bCs/>
                    </w:rPr>
                    <w:t>xpert</w:t>
                  </w:r>
                </w:p>
              </w:tc>
            </w:tr>
            <w:tr w:rsidR="00A63ACD" w:rsidRPr="00CC07DC" w14:paraId="12EB9E09" w14:textId="51605814" w:rsidTr="00FF0CA3">
              <w:tc>
                <w:tcPr>
                  <w:tcW w:w="4752" w:type="dxa"/>
                </w:tcPr>
                <w:p w14:paraId="64BF1DEB" w14:textId="702EEAFF" w:rsidR="00A63ACD" w:rsidRPr="006738AD" w:rsidRDefault="00A63ACD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6738AD">
                    <w:rPr>
                      <w:b/>
                      <w:bCs/>
                    </w:rPr>
                    <w:t>Crystal report 201</w:t>
                  </w:r>
                  <w:r w:rsidR="005B499F"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3744" w:type="dxa"/>
                </w:tcPr>
                <w:p w14:paraId="781FD84B" w14:textId="717BCCEC" w:rsidR="00A63ACD" w:rsidRPr="006738AD" w:rsidRDefault="00803A85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  <w:r w:rsidRPr="00A63ACD">
                    <w:rPr>
                      <w:b/>
                      <w:bCs/>
                    </w:rPr>
                    <w:t>xpert</w:t>
                  </w:r>
                </w:p>
              </w:tc>
            </w:tr>
            <w:tr w:rsidR="00A63ACD" w:rsidRPr="00CC07DC" w14:paraId="35FB97B2" w14:textId="78B9BE10" w:rsidTr="00FF0CA3">
              <w:tc>
                <w:tcPr>
                  <w:tcW w:w="4752" w:type="dxa"/>
                </w:tcPr>
                <w:p w14:paraId="741A74B1" w14:textId="65C00D79" w:rsidR="00A63ACD" w:rsidRPr="006738AD" w:rsidRDefault="009A22D4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71364B">
                    <w:rPr>
                      <w:b/>
                      <w:bCs/>
                    </w:rPr>
                    <w:t>MS Outlook</w:t>
                  </w:r>
                </w:p>
              </w:tc>
              <w:tc>
                <w:tcPr>
                  <w:tcW w:w="3744" w:type="dxa"/>
                </w:tcPr>
                <w:p w14:paraId="08BD5FBB" w14:textId="35716C9A" w:rsidR="00A63ACD" w:rsidRPr="006738AD" w:rsidRDefault="00803A85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  <w:r w:rsidRPr="00A63ACD">
                    <w:rPr>
                      <w:b/>
                      <w:bCs/>
                    </w:rPr>
                    <w:t>xpert</w:t>
                  </w:r>
                </w:p>
              </w:tc>
            </w:tr>
            <w:tr w:rsidR="00A63ACD" w:rsidRPr="00CC07DC" w14:paraId="2183D69B" w14:textId="640E3C68" w:rsidTr="00FF0CA3">
              <w:tc>
                <w:tcPr>
                  <w:tcW w:w="4752" w:type="dxa"/>
                </w:tcPr>
                <w:p w14:paraId="0FF76900" w14:textId="77777777" w:rsidR="00A63ACD" w:rsidRPr="006738AD" w:rsidRDefault="00A63ACD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proofErr w:type="spellStart"/>
                  <w:r w:rsidRPr="006738AD">
                    <w:rPr>
                      <w:b/>
                      <w:bCs/>
                    </w:rPr>
                    <w:t>ArcGis</w:t>
                  </w:r>
                  <w:proofErr w:type="spellEnd"/>
                  <w:r w:rsidRPr="006738AD">
                    <w:rPr>
                      <w:b/>
                      <w:bCs/>
                    </w:rPr>
                    <w:t xml:space="preserve"> 12</w:t>
                  </w:r>
                </w:p>
              </w:tc>
              <w:tc>
                <w:tcPr>
                  <w:tcW w:w="3744" w:type="dxa"/>
                </w:tcPr>
                <w:p w14:paraId="113059D2" w14:textId="5B6014F4" w:rsidR="00A63ACD" w:rsidRPr="006738AD" w:rsidRDefault="00803A85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  <w:r w:rsidRPr="00A63ACD">
                    <w:rPr>
                      <w:b/>
                      <w:bCs/>
                    </w:rPr>
                    <w:t>xpert</w:t>
                  </w:r>
                </w:p>
              </w:tc>
            </w:tr>
            <w:tr w:rsidR="005B499F" w:rsidRPr="00CC07DC" w14:paraId="585AA7A9" w14:textId="77777777" w:rsidTr="00FF0CA3">
              <w:tc>
                <w:tcPr>
                  <w:tcW w:w="4752" w:type="dxa"/>
                </w:tcPr>
                <w:p w14:paraId="13530830" w14:textId="010B5802" w:rsidR="005B499F" w:rsidRPr="006738AD" w:rsidRDefault="005B499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>Web de</w:t>
                  </w:r>
                  <w:r w:rsidRPr="006738AD">
                    <w:rPr>
                      <w:b/>
                      <w:bCs/>
                    </w:rPr>
                    <w:t>si</w:t>
                  </w:r>
                  <w:r w:rsidRPr="00CC07DC">
                    <w:rPr>
                      <w:b/>
                      <w:bCs/>
                    </w:rPr>
                    <w:t>g</w:t>
                  </w:r>
                  <w:r w:rsidRPr="006738AD">
                    <w:rPr>
                      <w:b/>
                      <w:bCs/>
                    </w:rPr>
                    <w:t>n,</w:t>
                  </w:r>
                </w:p>
              </w:tc>
              <w:tc>
                <w:tcPr>
                  <w:tcW w:w="3744" w:type="dxa"/>
                </w:tcPr>
                <w:p w14:paraId="736DDA3F" w14:textId="2B3C0205" w:rsidR="005B499F" w:rsidRDefault="005B499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570EDC">
                    <w:rPr>
                      <w:b/>
                      <w:bCs/>
                    </w:rPr>
                    <w:t>Medium</w:t>
                  </w:r>
                </w:p>
              </w:tc>
            </w:tr>
            <w:tr w:rsidR="0084036F" w:rsidRPr="00CC07DC" w14:paraId="39867BA5" w14:textId="77777777" w:rsidTr="00FF0CA3">
              <w:tc>
                <w:tcPr>
                  <w:tcW w:w="4752" w:type="dxa"/>
                </w:tcPr>
                <w:p w14:paraId="2AAA81A8" w14:textId="2D091826" w:rsidR="0084036F" w:rsidRPr="003B4B7B" w:rsidRDefault="0084036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CC07DC">
                    <w:t>Advanced knowledge of use of Internet and Email.</w:t>
                  </w:r>
                  <w:r w:rsidRPr="003B4B7B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744" w:type="dxa"/>
                </w:tcPr>
                <w:p w14:paraId="6A3CCCB7" w14:textId="74CC6F2F" w:rsidR="0084036F" w:rsidRPr="00570EDC" w:rsidRDefault="0084036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C23E56">
                    <w:rPr>
                      <w:b/>
                      <w:bCs/>
                    </w:rPr>
                    <w:t>Expert</w:t>
                  </w:r>
                </w:p>
              </w:tc>
            </w:tr>
            <w:tr w:rsidR="0084036F" w:rsidRPr="00CC07DC" w14:paraId="79FFF32F" w14:textId="77777777" w:rsidTr="00FF0CA3">
              <w:tc>
                <w:tcPr>
                  <w:tcW w:w="4752" w:type="dxa"/>
                </w:tcPr>
                <w:p w14:paraId="2EF51BD0" w14:textId="7580C8EF" w:rsidR="0084036F" w:rsidRPr="003B4B7B" w:rsidRDefault="0084036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CC07DC">
                    <w:t xml:space="preserve">Advanced knowledge of PC Hardware /networking troubleshooting techniques </w:t>
                  </w:r>
                </w:p>
              </w:tc>
              <w:tc>
                <w:tcPr>
                  <w:tcW w:w="3744" w:type="dxa"/>
                </w:tcPr>
                <w:p w14:paraId="0C38CC3D" w14:textId="61D24E8A" w:rsidR="0084036F" w:rsidRPr="00570EDC" w:rsidRDefault="0084036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C23E56">
                    <w:rPr>
                      <w:b/>
                      <w:bCs/>
                    </w:rPr>
                    <w:t>Expert</w:t>
                  </w:r>
                </w:p>
              </w:tc>
            </w:tr>
            <w:tr w:rsidR="0084036F" w:rsidRPr="00CC07DC" w14:paraId="7DE9EF3A" w14:textId="77777777" w:rsidTr="00FF0CA3">
              <w:tc>
                <w:tcPr>
                  <w:tcW w:w="4752" w:type="dxa"/>
                </w:tcPr>
                <w:p w14:paraId="0E1374A5" w14:textId="216E2275" w:rsidR="0084036F" w:rsidRPr="003B4B7B" w:rsidRDefault="0084036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CC07DC">
                    <w:t xml:space="preserve">Good knowledge of Microsoft Server operating systems </w:t>
                  </w:r>
                  <w:proofErr w:type="gramStart"/>
                  <w:r w:rsidRPr="00CC07DC">
                    <w:t>( NT</w:t>
                  </w:r>
                  <w:proofErr w:type="gramEnd"/>
                  <w:r w:rsidRPr="00CC07DC">
                    <w:t>, 2000, 2003 )</w:t>
                  </w:r>
                  <w:r w:rsidRPr="003B4B7B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744" w:type="dxa"/>
                </w:tcPr>
                <w:p w14:paraId="1B6E9F82" w14:textId="5C1BF6B2" w:rsidR="0084036F" w:rsidRPr="00570EDC" w:rsidRDefault="0084036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C23E56">
                    <w:rPr>
                      <w:b/>
                      <w:bCs/>
                    </w:rPr>
                    <w:t>Expert</w:t>
                  </w:r>
                </w:p>
              </w:tc>
            </w:tr>
            <w:tr w:rsidR="0084036F" w:rsidRPr="00CC07DC" w14:paraId="66E698EF" w14:textId="77777777" w:rsidTr="00FF0CA3">
              <w:tc>
                <w:tcPr>
                  <w:tcW w:w="4752" w:type="dxa"/>
                </w:tcPr>
                <w:p w14:paraId="4B1C1D4B" w14:textId="624E2424" w:rsidR="0084036F" w:rsidRPr="003B4B7B" w:rsidRDefault="0084036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CC07DC">
                    <w:t>Expert in the use of remote access</w:t>
                  </w:r>
                  <w:r w:rsidRPr="003B4B7B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744" w:type="dxa"/>
                </w:tcPr>
                <w:p w14:paraId="109CB55E" w14:textId="37D40074" w:rsidR="0084036F" w:rsidRPr="00570EDC" w:rsidRDefault="0084036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C23E56">
                    <w:rPr>
                      <w:b/>
                      <w:bCs/>
                    </w:rPr>
                    <w:t>Expert</w:t>
                  </w:r>
                </w:p>
              </w:tc>
            </w:tr>
            <w:tr w:rsidR="0084036F" w:rsidRPr="00CC07DC" w14:paraId="4BA3B642" w14:textId="77777777" w:rsidTr="00FF0CA3">
              <w:tc>
                <w:tcPr>
                  <w:tcW w:w="4752" w:type="dxa"/>
                </w:tcPr>
                <w:p w14:paraId="2CCAC774" w14:textId="67F17294" w:rsidR="0084036F" w:rsidRPr="00CC07DC" w:rsidRDefault="0084036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CC07DC">
                    <w:t>Advanced knowledge of use of Internet and Email.</w:t>
                  </w:r>
                  <w:r w:rsidRPr="00CC07DC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744" w:type="dxa"/>
                </w:tcPr>
                <w:p w14:paraId="7A528ACC" w14:textId="5B222A4C" w:rsidR="0084036F" w:rsidRPr="00570EDC" w:rsidRDefault="0084036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C23E56">
                    <w:rPr>
                      <w:b/>
                      <w:bCs/>
                    </w:rPr>
                    <w:t>Expert</w:t>
                  </w:r>
                </w:p>
              </w:tc>
            </w:tr>
            <w:tr w:rsidR="0084036F" w:rsidRPr="00CC07DC" w14:paraId="5BB84601" w14:textId="77777777" w:rsidTr="00FF0CA3">
              <w:tc>
                <w:tcPr>
                  <w:tcW w:w="4752" w:type="dxa"/>
                </w:tcPr>
                <w:p w14:paraId="5734D053" w14:textId="7B0AB328" w:rsidR="0084036F" w:rsidRPr="00CC07DC" w:rsidRDefault="0084036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CC07DC">
                    <w:t>Software Installation and Maintenance</w:t>
                  </w:r>
                </w:p>
              </w:tc>
              <w:tc>
                <w:tcPr>
                  <w:tcW w:w="3744" w:type="dxa"/>
                </w:tcPr>
                <w:p w14:paraId="2028E3CF" w14:textId="48BD7C60" w:rsidR="0084036F" w:rsidRPr="00570EDC" w:rsidRDefault="0084036F" w:rsidP="00CC07DC">
                  <w:pPr>
                    <w:framePr w:hSpace="180" w:wrap="around" w:vAnchor="page" w:hAnchor="margin" w:xAlign="center" w:y="712"/>
                    <w:bidi w:val="0"/>
                    <w:spacing w:line="276" w:lineRule="exact"/>
                    <w:rPr>
                      <w:b/>
                      <w:bCs/>
                    </w:rPr>
                  </w:pPr>
                  <w:r w:rsidRPr="00C23E56">
                    <w:rPr>
                      <w:b/>
                      <w:bCs/>
                    </w:rPr>
                    <w:t>Expert</w:t>
                  </w:r>
                </w:p>
              </w:tc>
            </w:tr>
          </w:tbl>
          <w:p w14:paraId="1F2EA2F2" w14:textId="10A03707" w:rsidR="00833B7C" w:rsidRDefault="00833B7C" w:rsidP="00CC07DC">
            <w:pPr>
              <w:bidi w:val="0"/>
              <w:spacing w:line="276" w:lineRule="exact"/>
              <w:ind w:left="18" w:right="523"/>
              <w:rPr>
                <w:b/>
                <w:bCs/>
              </w:rPr>
            </w:pPr>
          </w:p>
          <w:p w14:paraId="3BFC0537" w14:textId="77777777" w:rsidR="008E1609" w:rsidRDefault="008E1609" w:rsidP="00CC07DC">
            <w:pPr>
              <w:pStyle w:val="ListParagraph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BE5F1" w:themeFill="accent1" w:themeFillTint="33"/>
              <w:spacing w:line="276" w:lineRule="exact"/>
              <w:ind w:left="0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bidi="ar-SA"/>
              </w:rPr>
            </w:pPr>
          </w:p>
          <w:p w14:paraId="4E60D051" w14:textId="77777777" w:rsidR="00950C35" w:rsidRPr="0060501B" w:rsidRDefault="00950C35" w:rsidP="002E6640">
            <w:pPr>
              <w:pStyle w:val="ListParagraph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BE5F1" w:themeFill="accent1" w:themeFillTint="3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bidi="ar-SA"/>
              </w:rPr>
            </w:pPr>
            <w:r w:rsidRPr="00CA282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bidi="ar-SA"/>
              </w:rPr>
              <w:t>References</w:t>
            </w: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0"/>
              <w:gridCol w:w="1177"/>
              <w:gridCol w:w="3017"/>
              <w:gridCol w:w="3124"/>
            </w:tblGrid>
            <w:tr w:rsidR="00950C35" w:rsidRPr="00CC07DC" w14:paraId="66F7E183" w14:textId="77777777" w:rsidTr="00CA2820">
              <w:trPr>
                <w:trHeight w:val="272"/>
              </w:trPr>
              <w:tc>
                <w:tcPr>
                  <w:tcW w:w="2600" w:type="dxa"/>
                </w:tcPr>
                <w:p w14:paraId="1A91658D" w14:textId="77777777" w:rsidR="00950C35" w:rsidRPr="00393D5A" w:rsidRDefault="00950C35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jc w:val="center"/>
                    <w:rPr>
                      <w:b/>
                      <w:bCs/>
                    </w:rPr>
                  </w:pPr>
                  <w:r w:rsidRPr="00393D5A">
                    <w:rPr>
                      <w:b/>
                      <w:bCs/>
                    </w:rPr>
                    <w:t>Name</w:t>
                  </w:r>
                </w:p>
              </w:tc>
              <w:tc>
                <w:tcPr>
                  <w:tcW w:w="1177" w:type="dxa"/>
                </w:tcPr>
                <w:p w14:paraId="56F18639" w14:textId="77777777" w:rsidR="00950C35" w:rsidRPr="00393D5A" w:rsidRDefault="00950C35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jc w:val="center"/>
                    <w:rPr>
                      <w:b/>
                      <w:bCs/>
                    </w:rPr>
                  </w:pPr>
                  <w:r w:rsidRPr="00393D5A">
                    <w:rPr>
                      <w:b/>
                      <w:bCs/>
                    </w:rPr>
                    <w:t>Address</w:t>
                  </w:r>
                </w:p>
              </w:tc>
              <w:tc>
                <w:tcPr>
                  <w:tcW w:w="3017" w:type="dxa"/>
                </w:tcPr>
                <w:p w14:paraId="0AB714CC" w14:textId="77777777" w:rsidR="00950C35" w:rsidRPr="00393D5A" w:rsidRDefault="00950C35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jc w:val="center"/>
                    <w:rPr>
                      <w:b/>
                      <w:bCs/>
                    </w:rPr>
                  </w:pPr>
                  <w:r w:rsidRPr="00393D5A">
                    <w:rPr>
                      <w:b/>
                      <w:bCs/>
                    </w:rPr>
                    <w:t>Occupation</w:t>
                  </w:r>
                </w:p>
              </w:tc>
              <w:tc>
                <w:tcPr>
                  <w:tcW w:w="3124" w:type="dxa"/>
                </w:tcPr>
                <w:p w14:paraId="2CA592A7" w14:textId="77777777" w:rsidR="00950C35" w:rsidRPr="00393D5A" w:rsidRDefault="00950C35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r w:rsidRPr="00393D5A">
                    <w:rPr>
                      <w:b/>
                      <w:bCs/>
                    </w:rPr>
                    <w:t>E-mail / Phone</w:t>
                  </w:r>
                </w:p>
              </w:tc>
            </w:tr>
            <w:tr w:rsidR="000818C1" w:rsidRPr="00CC07DC" w14:paraId="3C3B9C0B" w14:textId="77777777" w:rsidTr="00CA2820">
              <w:trPr>
                <w:trHeight w:val="828"/>
              </w:trPr>
              <w:tc>
                <w:tcPr>
                  <w:tcW w:w="2600" w:type="dxa"/>
                </w:tcPr>
                <w:p w14:paraId="3FE8134F" w14:textId="00C4C744" w:rsidR="000818C1" w:rsidRPr="00CC07DC" w:rsidRDefault="004233ED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 xml:space="preserve">MR. </w:t>
                  </w:r>
                  <w:proofErr w:type="spellStart"/>
                  <w:r w:rsidRPr="00CC07DC">
                    <w:rPr>
                      <w:b/>
                      <w:bCs/>
                    </w:rPr>
                    <w:t>mumdoh</w:t>
                  </w:r>
                  <w:proofErr w:type="spellEnd"/>
                  <w:r w:rsidRPr="00CC07D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="001C146E" w:rsidRPr="00CC07DC">
                    <w:rPr>
                      <w:b/>
                      <w:bCs/>
                    </w:rPr>
                    <w:t>yosif</w:t>
                  </w:r>
                  <w:proofErr w:type="spellEnd"/>
                </w:p>
              </w:tc>
              <w:tc>
                <w:tcPr>
                  <w:tcW w:w="1177" w:type="dxa"/>
                </w:tcPr>
                <w:p w14:paraId="45399B82" w14:textId="7CA86CF2" w:rsidR="000818C1" w:rsidRPr="00CC07DC" w:rsidRDefault="000818C1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jc w:val="both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>NHIF</w:t>
                  </w:r>
                </w:p>
              </w:tc>
              <w:tc>
                <w:tcPr>
                  <w:tcW w:w="3017" w:type="dxa"/>
                </w:tcPr>
                <w:p w14:paraId="4E0FB3F3" w14:textId="59765583" w:rsidR="000818C1" w:rsidRPr="00CC07DC" w:rsidRDefault="000818C1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 xml:space="preserve">Director of </w:t>
                  </w:r>
                  <w:r w:rsidR="001C146E" w:rsidRPr="00CC07DC">
                    <w:rPr>
                      <w:b/>
                      <w:bCs/>
                    </w:rPr>
                    <w:t>IT Department</w:t>
                  </w:r>
                </w:p>
              </w:tc>
              <w:tc>
                <w:tcPr>
                  <w:tcW w:w="3124" w:type="dxa"/>
                </w:tcPr>
                <w:p w14:paraId="4B77566E" w14:textId="672216AF" w:rsidR="000818C1" w:rsidRPr="00CC07DC" w:rsidRDefault="00367D23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  <w:rtl/>
                    </w:rPr>
                  </w:pPr>
                  <w:r w:rsidRPr="00CC07DC">
                    <w:rPr>
                      <w:b/>
                      <w:bCs/>
                    </w:rPr>
                    <w:t xml:space="preserve">mamdohyusif33@gmail.com </w:t>
                  </w:r>
                  <w:r w:rsidR="001C146E" w:rsidRPr="00CC07DC">
                    <w:rPr>
                      <w:b/>
                      <w:bCs/>
                    </w:rPr>
                    <w:t>0904887901</w:t>
                  </w:r>
                </w:p>
              </w:tc>
            </w:tr>
            <w:tr w:rsidR="000818C1" w:rsidRPr="00CC07DC" w14:paraId="64627C67" w14:textId="77777777" w:rsidTr="00CA2820">
              <w:trPr>
                <w:trHeight w:val="828"/>
              </w:trPr>
              <w:tc>
                <w:tcPr>
                  <w:tcW w:w="2600" w:type="dxa"/>
                </w:tcPr>
                <w:p w14:paraId="4E935E6B" w14:textId="77777777" w:rsidR="000818C1" w:rsidRPr="00CC07DC" w:rsidRDefault="000818C1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>Mr. Ali Adam Hassan</w:t>
                  </w:r>
                </w:p>
              </w:tc>
              <w:tc>
                <w:tcPr>
                  <w:tcW w:w="1177" w:type="dxa"/>
                </w:tcPr>
                <w:p w14:paraId="069A0412" w14:textId="77777777" w:rsidR="000818C1" w:rsidRPr="00CC07DC" w:rsidRDefault="000818C1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jc w:val="both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>HAC</w:t>
                  </w:r>
                </w:p>
              </w:tc>
              <w:tc>
                <w:tcPr>
                  <w:tcW w:w="3017" w:type="dxa"/>
                </w:tcPr>
                <w:p w14:paraId="5D9AC7CE" w14:textId="77777777" w:rsidR="000818C1" w:rsidRPr="00CC07DC" w:rsidRDefault="000818C1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 xml:space="preserve">General Director of NGOs </w:t>
                  </w:r>
                  <w:proofErr w:type="gramStart"/>
                  <w:r w:rsidRPr="00CC07DC">
                    <w:rPr>
                      <w:b/>
                      <w:bCs/>
                    </w:rPr>
                    <w:t>and  Joint</w:t>
                  </w:r>
                  <w:proofErr w:type="gramEnd"/>
                  <w:r w:rsidRPr="00CC07DC">
                    <w:rPr>
                      <w:b/>
                      <w:bCs/>
                    </w:rPr>
                    <w:t xml:space="preserve"> Procedure </w:t>
                  </w:r>
                  <w:proofErr w:type="spellStart"/>
                  <w:r w:rsidRPr="00CC07DC">
                    <w:rPr>
                      <w:b/>
                      <w:bCs/>
                    </w:rPr>
                    <w:t>center</w:t>
                  </w:r>
                  <w:proofErr w:type="spellEnd"/>
                </w:p>
              </w:tc>
              <w:tc>
                <w:tcPr>
                  <w:tcW w:w="3124" w:type="dxa"/>
                </w:tcPr>
                <w:p w14:paraId="15F01C8E" w14:textId="77777777" w:rsidR="000818C1" w:rsidRPr="00CC07DC" w:rsidRDefault="007C4A37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hyperlink r:id="rId7" w:history="1">
                    <w:r w:rsidR="000818C1" w:rsidRPr="00CC07DC">
                      <w:rPr>
                        <w:b/>
                        <w:bCs/>
                      </w:rPr>
                      <w:t>aliobaa@yahoo.com</w:t>
                    </w:r>
                  </w:hyperlink>
                </w:p>
                <w:p w14:paraId="37842A96" w14:textId="77777777" w:rsidR="000818C1" w:rsidRPr="00CC07DC" w:rsidRDefault="000818C1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>09123950024</w:t>
                  </w:r>
                </w:p>
              </w:tc>
            </w:tr>
            <w:tr w:rsidR="000818C1" w:rsidRPr="00CC07DC" w14:paraId="0FB6111C" w14:textId="77777777" w:rsidTr="00CA2820">
              <w:trPr>
                <w:trHeight w:val="828"/>
              </w:trPr>
              <w:tc>
                <w:tcPr>
                  <w:tcW w:w="2600" w:type="dxa"/>
                </w:tcPr>
                <w:p w14:paraId="314B794C" w14:textId="77777777" w:rsidR="000818C1" w:rsidRPr="00CC07DC" w:rsidRDefault="000818C1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 xml:space="preserve">Mr. Hamad </w:t>
                  </w:r>
                  <w:proofErr w:type="spellStart"/>
                  <w:r w:rsidRPr="00CC07DC">
                    <w:rPr>
                      <w:b/>
                      <w:bCs/>
                    </w:rPr>
                    <w:t>abd</w:t>
                  </w:r>
                  <w:proofErr w:type="spellEnd"/>
                  <w:r w:rsidRPr="00CC07D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C07DC">
                    <w:rPr>
                      <w:b/>
                      <w:bCs/>
                    </w:rPr>
                    <w:t>wahab</w:t>
                  </w:r>
                  <w:proofErr w:type="spellEnd"/>
                  <w:r w:rsidRPr="00CC07D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C07DC">
                    <w:rPr>
                      <w:b/>
                      <w:bCs/>
                    </w:rPr>
                    <w:t>gamar</w:t>
                  </w:r>
                  <w:proofErr w:type="spellEnd"/>
                </w:p>
              </w:tc>
              <w:tc>
                <w:tcPr>
                  <w:tcW w:w="1177" w:type="dxa"/>
                </w:tcPr>
                <w:p w14:paraId="37793872" w14:textId="77777777" w:rsidR="000818C1" w:rsidRPr="00CC07DC" w:rsidRDefault="000818C1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>HAC</w:t>
                  </w:r>
                </w:p>
              </w:tc>
              <w:tc>
                <w:tcPr>
                  <w:tcW w:w="3017" w:type="dxa"/>
                </w:tcPr>
                <w:p w14:paraId="40772D1A" w14:textId="77777777" w:rsidR="000818C1" w:rsidRPr="00CC07DC" w:rsidRDefault="000818C1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>Director of NGOs</w:t>
                  </w:r>
                </w:p>
              </w:tc>
              <w:tc>
                <w:tcPr>
                  <w:tcW w:w="3124" w:type="dxa"/>
                </w:tcPr>
                <w:p w14:paraId="370A276C" w14:textId="77777777" w:rsidR="000818C1" w:rsidRPr="00CC07DC" w:rsidRDefault="007C4A37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hyperlink r:id="rId8" w:history="1">
                    <w:r w:rsidR="000818C1" w:rsidRPr="00CC07DC">
                      <w:rPr>
                        <w:b/>
                        <w:bCs/>
                      </w:rPr>
                      <w:t>hamadgamar@yahoo.com</w:t>
                    </w:r>
                  </w:hyperlink>
                </w:p>
                <w:p w14:paraId="1B972012" w14:textId="77777777" w:rsidR="000818C1" w:rsidRPr="00CC07DC" w:rsidRDefault="000818C1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>0912262020</w:t>
                  </w:r>
                </w:p>
              </w:tc>
            </w:tr>
            <w:tr w:rsidR="000818C1" w:rsidRPr="00CC07DC" w14:paraId="118FF580" w14:textId="77777777" w:rsidTr="00CA2820">
              <w:trPr>
                <w:trHeight w:val="828"/>
              </w:trPr>
              <w:tc>
                <w:tcPr>
                  <w:tcW w:w="2600" w:type="dxa"/>
                </w:tcPr>
                <w:p w14:paraId="56BB05FC" w14:textId="77777777" w:rsidR="000818C1" w:rsidRPr="00CC07DC" w:rsidRDefault="000818C1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 xml:space="preserve">Mr. Manal </w:t>
                  </w:r>
                  <w:proofErr w:type="spellStart"/>
                  <w:r w:rsidRPr="00CC07DC">
                    <w:rPr>
                      <w:b/>
                      <w:bCs/>
                    </w:rPr>
                    <w:t>ahmed</w:t>
                  </w:r>
                  <w:proofErr w:type="spellEnd"/>
                  <w:r w:rsidRPr="00CC07D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C07DC">
                    <w:rPr>
                      <w:b/>
                      <w:bCs/>
                    </w:rPr>
                    <w:t>hamed</w:t>
                  </w:r>
                  <w:proofErr w:type="spellEnd"/>
                </w:p>
              </w:tc>
              <w:tc>
                <w:tcPr>
                  <w:tcW w:w="1177" w:type="dxa"/>
                </w:tcPr>
                <w:p w14:paraId="5FE171D5" w14:textId="77777777" w:rsidR="000818C1" w:rsidRPr="00CC07DC" w:rsidRDefault="000818C1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>HAC</w:t>
                  </w:r>
                </w:p>
              </w:tc>
              <w:tc>
                <w:tcPr>
                  <w:tcW w:w="3017" w:type="dxa"/>
                </w:tcPr>
                <w:p w14:paraId="66D8D7B0" w14:textId="77777777" w:rsidR="000818C1" w:rsidRPr="00CC07DC" w:rsidRDefault="000818C1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 xml:space="preserve">Executive Director Joint Procedure </w:t>
                  </w:r>
                  <w:proofErr w:type="spellStart"/>
                  <w:r w:rsidRPr="00CC07DC">
                    <w:rPr>
                      <w:b/>
                      <w:bCs/>
                    </w:rPr>
                    <w:t>center</w:t>
                  </w:r>
                  <w:proofErr w:type="spellEnd"/>
                </w:p>
              </w:tc>
              <w:tc>
                <w:tcPr>
                  <w:tcW w:w="3124" w:type="dxa"/>
                </w:tcPr>
                <w:p w14:paraId="27D75694" w14:textId="77777777" w:rsidR="000818C1" w:rsidRPr="00CC07DC" w:rsidRDefault="007C4A37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hyperlink r:id="rId9" w:history="1">
                    <w:r w:rsidR="000818C1" w:rsidRPr="00CC07DC">
                      <w:rPr>
                        <w:b/>
                        <w:bCs/>
                      </w:rPr>
                      <w:t>manalhamed@yahoo.com</w:t>
                    </w:r>
                  </w:hyperlink>
                </w:p>
                <w:p w14:paraId="0B2124DD" w14:textId="77777777" w:rsidR="000818C1" w:rsidRPr="00CC07DC" w:rsidRDefault="000818C1" w:rsidP="00CC07DC">
                  <w:pPr>
                    <w:pStyle w:val="BodyText2"/>
                    <w:framePr w:hSpace="180" w:wrap="around" w:vAnchor="page" w:hAnchor="margin" w:xAlign="center" w:y="712"/>
                    <w:widowControl w:val="0"/>
                    <w:bidi w:val="0"/>
                    <w:spacing w:after="0" w:line="276" w:lineRule="exact"/>
                    <w:rPr>
                      <w:b/>
                      <w:bCs/>
                    </w:rPr>
                  </w:pPr>
                  <w:r w:rsidRPr="00CC07DC">
                    <w:rPr>
                      <w:b/>
                      <w:bCs/>
                    </w:rPr>
                    <w:t>0912288135</w:t>
                  </w:r>
                </w:p>
              </w:tc>
            </w:tr>
          </w:tbl>
          <w:p w14:paraId="2E110363" w14:textId="77777777" w:rsidR="00950C35" w:rsidRPr="00CC07DC" w:rsidRDefault="00950C35" w:rsidP="00CC07DC">
            <w:pPr>
              <w:bidi w:val="0"/>
              <w:spacing w:line="276" w:lineRule="exact"/>
              <w:rPr>
                <w:b/>
                <w:bCs/>
              </w:rPr>
            </w:pPr>
          </w:p>
        </w:tc>
      </w:tr>
      <w:tr w:rsidR="009F4AF5" w:rsidRPr="002526DB" w14:paraId="0EDCB989" w14:textId="77777777" w:rsidTr="00AE456E">
        <w:trPr>
          <w:trHeight w:val="20"/>
        </w:trPr>
        <w:tc>
          <w:tcPr>
            <w:tcW w:w="1296" w:type="dxa"/>
            <w:vMerge/>
            <w:shd w:val="clear" w:color="auto" w:fill="F2F2F2"/>
          </w:tcPr>
          <w:p w14:paraId="6AED8F4B" w14:textId="77777777" w:rsidR="009F4AF5" w:rsidRPr="001424E5" w:rsidRDefault="009F4AF5" w:rsidP="00F4503D">
            <w:pPr>
              <w:tabs>
                <w:tab w:val="left" w:pos="180"/>
              </w:tabs>
              <w:bidi w:val="0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00" w:type="dxa"/>
            <w:gridSpan w:val="7"/>
            <w:tcBorders>
              <w:right w:val="nil"/>
            </w:tcBorders>
          </w:tcPr>
          <w:p w14:paraId="369F0DAF" w14:textId="77777777" w:rsidR="009F4AF5" w:rsidRDefault="009F4AF5" w:rsidP="00F4503D">
            <w:pPr>
              <w:tabs>
                <w:tab w:val="left" w:pos="180"/>
              </w:tabs>
              <w:bidi w:val="0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9F4AF5" w:rsidRPr="002526DB" w14:paraId="518DD973" w14:textId="77777777" w:rsidTr="00AE456E">
        <w:trPr>
          <w:trHeight w:val="20"/>
        </w:trPr>
        <w:tc>
          <w:tcPr>
            <w:tcW w:w="1296" w:type="dxa"/>
            <w:vMerge/>
            <w:shd w:val="clear" w:color="auto" w:fill="F2F2F2"/>
          </w:tcPr>
          <w:p w14:paraId="3CFD611D" w14:textId="77777777" w:rsidR="009F4AF5" w:rsidRPr="001424E5" w:rsidRDefault="009F4AF5" w:rsidP="00F4503D">
            <w:pPr>
              <w:tabs>
                <w:tab w:val="left" w:pos="180"/>
              </w:tabs>
              <w:bidi w:val="0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00" w:type="dxa"/>
            <w:gridSpan w:val="7"/>
            <w:tcBorders>
              <w:right w:val="nil"/>
            </w:tcBorders>
          </w:tcPr>
          <w:p w14:paraId="5F83778A" w14:textId="77777777" w:rsidR="009F4AF5" w:rsidRDefault="009F4AF5" w:rsidP="00F4503D">
            <w:pPr>
              <w:tabs>
                <w:tab w:val="left" w:pos="180"/>
              </w:tabs>
              <w:bidi w:val="0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AE456E" w:rsidRPr="002526DB" w14:paraId="20A7A41C" w14:textId="77777777" w:rsidTr="00AE456E">
        <w:trPr>
          <w:gridAfter w:val="1"/>
          <w:wAfter w:w="73" w:type="dxa"/>
          <w:trHeight w:val="288"/>
        </w:trPr>
        <w:tc>
          <w:tcPr>
            <w:tcW w:w="1296" w:type="dxa"/>
            <w:vMerge/>
            <w:shd w:val="clear" w:color="auto" w:fill="F2F2F2"/>
          </w:tcPr>
          <w:p w14:paraId="06E388BA" w14:textId="77777777" w:rsidR="00AE456E" w:rsidRPr="001424E5" w:rsidRDefault="00AE456E" w:rsidP="00F4503D">
            <w:pPr>
              <w:tabs>
                <w:tab w:val="left" w:pos="180"/>
              </w:tabs>
              <w:bidi w:val="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7" w:type="dxa"/>
            <w:gridSpan w:val="3"/>
            <w:shd w:val="clear" w:color="auto" w:fill="D6DCEA"/>
          </w:tcPr>
          <w:p w14:paraId="5D664D9B" w14:textId="07E30F76" w:rsidR="00AE456E" w:rsidRPr="00354641" w:rsidRDefault="00AE456E" w:rsidP="00F4503D">
            <w:pPr>
              <w:tabs>
                <w:tab w:val="left" w:pos="180"/>
              </w:tabs>
              <w:bidi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54641">
              <w:rPr>
                <w:b/>
                <w:bCs/>
                <w:iCs/>
                <w:sz w:val="28"/>
                <w:szCs w:val="28"/>
              </w:rPr>
              <w:t xml:space="preserve">E-Mail </w:t>
            </w:r>
          </w:p>
        </w:tc>
        <w:tc>
          <w:tcPr>
            <w:tcW w:w="4860" w:type="dxa"/>
            <w:gridSpan w:val="3"/>
            <w:shd w:val="clear" w:color="auto" w:fill="D6DCEA"/>
          </w:tcPr>
          <w:p w14:paraId="38BC08BA" w14:textId="77777777" w:rsidR="00AE456E" w:rsidRPr="00354641" w:rsidRDefault="00AE456E" w:rsidP="00F4503D">
            <w:pPr>
              <w:tabs>
                <w:tab w:val="left" w:pos="180"/>
              </w:tabs>
              <w:bidi w:val="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Cell</w:t>
            </w:r>
          </w:p>
        </w:tc>
      </w:tr>
      <w:tr w:rsidR="00AE456E" w:rsidRPr="008B35FB" w14:paraId="3FD4E7D8" w14:textId="77777777" w:rsidTr="00AE456E">
        <w:trPr>
          <w:gridAfter w:val="1"/>
          <w:wAfter w:w="73" w:type="dxa"/>
          <w:trHeight w:val="360"/>
        </w:trPr>
        <w:tc>
          <w:tcPr>
            <w:tcW w:w="1296" w:type="dxa"/>
            <w:vMerge/>
            <w:shd w:val="clear" w:color="auto" w:fill="FFFFFF"/>
          </w:tcPr>
          <w:p w14:paraId="5A4F8629" w14:textId="77777777" w:rsidR="00AE456E" w:rsidRPr="001424E5" w:rsidRDefault="00AE456E" w:rsidP="00F4503D">
            <w:pPr>
              <w:tabs>
                <w:tab w:val="left" w:pos="180"/>
              </w:tabs>
              <w:bidi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967" w:type="dxa"/>
            <w:gridSpan w:val="3"/>
            <w:shd w:val="clear" w:color="auto" w:fill="FFFFFF"/>
            <w:vAlign w:val="center"/>
          </w:tcPr>
          <w:p w14:paraId="5BD3B1F3" w14:textId="77777777" w:rsidR="00AE456E" w:rsidRPr="00C87541" w:rsidRDefault="00AE456E" w:rsidP="00AE456E">
            <w:pPr>
              <w:jc w:val="center"/>
              <w:rPr>
                <w:rFonts w:ascii="Arial" w:hAnsi="Arial"/>
                <w:sz w:val="22"/>
              </w:rPr>
            </w:pPr>
            <w:r>
              <w:t>hasbayan@gmail.com</w:t>
            </w:r>
          </w:p>
        </w:tc>
        <w:tc>
          <w:tcPr>
            <w:tcW w:w="4860" w:type="dxa"/>
            <w:gridSpan w:val="3"/>
            <w:shd w:val="clear" w:color="auto" w:fill="FFFFFF"/>
            <w:vAlign w:val="center"/>
          </w:tcPr>
          <w:p w14:paraId="635E9DB4" w14:textId="4CB98CF1" w:rsidR="00AE456E" w:rsidRPr="00AB1D0D" w:rsidRDefault="00AE456E" w:rsidP="00AE456E">
            <w:pPr>
              <w:tabs>
                <w:tab w:val="left" w:pos="180"/>
              </w:tabs>
              <w:bidi w:val="0"/>
              <w:jc w:val="center"/>
              <w:rPr>
                <w:iCs/>
                <w:sz w:val="28"/>
                <w:szCs w:val="28"/>
              </w:rPr>
            </w:pPr>
            <w:r>
              <w:rPr>
                <w:rFonts w:ascii="Arial" w:hAnsi="Arial"/>
                <w:sz w:val="22"/>
              </w:rPr>
              <w:t>00249 - 999688404</w:t>
            </w:r>
          </w:p>
        </w:tc>
      </w:tr>
    </w:tbl>
    <w:p w14:paraId="11FA3E10" w14:textId="77777777" w:rsidR="00DC0628" w:rsidRDefault="00DC0628" w:rsidP="00B5518F">
      <w:pPr>
        <w:tabs>
          <w:tab w:val="left" w:pos="180"/>
        </w:tabs>
        <w:bidi w:val="0"/>
        <w:rPr>
          <w:rFonts w:cs="Motken K Tabassom"/>
          <w:b/>
          <w:bCs/>
          <w:iCs/>
          <w:color w:val="808080"/>
          <w:sz w:val="44"/>
          <w:szCs w:val="44"/>
        </w:rPr>
      </w:pPr>
      <w:bookmarkStart w:id="2" w:name="_GoBack"/>
      <w:bookmarkEnd w:id="2"/>
    </w:p>
    <w:sectPr w:rsidR="00DC0628" w:rsidSect="002E6640">
      <w:headerReference w:type="default" r:id="rId10"/>
      <w:pgSz w:w="11907" w:h="16839" w:code="9"/>
      <w:pgMar w:top="630" w:right="720" w:bottom="540" w:left="720" w:header="720" w:footer="1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241AC" w14:textId="77777777" w:rsidR="007C4A37" w:rsidRDefault="007C4A37">
      <w:r>
        <w:separator/>
      </w:r>
    </w:p>
  </w:endnote>
  <w:endnote w:type="continuationSeparator" w:id="0">
    <w:p w14:paraId="2EB4F6AB" w14:textId="77777777" w:rsidR="007C4A37" w:rsidRDefault="007C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tken K Tabassom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94B3D" w14:textId="77777777" w:rsidR="007C4A37" w:rsidRDefault="007C4A37">
      <w:r>
        <w:separator/>
      </w:r>
    </w:p>
  </w:footnote>
  <w:footnote w:type="continuationSeparator" w:id="0">
    <w:p w14:paraId="6950D770" w14:textId="77777777" w:rsidR="007C4A37" w:rsidRDefault="007C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D9C9E" w14:textId="29926D5E" w:rsidR="00EE2453" w:rsidRDefault="002A56E4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01CC0F" wp14:editId="600E8F0A">
              <wp:simplePos x="0" y="0"/>
              <wp:positionH relativeFrom="page">
                <wp:posOffset>7988300</wp:posOffset>
              </wp:positionH>
              <wp:positionV relativeFrom="page">
                <wp:posOffset>48260</wp:posOffset>
              </wp:positionV>
              <wp:extent cx="0" cy="10869295"/>
              <wp:effectExtent l="22225" t="22225" r="15875" b="1460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6929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1BF42E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629pt;margin-top:3.8pt;width:0;height:855.85pt;z-index:251658240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" strokecolor="#ff7d26" strokeweight="2.25pt"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E2FE4" wp14:editId="4B2BF2E9">
              <wp:simplePos x="0" y="0"/>
              <wp:positionH relativeFrom="page">
                <wp:posOffset>7858125</wp:posOffset>
              </wp:positionH>
              <wp:positionV relativeFrom="page">
                <wp:posOffset>57150</wp:posOffset>
              </wp:positionV>
              <wp:extent cx="0" cy="10948035"/>
              <wp:effectExtent l="28575" t="28575" r="28575" b="342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9480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FFCB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103000</wp14:pctHeight>
              </wp14:sizeRelV>
            </wp:anchor>
          </w:drawing>
        </mc:Choice>
        <mc:Fallback>
          <w:pict>
            <v:shape w14:anchorId="7F4DD374" id="AutoShape 8" o:spid="_x0000_s1026" type="#_x0000_t32" style="position:absolute;margin-left:618.75pt;margin-top:4.5pt;width:0;height:862.05pt;z-index:251657216;visibility:visible;mso-wrap-style:square;mso-width-percent:0;mso-height-percent:103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3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" strokecolor="#ffcba8" strokeweight="4.5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32472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0260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748CB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4C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7842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D4E5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0B8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30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AA7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3E8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335DF"/>
    <w:multiLevelType w:val="hybridMultilevel"/>
    <w:tmpl w:val="CF62A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887CF4"/>
    <w:multiLevelType w:val="hybridMultilevel"/>
    <w:tmpl w:val="E96C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263E9"/>
    <w:multiLevelType w:val="hybridMultilevel"/>
    <w:tmpl w:val="718C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E56E2"/>
    <w:multiLevelType w:val="hybridMultilevel"/>
    <w:tmpl w:val="B524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F7D26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F7D26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F7D26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BF5D1C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BF5D1C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5" w15:restartNumberingAfterBreak="0">
    <w:nsid w:val="0F51363D"/>
    <w:multiLevelType w:val="hybridMultilevel"/>
    <w:tmpl w:val="E84EB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B3712A"/>
    <w:multiLevelType w:val="hybridMultilevel"/>
    <w:tmpl w:val="402C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8" w15:restartNumberingAfterBreak="0">
    <w:nsid w:val="1CD128DC"/>
    <w:multiLevelType w:val="hybridMultilevel"/>
    <w:tmpl w:val="DC2079FA"/>
    <w:lvl w:ilvl="0" w:tplc="1826D49C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20372856"/>
    <w:multiLevelType w:val="hybridMultilevel"/>
    <w:tmpl w:val="A944FF96"/>
    <w:lvl w:ilvl="0" w:tplc="72965260">
      <w:start w:val="4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46AFC"/>
    <w:multiLevelType w:val="hybridMultilevel"/>
    <w:tmpl w:val="0A70B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77F6E"/>
    <w:multiLevelType w:val="hybridMultilevel"/>
    <w:tmpl w:val="D980BD2E"/>
    <w:lvl w:ilvl="0" w:tplc="9BAE090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B5964"/>
    <w:multiLevelType w:val="hybridMultilevel"/>
    <w:tmpl w:val="300E0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A3B458C"/>
    <w:multiLevelType w:val="hybridMultilevel"/>
    <w:tmpl w:val="9E5A65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F935B5"/>
    <w:multiLevelType w:val="hybridMultilevel"/>
    <w:tmpl w:val="85BE4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F7503F"/>
    <w:multiLevelType w:val="hybridMultilevel"/>
    <w:tmpl w:val="2A02048E"/>
    <w:lvl w:ilvl="0" w:tplc="380EF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17B3C"/>
    <w:multiLevelType w:val="hybridMultilevel"/>
    <w:tmpl w:val="E2BC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10F2A"/>
    <w:multiLevelType w:val="hybridMultilevel"/>
    <w:tmpl w:val="D4D6A17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" w15:restartNumberingAfterBreak="0">
    <w:nsid w:val="46865732"/>
    <w:multiLevelType w:val="hybridMultilevel"/>
    <w:tmpl w:val="91968F88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4A8473E5"/>
    <w:multiLevelType w:val="hybridMultilevel"/>
    <w:tmpl w:val="E90AD3CC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0" w15:restartNumberingAfterBreak="0">
    <w:nsid w:val="4F0823CC"/>
    <w:multiLevelType w:val="hybridMultilevel"/>
    <w:tmpl w:val="BCC42200"/>
    <w:lvl w:ilvl="0" w:tplc="0409000F">
      <w:start w:val="1"/>
      <w:numFmt w:val="decimal"/>
      <w:lvlText w:val="%1."/>
      <w:lvlJc w:val="left"/>
      <w:pPr>
        <w:ind w:left="1739" w:hanging="360"/>
      </w:pPr>
    </w:lvl>
    <w:lvl w:ilvl="1" w:tplc="04090019" w:tentative="1">
      <w:start w:val="1"/>
      <w:numFmt w:val="lowerLetter"/>
      <w:lvlText w:val="%2."/>
      <w:lvlJc w:val="left"/>
      <w:pPr>
        <w:ind w:left="2459" w:hanging="360"/>
      </w:pPr>
    </w:lvl>
    <w:lvl w:ilvl="2" w:tplc="0409001B" w:tentative="1">
      <w:start w:val="1"/>
      <w:numFmt w:val="lowerRoman"/>
      <w:lvlText w:val="%3."/>
      <w:lvlJc w:val="right"/>
      <w:pPr>
        <w:ind w:left="3179" w:hanging="180"/>
      </w:pPr>
    </w:lvl>
    <w:lvl w:ilvl="3" w:tplc="0409000F" w:tentative="1">
      <w:start w:val="1"/>
      <w:numFmt w:val="decimal"/>
      <w:lvlText w:val="%4."/>
      <w:lvlJc w:val="left"/>
      <w:pPr>
        <w:ind w:left="3899" w:hanging="360"/>
      </w:pPr>
    </w:lvl>
    <w:lvl w:ilvl="4" w:tplc="04090019" w:tentative="1">
      <w:start w:val="1"/>
      <w:numFmt w:val="lowerLetter"/>
      <w:lvlText w:val="%5."/>
      <w:lvlJc w:val="left"/>
      <w:pPr>
        <w:ind w:left="4619" w:hanging="360"/>
      </w:pPr>
    </w:lvl>
    <w:lvl w:ilvl="5" w:tplc="0409001B" w:tentative="1">
      <w:start w:val="1"/>
      <w:numFmt w:val="lowerRoman"/>
      <w:lvlText w:val="%6."/>
      <w:lvlJc w:val="right"/>
      <w:pPr>
        <w:ind w:left="5339" w:hanging="180"/>
      </w:pPr>
    </w:lvl>
    <w:lvl w:ilvl="6" w:tplc="0409000F" w:tentative="1">
      <w:start w:val="1"/>
      <w:numFmt w:val="decimal"/>
      <w:lvlText w:val="%7."/>
      <w:lvlJc w:val="left"/>
      <w:pPr>
        <w:ind w:left="6059" w:hanging="360"/>
      </w:pPr>
    </w:lvl>
    <w:lvl w:ilvl="7" w:tplc="04090019" w:tentative="1">
      <w:start w:val="1"/>
      <w:numFmt w:val="lowerLetter"/>
      <w:lvlText w:val="%8."/>
      <w:lvlJc w:val="left"/>
      <w:pPr>
        <w:ind w:left="6779" w:hanging="360"/>
      </w:pPr>
    </w:lvl>
    <w:lvl w:ilvl="8" w:tplc="040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31" w15:restartNumberingAfterBreak="0">
    <w:nsid w:val="4F5368F7"/>
    <w:multiLevelType w:val="hybridMultilevel"/>
    <w:tmpl w:val="4F3C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7D26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2C46064"/>
    <w:multiLevelType w:val="hybridMultilevel"/>
    <w:tmpl w:val="4162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72B87"/>
    <w:multiLevelType w:val="hybridMultilevel"/>
    <w:tmpl w:val="1C902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2E5160"/>
    <w:multiLevelType w:val="hybridMultilevel"/>
    <w:tmpl w:val="17D23A92"/>
    <w:lvl w:ilvl="0" w:tplc="B03093D0">
      <w:start w:val="1"/>
      <w:numFmt w:val="bullet"/>
      <w:lvlText w:val=""/>
      <w:lvlJc w:val="left"/>
      <w:pPr>
        <w:tabs>
          <w:tab w:val="num" w:pos="432"/>
        </w:tabs>
        <w:ind w:left="50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07C87"/>
    <w:multiLevelType w:val="hybridMultilevel"/>
    <w:tmpl w:val="1F5A3C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2400898"/>
    <w:multiLevelType w:val="hybridMultilevel"/>
    <w:tmpl w:val="35289C02"/>
    <w:lvl w:ilvl="0" w:tplc="C3947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5203C"/>
    <w:multiLevelType w:val="hybridMultilevel"/>
    <w:tmpl w:val="BECC4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1A470F"/>
    <w:multiLevelType w:val="hybridMultilevel"/>
    <w:tmpl w:val="BDE231C4"/>
    <w:lvl w:ilvl="0" w:tplc="B03093D0">
      <w:start w:val="1"/>
      <w:numFmt w:val="bullet"/>
      <w:lvlText w:val=""/>
      <w:lvlJc w:val="left"/>
      <w:pPr>
        <w:tabs>
          <w:tab w:val="num" w:pos="432"/>
        </w:tabs>
        <w:ind w:left="50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D1735"/>
    <w:multiLevelType w:val="hybridMultilevel"/>
    <w:tmpl w:val="124EA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5B0602"/>
    <w:multiLevelType w:val="hybridMultilevel"/>
    <w:tmpl w:val="7258098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E4A1F"/>
    <w:multiLevelType w:val="hybridMultilevel"/>
    <w:tmpl w:val="B4BC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F1E9A"/>
    <w:multiLevelType w:val="hybridMultilevel"/>
    <w:tmpl w:val="C3FE731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 w15:restartNumberingAfterBreak="0">
    <w:nsid w:val="793F27BA"/>
    <w:multiLevelType w:val="hybridMultilevel"/>
    <w:tmpl w:val="AB22A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47B00"/>
    <w:multiLevelType w:val="hybridMultilevel"/>
    <w:tmpl w:val="22A80B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FA94F4A"/>
    <w:multiLevelType w:val="hybridMultilevel"/>
    <w:tmpl w:val="77684376"/>
    <w:lvl w:ilvl="0" w:tplc="6E18FD3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7" w15:restartNumberingAfterBreak="0">
    <w:nsid w:val="7FC04FC7"/>
    <w:multiLevelType w:val="hybridMultilevel"/>
    <w:tmpl w:val="8C7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4"/>
  </w:num>
  <w:num w:numId="16">
    <w:abstractNumId w:val="33"/>
  </w:num>
  <w:num w:numId="17">
    <w:abstractNumId w:val="26"/>
  </w:num>
  <w:num w:numId="18">
    <w:abstractNumId w:val="20"/>
  </w:num>
  <w:num w:numId="19">
    <w:abstractNumId w:val="12"/>
  </w:num>
  <w:num w:numId="20">
    <w:abstractNumId w:val="21"/>
  </w:num>
  <w:num w:numId="21">
    <w:abstractNumId w:val="23"/>
  </w:num>
  <w:num w:numId="22">
    <w:abstractNumId w:val="36"/>
  </w:num>
  <w:num w:numId="23">
    <w:abstractNumId w:val="15"/>
  </w:num>
  <w:num w:numId="24">
    <w:abstractNumId w:val="43"/>
  </w:num>
  <w:num w:numId="25">
    <w:abstractNumId w:val="39"/>
  </w:num>
  <w:num w:numId="26">
    <w:abstractNumId w:val="40"/>
  </w:num>
  <w:num w:numId="27">
    <w:abstractNumId w:val="38"/>
  </w:num>
  <w:num w:numId="28">
    <w:abstractNumId w:val="10"/>
  </w:num>
  <w:num w:numId="29">
    <w:abstractNumId w:val="22"/>
  </w:num>
  <w:num w:numId="30">
    <w:abstractNumId w:val="34"/>
  </w:num>
  <w:num w:numId="31">
    <w:abstractNumId w:val="35"/>
  </w:num>
  <w:num w:numId="32">
    <w:abstractNumId w:val="30"/>
  </w:num>
  <w:num w:numId="33">
    <w:abstractNumId w:val="19"/>
  </w:num>
  <w:num w:numId="34">
    <w:abstractNumId w:val="47"/>
  </w:num>
  <w:num w:numId="35">
    <w:abstractNumId w:val="44"/>
  </w:num>
  <w:num w:numId="36">
    <w:abstractNumId w:val="45"/>
  </w:num>
  <w:num w:numId="37">
    <w:abstractNumId w:val="16"/>
  </w:num>
  <w:num w:numId="38">
    <w:abstractNumId w:val="11"/>
  </w:num>
  <w:num w:numId="39">
    <w:abstractNumId w:val="41"/>
  </w:num>
  <w:num w:numId="40">
    <w:abstractNumId w:val="28"/>
  </w:num>
  <w:num w:numId="41">
    <w:abstractNumId w:val="29"/>
  </w:num>
  <w:num w:numId="42">
    <w:abstractNumId w:val="27"/>
  </w:num>
  <w:num w:numId="43">
    <w:abstractNumId w:val="37"/>
  </w:num>
  <w:num w:numId="44">
    <w:abstractNumId w:val="25"/>
  </w:num>
  <w:num w:numId="45">
    <w:abstractNumId w:val="46"/>
  </w:num>
  <w:num w:numId="46">
    <w:abstractNumId w:val="18"/>
  </w:num>
  <w:num w:numId="47">
    <w:abstractNumId w:val="31"/>
  </w:num>
  <w:num w:numId="48">
    <w:abstractNumId w:val="13"/>
  </w:num>
  <w:num w:numId="49">
    <w:abstractNumId w:val="24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05"/>
    <w:rsid w:val="000001DC"/>
    <w:rsid w:val="00012092"/>
    <w:rsid w:val="00023952"/>
    <w:rsid w:val="00031B44"/>
    <w:rsid w:val="0004633C"/>
    <w:rsid w:val="00047509"/>
    <w:rsid w:val="00050236"/>
    <w:rsid w:val="00052D79"/>
    <w:rsid w:val="00053746"/>
    <w:rsid w:val="000577D5"/>
    <w:rsid w:val="0006391E"/>
    <w:rsid w:val="00066517"/>
    <w:rsid w:val="00066ABE"/>
    <w:rsid w:val="00072CAC"/>
    <w:rsid w:val="000747CE"/>
    <w:rsid w:val="0008031E"/>
    <w:rsid w:val="000818C1"/>
    <w:rsid w:val="00081AE0"/>
    <w:rsid w:val="0008369E"/>
    <w:rsid w:val="00084086"/>
    <w:rsid w:val="0008740C"/>
    <w:rsid w:val="00096BC4"/>
    <w:rsid w:val="00097E40"/>
    <w:rsid w:val="000A01F5"/>
    <w:rsid w:val="000A2C94"/>
    <w:rsid w:val="000B11F2"/>
    <w:rsid w:val="000B2982"/>
    <w:rsid w:val="000B5445"/>
    <w:rsid w:val="000B72F2"/>
    <w:rsid w:val="000C2182"/>
    <w:rsid w:val="000C4C3A"/>
    <w:rsid w:val="000C4F35"/>
    <w:rsid w:val="000C62A0"/>
    <w:rsid w:val="000C672E"/>
    <w:rsid w:val="000E3471"/>
    <w:rsid w:val="000E71D1"/>
    <w:rsid w:val="000F0977"/>
    <w:rsid w:val="000F2DE2"/>
    <w:rsid w:val="000F728B"/>
    <w:rsid w:val="00100B0C"/>
    <w:rsid w:val="00101E76"/>
    <w:rsid w:val="00101FAA"/>
    <w:rsid w:val="00112204"/>
    <w:rsid w:val="00112AF2"/>
    <w:rsid w:val="00117CE3"/>
    <w:rsid w:val="00122B42"/>
    <w:rsid w:val="00126ACF"/>
    <w:rsid w:val="00127B55"/>
    <w:rsid w:val="001303C5"/>
    <w:rsid w:val="00130EBE"/>
    <w:rsid w:val="00132035"/>
    <w:rsid w:val="0013290A"/>
    <w:rsid w:val="0014023E"/>
    <w:rsid w:val="001424E5"/>
    <w:rsid w:val="00152547"/>
    <w:rsid w:val="00152AE1"/>
    <w:rsid w:val="001616AD"/>
    <w:rsid w:val="00161B89"/>
    <w:rsid w:val="00166451"/>
    <w:rsid w:val="00170B85"/>
    <w:rsid w:val="001719EA"/>
    <w:rsid w:val="0017204E"/>
    <w:rsid w:val="001725B0"/>
    <w:rsid w:val="00172BF9"/>
    <w:rsid w:val="00175D91"/>
    <w:rsid w:val="001764A9"/>
    <w:rsid w:val="001831E7"/>
    <w:rsid w:val="001955C2"/>
    <w:rsid w:val="001A0800"/>
    <w:rsid w:val="001A1EBC"/>
    <w:rsid w:val="001A33B8"/>
    <w:rsid w:val="001A5B1E"/>
    <w:rsid w:val="001A6CEA"/>
    <w:rsid w:val="001B46E3"/>
    <w:rsid w:val="001B4DBF"/>
    <w:rsid w:val="001C146E"/>
    <w:rsid w:val="001C6B2A"/>
    <w:rsid w:val="001C7DA0"/>
    <w:rsid w:val="001D074E"/>
    <w:rsid w:val="001D0B58"/>
    <w:rsid w:val="001D32DA"/>
    <w:rsid w:val="001D458A"/>
    <w:rsid w:val="001D5720"/>
    <w:rsid w:val="001E18BE"/>
    <w:rsid w:val="001E588A"/>
    <w:rsid w:val="001F094A"/>
    <w:rsid w:val="001F401B"/>
    <w:rsid w:val="00200032"/>
    <w:rsid w:val="00201D1B"/>
    <w:rsid w:val="00202E9C"/>
    <w:rsid w:val="00205879"/>
    <w:rsid w:val="00207814"/>
    <w:rsid w:val="00217F97"/>
    <w:rsid w:val="00220091"/>
    <w:rsid w:val="00234F48"/>
    <w:rsid w:val="002370C9"/>
    <w:rsid w:val="002375B5"/>
    <w:rsid w:val="00240A21"/>
    <w:rsid w:val="00242CB6"/>
    <w:rsid w:val="00245F9E"/>
    <w:rsid w:val="00247C09"/>
    <w:rsid w:val="00252536"/>
    <w:rsid w:val="002526DB"/>
    <w:rsid w:val="00256653"/>
    <w:rsid w:val="002730EA"/>
    <w:rsid w:val="002753ED"/>
    <w:rsid w:val="00277FD0"/>
    <w:rsid w:val="002841BC"/>
    <w:rsid w:val="00284299"/>
    <w:rsid w:val="00290B0C"/>
    <w:rsid w:val="00291D04"/>
    <w:rsid w:val="00295676"/>
    <w:rsid w:val="002A1C6B"/>
    <w:rsid w:val="002A3F9A"/>
    <w:rsid w:val="002A56E4"/>
    <w:rsid w:val="002A6535"/>
    <w:rsid w:val="002B0473"/>
    <w:rsid w:val="002B14F1"/>
    <w:rsid w:val="002B1521"/>
    <w:rsid w:val="002B2828"/>
    <w:rsid w:val="002B49FE"/>
    <w:rsid w:val="002C1872"/>
    <w:rsid w:val="002C1C05"/>
    <w:rsid w:val="002C47B0"/>
    <w:rsid w:val="002C5A73"/>
    <w:rsid w:val="002C7659"/>
    <w:rsid w:val="002D0E73"/>
    <w:rsid w:val="002D479B"/>
    <w:rsid w:val="002D5519"/>
    <w:rsid w:val="002E2695"/>
    <w:rsid w:val="002E38B6"/>
    <w:rsid w:val="002E6640"/>
    <w:rsid w:val="002F0484"/>
    <w:rsid w:val="002F09C5"/>
    <w:rsid w:val="002F4FC7"/>
    <w:rsid w:val="0030659A"/>
    <w:rsid w:val="003214D4"/>
    <w:rsid w:val="00324B0B"/>
    <w:rsid w:val="0032545E"/>
    <w:rsid w:val="00325E8D"/>
    <w:rsid w:val="003346B1"/>
    <w:rsid w:val="00340053"/>
    <w:rsid w:val="00343CD3"/>
    <w:rsid w:val="00344EF7"/>
    <w:rsid w:val="00344F2A"/>
    <w:rsid w:val="00345C61"/>
    <w:rsid w:val="00346838"/>
    <w:rsid w:val="00354641"/>
    <w:rsid w:val="00356A29"/>
    <w:rsid w:val="00356CDE"/>
    <w:rsid w:val="003574B2"/>
    <w:rsid w:val="00360A1D"/>
    <w:rsid w:val="00365988"/>
    <w:rsid w:val="0036744C"/>
    <w:rsid w:val="0036744E"/>
    <w:rsid w:val="00367863"/>
    <w:rsid w:val="00367D23"/>
    <w:rsid w:val="00376B3B"/>
    <w:rsid w:val="003779EF"/>
    <w:rsid w:val="00383A75"/>
    <w:rsid w:val="00385B2F"/>
    <w:rsid w:val="0039013C"/>
    <w:rsid w:val="0039471D"/>
    <w:rsid w:val="003979FA"/>
    <w:rsid w:val="003A0A33"/>
    <w:rsid w:val="003A4404"/>
    <w:rsid w:val="003A751D"/>
    <w:rsid w:val="003B30A0"/>
    <w:rsid w:val="003B4B7B"/>
    <w:rsid w:val="003B5022"/>
    <w:rsid w:val="003C4869"/>
    <w:rsid w:val="003C698D"/>
    <w:rsid w:val="003C6B3D"/>
    <w:rsid w:val="003D45E1"/>
    <w:rsid w:val="003D505F"/>
    <w:rsid w:val="003D6628"/>
    <w:rsid w:val="003E53D6"/>
    <w:rsid w:val="003E69D0"/>
    <w:rsid w:val="003F2BE0"/>
    <w:rsid w:val="003F4804"/>
    <w:rsid w:val="003F6283"/>
    <w:rsid w:val="003F72B2"/>
    <w:rsid w:val="00402106"/>
    <w:rsid w:val="00414D88"/>
    <w:rsid w:val="00421D01"/>
    <w:rsid w:val="004233ED"/>
    <w:rsid w:val="00446B0B"/>
    <w:rsid w:val="0045160A"/>
    <w:rsid w:val="00455B74"/>
    <w:rsid w:val="00460CDF"/>
    <w:rsid w:val="00460D34"/>
    <w:rsid w:val="00462D5C"/>
    <w:rsid w:val="004631C3"/>
    <w:rsid w:val="00464969"/>
    <w:rsid w:val="00473BC5"/>
    <w:rsid w:val="0047414F"/>
    <w:rsid w:val="00476730"/>
    <w:rsid w:val="004838A9"/>
    <w:rsid w:val="00490694"/>
    <w:rsid w:val="00495EF0"/>
    <w:rsid w:val="004A2B93"/>
    <w:rsid w:val="004A46CF"/>
    <w:rsid w:val="004B1ED1"/>
    <w:rsid w:val="004B2370"/>
    <w:rsid w:val="004B68E3"/>
    <w:rsid w:val="004C0C4D"/>
    <w:rsid w:val="004C1DD1"/>
    <w:rsid w:val="004C3A92"/>
    <w:rsid w:val="004C407E"/>
    <w:rsid w:val="004D0DD1"/>
    <w:rsid w:val="004E28EB"/>
    <w:rsid w:val="004E4415"/>
    <w:rsid w:val="004E6D97"/>
    <w:rsid w:val="004E6F5C"/>
    <w:rsid w:val="004E72CE"/>
    <w:rsid w:val="004F5F64"/>
    <w:rsid w:val="004F7462"/>
    <w:rsid w:val="00500C9A"/>
    <w:rsid w:val="0050244B"/>
    <w:rsid w:val="00527B81"/>
    <w:rsid w:val="005319CA"/>
    <w:rsid w:val="00533E87"/>
    <w:rsid w:val="00541D66"/>
    <w:rsid w:val="00543F18"/>
    <w:rsid w:val="00552146"/>
    <w:rsid w:val="00553734"/>
    <w:rsid w:val="0055649C"/>
    <w:rsid w:val="00557D12"/>
    <w:rsid w:val="0056626F"/>
    <w:rsid w:val="00570EDC"/>
    <w:rsid w:val="00571CCC"/>
    <w:rsid w:val="005754D4"/>
    <w:rsid w:val="00576595"/>
    <w:rsid w:val="00576A9A"/>
    <w:rsid w:val="00577017"/>
    <w:rsid w:val="00580138"/>
    <w:rsid w:val="00582EF2"/>
    <w:rsid w:val="00584694"/>
    <w:rsid w:val="00584940"/>
    <w:rsid w:val="005866D5"/>
    <w:rsid w:val="0059575D"/>
    <w:rsid w:val="005A3252"/>
    <w:rsid w:val="005A6A63"/>
    <w:rsid w:val="005A6EC9"/>
    <w:rsid w:val="005B1303"/>
    <w:rsid w:val="005B499F"/>
    <w:rsid w:val="005B5820"/>
    <w:rsid w:val="005C174A"/>
    <w:rsid w:val="005C5B33"/>
    <w:rsid w:val="005D5791"/>
    <w:rsid w:val="005D622B"/>
    <w:rsid w:val="005D6FA3"/>
    <w:rsid w:val="005D7324"/>
    <w:rsid w:val="005E0D8E"/>
    <w:rsid w:val="005E28AD"/>
    <w:rsid w:val="005E3258"/>
    <w:rsid w:val="005E56E1"/>
    <w:rsid w:val="005F2ACF"/>
    <w:rsid w:val="005F5696"/>
    <w:rsid w:val="0060501B"/>
    <w:rsid w:val="00605F19"/>
    <w:rsid w:val="00615A58"/>
    <w:rsid w:val="00615C11"/>
    <w:rsid w:val="00617511"/>
    <w:rsid w:val="006361F0"/>
    <w:rsid w:val="006365B2"/>
    <w:rsid w:val="0064344C"/>
    <w:rsid w:val="00645C80"/>
    <w:rsid w:val="00646EA8"/>
    <w:rsid w:val="00654047"/>
    <w:rsid w:val="00656014"/>
    <w:rsid w:val="00657470"/>
    <w:rsid w:val="00663992"/>
    <w:rsid w:val="00663A8B"/>
    <w:rsid w:val="00667462"/>
    <w:rsid w:val="00667882"/>
    <w:rsid w:val="006738AD"/>
    <w:rsid w:val="00682BD2"/>
    <w:rsid w:val="00682DAF"/>
    <w:rsid w:val="00683C71"/>
    <w:rsid w:val="00687F45"/>
    <w:rsid w:val="006908B0"/>
    <w:rsid w:val="00693D6D"/>
    <w:rsid w:val="006944D1"/>
    <w:rsid w:val="00695EE6"/>
    <w:rsid w:val="006966BC"/>
    <w:rsid w:val="006975C5"/>
    <w:rsid w:val="006A2F9D"/>
    <w:rsid w:val="006A4232"/>
    <w:rsid w:val="006A4F79"/>
    <w:rsid w:val="006A6E9E"/>
    <w:rsid w:val="006A701B"/>
    <w:rsid w:val="006A7D71"/>
    <w:rsid w:val="006B219E"/>
    <w:rsid w:val="006C386E"/>
    <w:rsid w:val="006C4052"/>
    <w:rsid w:val="006D0006"/>
    <w:rsid w:val="006D20DB"/>
    <w:rsid w:val="006E09D9"/>
    <w:rsid w:val="006E7D85"/>
    <w:rsid w:val="006F02EC"/>
    <w:rsid w:val="006F1BD7"/>
    <w:rsid w:val="006F215F"/>
    <w:rsid w:val="006F5A89"/>
    <w:rsid w:val="006F7530"/>
    <w:rsid w:val="00700E4E"/>
    <w:rsid w:val="0070353D"/>
    <w:rsid w:val="0070356F"/>
    <w:rsid w:val="00711257"/>
    <w:rsid w:val="007129CA"/>
    <w:rsid w:val="00712B66"/>
    <w:rsid w:val="0071364B"/>
    <w:rsid w:val="00714E31"/>
    <w:rsid w:val="0072339F"/>
    <w:rsid w:val="00726649"/>
    <w:rsid w:val="00731BCF"/>
    <w:rsid w:val="0073204F"/>
    <w:rsid w:val="007331E6"/>
    <w:rsid w:val="00735247"/>
    <w:rsid w:val="00742BB9"/>
    <w:rsid w:val="0074318A"/>
    <w:rsid w:val="00743DBE"/>
    <w:rsid w:val="007479DA"/>
    <w:rsid w:val="00754624"/>
    <w:rsid w:val="00756049"/>
    <w:rsid w:val="0075680C"/>
    <w:rsid w:val="00761E33"/>
    <w:rsid w:val="007639C6"/>
    <w:rsid w:val="007730A6"/>
    <w:rsid w:val="00774FD0"/>
    <w:rsid w:val="00775C07"/>
    <w:rsid w:val="00777172"/>
    <w:rsid w:val="007855FE"/>
    <w:rsid w:val="0078570F"/>
    <w:rsid w:val="00793BED"/>
    <w:rsid w:val="00796605"/>
    <w:rsid w:val="00796C64"/>
    <w:rsid w:val="00796CA8"/>
    <w:rsid w:val="007A4D1B"/>
    <w:rsid w:val="007A5672"/>
    <w:rsid w:val="007A7CA4"/>
    <w:rsid w:val="007B3061"/>
    <w:rsid w:val="007B7023"/>
    <w:rsid w:val="007C4A37"/>
    <w:rsid w:val="007C6F76"/>
    <w:rsid w:val="007D0C20"/>
    <w:rsid w:val="007D2217"/>
    <w:rsid w:val="007D68FB"/>
    <w:rsid w:val="007E4944"/>
    <w:rsid w:val="007F4991"/>
    <w:rsid w:val="00803A85"/>
    <w:rsid w:val="00806643"/>
    <w:rsid w:val="00806A32"/>
    <w:rsid w:val="00807709"/>
    <w:rsid w:val="00833B7C"/>
    <w:rsid w:val="008401EE"/>
    <w:rsid w:val="0084036F"/>
    <w:rsid w:val="00844917"/>
    <w:rsid w:val="008454DA"/>
    <w:rsid w:val="00845699"/>
    <w:rsid w:val="0085560E"/>
    <w:rsid w:val="00861CE9"/>
    <w:rsid w:val="00875A58"/>
    <w:rsid w:val="00882E9E"/>
    <w:rsid w:val="00886C5A"/>
    <w:rsid w:val="00892F22"/>
    <w:rsid w:val="008949D4"/>
    <w:rsid w:val="008A3278"/>
    <w:rsid w:val="008A4C8C"/>
    <w:rsid w:val="008A5AE9"/>
    <w:rsid w:val="008B06A8"/>
    <w:rsid w:val="008B35FB"/>
    <w:rsid w:val="008B56E6"/>
    <w:rsid w:val="008C1095"/>
    <w:rsid w:val="008C5751"/>
    <w:rsid w:val="008D5DC1"/>
    <w:rsid w:val="008E1609"/>
    <w:rsid w:val="008E30D9"/>
    <w:rsid w:val="008E5A72"/>
    <w:rsid w:val="008E61C5"/>
    <w:rsid w:val="008E71D1"/>
    <w:rsid w:val="008E7336"/>
    <w:rsid w:val="008E7E47"/>
    <w:rsid w:val="008F03A9"/>
    <w:rsid w:val="008F3013"/>
    <w:rsid w:val="008F6CFC"/>
    <w:rsid w:val="008F73D0"/>
    <w:rsid w:val="00905423"/>
    <w:rsid w:val="009070DD"/>
    <w:rsid w:val="00920381"/>
    <w:rsid w:val="00924029"/>
    <w:rsid w:val="00927680"/>
    <w:rsid w:val="00931CF8"/>
    <w:rsid w:val="009322F7"/>
    <w:rsid w:val="00937ED7"/>
    <w:rsid w:val="00940A57"/>
    <w:rsid w:val="009439F5"/>
    <w:rsid w:val="00943F9A"/>
    <w:rsid w:val="00945379"/>
    <w:rsid w:val="00950C35"/>
    <w:rsid w:val="00953E71"/>
    <w:rsid w:val="009652B3"/>
    <w:rsid w:val="00965B65"/>
    <w:rsid w:val="00967821"/>
    <w:rsid w:val="00967B83"/>
    <w:rsid w:val="00974339"/>
    <w:rsid w:val="0097564D"/>
    <w:rsid w:val="009801F8"/>
    <w:rsid w:val="009819B3"/>
    <w:rsid w:val="00983315"/>
    <w:rsid w:val="00984667"/>
    <w:rsid w:val="00986BCF"/>
    <w:rsid w:val="00993B2B"/>
    <w:rsid w:val="009A22D4"/>
    <w:rsid w:val="009A3338"/>
    <w:rsid w:val="009A4E2B"/>
    <w:rsid w:val="009B0CDA"/>
    <w:rsid w:val="009B4E88"/>
    <w:rsid w:val="009B59E1"/>
    <w:rsid w:val="009B7202"/>
    <w:rsid w:val="009C5A20"/>
    <w:rsid w:val="009F4AF5"/>
    <w:rsid w:val="009F51AD"/>
    <w:rsid w:val="00A04410"/>
    <w:rsid w:val="00A059CB"/>
    <w:rsid w:val="00A10B52"/>
    <w:rsid w:val="00A11A45"/>
    <w:rsid w:val="00A11AD3"/>
    <w:rsid w:val="00A120EE"/>
    <w:rsid w:val="00A143CC"/>
    <w:rsid w:val="00A15122"/>
    <w:rsid w:val="00A2637F"/>
    <w:rsid w:val="00A3672A"/>
    <w:rsid w:val="00A406B9"/>
    <w:rsid w:val="00A41D38"/>
    <w:rsid w:val="00A420CC"/>
    <w:rsid w:val="00A43388"/>
    <w:rsid w:val="00A53AD4"/>
    <w:rsid w:val="00A53B61"/>
    <w:rsid w:val="00A54BCA"/>
    <w:rsid w:val="00A54F9A"/>
    <w:rsid w:val="00A579A3"/>
    <w:rsid w:val="00A6384C"/>
    <w:rsid w:val="00A639FB"/>
    <w:rsid w:val="00A63ACD"/>
    <w:rsid w:val="00A6409B"/>
    <w:rsid w:val="00A664D2"/>
    <w:rsid w:val="00A70F91"/>
    <w:rsid w:val="00A80238"/>
    <w:rsid w:val="00A83B30"/>
    <w:rsid w:val="00A84070"/>
    <w:rsid w:val="00A85C49"/>
    <w:rsid w:val="00A87B08"/>
    <w:rsid w:val="00A932C7"/>
    <w:rsid w:val="00AA2884"/>
    <w:rsid w:val="00AA66DF"/>
    <w:rsid w:val="00AA6F53"/>
    <w:rsid w:val="00AB1D0D"/>
    <w:rsid w:val="00AD0C96"/>
    <w:rsid w:val="00AD2386"/>
    <w:rsid w:val="00AD721E"/>
    <w:rsid w:val="00AE05BE"/>
    <w:rsid w:val="00AE137C"/>
    <w:rsid w:val="00AE456E"/>
    <w:rsid w:val="00AF06C2"/>
    <w:rsid w:val="00AF1889"/>
    <w:rsid w:val="00AF3393"/>
    <w:rsid w:val="00AF3619"/>
    <w:rsid w:val="00AF362E"/>
    <w:rsid w:val="00B01B7D"/>
    <w:rsid w:val="00B0597C"/>
    <w:rsid w:val="00B06892"/>
    <w:rsid w:val="00B260F4"/>
    <w:rsid w:val="00B306F3"/>
    <w:rsid w:val="00B321F5"/>
    <w:rsid w:val="00B340F8"/>
    <w:rsid w:val="00B44817"/>
    <w:rsid w:val="00B5518F"/>
    <w:rsid w:val="00B565B9"/>
    <w:rsid w:val="00B60973"/>
    <w:rsid w:val="00B64B78"/>
    <w:rsid w:val="00B80478"/>
    <w:rsid w:val="00B820B8"/>
    <w:rsid w:val="00B82DF9"/>
    <w:rsid w:val="00B83448"/>
    <w:rsid w:val="00B86B58"/>
    <w:rsid w:val="00B909BB"/>
    <w:rsid w:val="00B921AD"/>
    <w:rsid w:val="00BA2BEC"/>
    <w:rsid w:val="00BA46DB"/>
    <w:rsid w:val="00BB041A"/>
    <w:rsid w:val="00BB1D6B"/>
    <w:rsid w:val="00BB7E3D"/>
    <w:rsid w:val="00BC6270"/>
    <w:rsid w:val="00BC6B56"/>
    <w:rsid w:val="00BD2C77"/>
    <w:rsid w:val="00BD5314"/>
    <w:rsid w:val="00BE1489"/>
    <w:rsid w:val="00BE2172"/>
    <w:rsid w:val="00BF4AE3"/>
    <w:rsid w:val="00BF4DA9"/>
    <w:rsid w:val="00BF7FF7"/>
    <w:rsid w:val="00C01BB7"/>
    <w:rsid w:val="00C01C87"/>
    <w:rsid w:val="00C051B6"/>
    <w:rsid w:val="00C06430"/>
    <w:rsid w:val="00C07A50"/>
    <w:rsid w:val="00C1234C"/>
    <w:rsid w:val="00C13236"/>
    <w:rsid w:val="00C15306"/>
    <w:rsid w:val="00C17C29"/>
    <w:rsid w:val="00C204E9"/>
    <w:rsid w:val="00C21920"/>
    <w:rsid w:val="00C23A4A"/>
    <w:rsid w:val="00C23B5F"/>
    <w:rsid w:val="00C2730E"/>
    <w:rsid w:val="00C2732D"/>
    <w:rsid w:val="00C30CC7"/>
    <w:rsid w:val="00C34964"/>
    <w:rsid w:val="00C40511"/>
    <w:rsid w:val="00C4076E"/>
    <w:rsid w:val="00C42944"/>
    <w:rsid w:val="00C433F3"/>
    <w:rsid w:val="00C47F0E"/>
    <w:rsid w:val="00C50353"/>
    <w:rsid w:val="00C506EC"/>
    <w:rsid w:val="00C50F2A"/>
    <w:rsid w:val="00C5611B"/>
    <w:rsid w:val="00C604C0"/>
    <w:rsid w:val="00C63011"/>
    <w:rsid w:val="00C662F5"/>
    <w:rsid w:val="00C74B90"/>
    <w:rsid w:val="00C83CC2"/>
    <w:rsid w:val="00C86318"/>
    <w:rsid w:val="00C87541"/>
    <w:rsid w:val="00C91C26"/>
    <w:rsid w:val="00C91E5B"/>
    <w:rsid w:val="00CA2820"/>
    <w:rsid w:val="00CA667E"/>
    <w:rsid w:val="00CB04F8"/>
    <w:rsid w:val="00CB570B"/>
    <w:rsid w:val="00CB7BC6"/>
    <w:rsid w:val="00CC07DC"/>
    <w:rsid w:val="00CC62E2"/>
    <w:rsid w:val="00CC7874"/>
    <w:rsid w:val="00CD1927"/>
    <w:rsid w:val="00CD3339"/>
    <w:rsid w:val="00CD4088"/>
    <w:rsid w:val="00CD68AC"/>
    <w:rsid w:val="00CE14F0"/>
    <w:rsid w:val="00CE765E"/>
    <w:rsid w:val="00CF201C"/>
    <w:rsid w:val="00CF5870"/>
    <w:rsid w:val="00CF694B"/>
    <w:rsid w:val="00D03C03"/>
    <w:rsid w:val="00D1073E"/>
    <w:rsid w:val="00D108A2"/>
    <w:rsid w:val="00D10EA2"/>
    <w:rsid w:val="00D20EF5"/>
    <w:rsid w:val="00D2289C"/>
    <w:rsid w:val="00D2298A"/>
    <w:rsid w:val="00D27ACC"/>
    <w:rsid w:val="00D3778A"/>
    <w:rsid w:val="00D4384D"/>
    <w:rsid w:val="00D53B56"/>
    <w:rsid w:val="00D55044"/>
    <w:rsid w:val="00D57DC4"/>
    <w:rsid w:val="00D614F9"/>
    <w:rsid w:val="00D61B56"/>
    <w:rsid w:val="00D63A56"/>
    <w:rsid w:val="00D64C25"/>
    <w:rsid w:val="00D674D5"/>
    <w:rsid w:val="00D73B72"/>
    <w:rsid w:val="00D7537B"/>
    <w:rsid w:val="00D75497"/>
    <w:rsid w:val="00D80509"/>
    <w:rsid w:val="00D82410"/>
    <w:rsid w:val="00D85E97"/>
    <w:rsid w:val="00D94111"/>
    <w:rsid w:val="00D95DF3"/>
    <w:rsid w:val="00DB2423"/>
    <w:rsid w:val="00DB2E82"/>
    <w:rsid w:val="00DB4550"/>
    <w:rsid w:val="00DB4CD4"/>
    <w:rsid w:val="00DB64D9"/>
    <w:rsid w:val="00DC0628"/>
    <w:rsid w:val="00DC4732"/>
    <w:rsid w:val="00DC4DD7"/>
    <w:rsid w:val="00DC55EB"/>
    <w:rsid w:val="00DD0BC6"/>
    <w:rsid w:val="00DD5183"/>
    <w:rsid w:val="00DD6913"/>
    <w:rsid w:val="00DD6F2A"/>
    <w:rsid w:val="00DE203D"/>
    <w:rsid w:val="00DE2A65"/>
    <w:rsid w:val="00DE32C4"/>
    <w:rsid w:val="00DE470E"/>
    <w:rsid w:val="00DE4B50"/>
    <w:rsid w:val="00DF2477"/>
    <w:rsid w:val="00DF5BE4"/>
    <w:rsid w:val="00DF65BA"/>
    <w:rsid w:val="00E122DC"/>
    <w:rsid w:val="00E14E7A"/>
    <w:rsid w:val="00E21811"/>
    <w:rsid w:val="00E238B1"/>
    <w:rsid w:val="00E241F2"/>
    <w:rsid w:val="00E25213"/>
    <w:rsid w:val="00E27891"/>
    <w:rsid w:val="00E34453"/>
    <w:rsid w:val="00E350BF"/>
    <w:rsid w:val="00E35EB8"/>
    <w:rsid w:val="00E41D66"/>
    <w:rsid w:val="00E578A9"/>
    <w:rsid w:val="00E60D13"/>
    <w:rsid w:val="00E66096"/>
    <w:rsid w:val="00E7061A"/>
    <w:rsid w:val="00E72415"/>
    <w:rsid w:val="00E74A15"/>
    <w:rsid w:val="00E8555F"/>
    <w:rsid w:val="00E925D4"/>
    <w:rsid w:val="00E929ED"/>
    <w:rsid w:val="00EA2439"/>
    <w:rsid w:val="00EA3910"/>
    <w:rsid w:val="00EA755C"/>
    <w:rsid w:val="00EA7A53"/>
    <w:rsid w:val="00EB288E"/>
    <w:rsid w:val="00EB5669"/>
    <w:rsid w:val="00EC3075"/>
    <w:rsid w:val="00EC416C"/>
    <w:rsid w:val="00EC4AB3"/>
    <w:rsid w:val="00ED0212"/>
    <w:rsid w:val="00ED1EFB"/>
    <w:rsid w:val="00ED782E"/>
    <w:rsid w:val="00EE2453"/>
    <w:rsid w:val="00EE3DF9"/>
    <w:rsid w:val="00EE5106"/>
    <w:rsid w:val="00EF2E8D"/>
    <w:rsid w:val="00EF5720"/>
    <w:rsid w:val="00EF67D2"/>
    <w:rsid w:val="00EF6B79"/>
    <w:rsid w:val="00F00F69"/>
    <w:rsid w:val="00F0393D"/>
    <w:rsid w:val="00F06CBE"/>
    <w:rsid w:val="00F078C2"/>
    <w:rsid w:val="00F11CF1"/>
    <w:rsid w:val="00F13E7F"/>
    <w:rsid w:val="00F14F3F"/>
    <w:rsid w:val="00F1535D"/>
    <w:rsid w:val="00F223E2"/>
    <w:rsid w:val="00F32574"/>
    <w:rsid w:val="00F3292A"/>
    <w:rsid w:val="00F42A26"/>
    <w:rsid w:val="00F4503D"/>
    <w:rsid w:val="00F467BC"/>
    <w:rsid w:val="00F52B7D"/>
    <w:rsid w:val="00F53973"/>
    <w:rsid w:val="00F54113"/>
    <w:rsid w:val="00F541D7"/>
    <w:rsid w:val="00F54DE2"/>
    <w:rsid w:val="00F563BB"/>
    <w:rsid w:val="00F608B5"/>
    <w:rsid w:val="00F61FF1"/>
    <w:rsid w:val="00F62A17"/>
    <w:rsid w:val="00F63E4D"/>
    <w:rsid w:val="00F679B4"/>
    <w:rsid w:val="00F71609"/>
    <w:rsid w:val="00F739E2"/>
    <w:rsid w:val="00F77B5B"/>
    <w:rsid w:val="00F801E9"/>
    <w:rsid w:val="00F835A2"/>
    <w:rsid w:val="00F84019"/>
    <w:rsid w:val="00F8433A"/>
    <w:rsid w:val="00F86DBC"/>
    <w:rsid w:val="00F9110F"/>
    <w:rsid w:val="00FA09EB"/>
    <w:rsid w:val="00FA56A5"/>
    <w:rsid w:val="00FA654E"/>
    <w:rsid w:val="00FA7E1E"/>
    <w:rsid w:val="00FB127F"/>
    <w:rsid w:val="00FB2405"/>
    <w:rsid w:val="00FB4E8C"/>
    <w:rsid w:val="00FC1026"/>
    <w:rsid w:val="00FC3433"/>
    <w:rsid w:val="00FC6393"/>
    <w:rsid w:val="00FC7DB6"/>
    <w:rsid w:val="00FD276D"/>
    <w:rsid w:val="00FE1423"/>
    <w:rsid w:val="00FF0CA3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."/>
  <w:listSeparator w:val=","/>
  <w14:docId w14:val="572C3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1" w:unhideWhenUsed="1" w:qFormat="1"/>
    <w:lsdException w:name="heading 4" w:uiPriority="1" w:unhideWhenUsed="1" w:qFormat="1"/>
    <w:lsdException w:name="heading 5" w:uiPriority="1" w:unhideWhenUsed="1" w:qFormat="1"/>
    <w:lsdException w:name="heading 6" w:uiPriority="1" w:unhideWhenUsed="1" w:qFormat="1"/>
    <w:lsdException w:name="heading 7" w:uiPriority="1" w:unhideWhenUsed="1" w:qFormat="1"/>
    <w:lsdException w:name="heading 8" w:uiPriority="1" w:unhideWhenUsed="1" w:qFormat="1"/>
    <w:lsdException w:name="heading 9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017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EC"/>
    <w:pPr>
      <w:spacing w:before="360" w:after="40"/>
      <w:outlineLvl w:val="0"/>
    </w:pPr>
    <w:rPr>
      <w:rFonts w:ascii="Century Schoolbook" w:hAnsi="Century Schoolbook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C506EC"/>
    <w:pPr>
      <w:outlineLvl w:val="1"/>
    </w:pPr>
    <w:rPr>
      <w:rFonts w:ascii="Century Schoolbook" w:hAnsi="Century Schoolbook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C506EC"/>
    <w:pPr>
      <w:outlineLvl w:val="2"/>
    </w:pPr>
    <w:rPr>
      <w:rFonts w:ascii="Century Schoolbook" w:hAnsi="Century Schoolbook"/>
      <w:spacing w:val="5"/>
    </w:rPr>
  </w:style>
  <w:style w:type="paragraph" w:styleId="Heading4">
    <w:name w:val="heading 4"/>
    <w:basedOn w:val="Normal"/>
    <w:next w:val="Normal"/>
    <w:link w:val="Heading4Char"/>
    <w:uiPriority w:val="2"/>
    <w:qFormat/>
    <w:rsid w:val="00C506EC"/>
    <w:pPr>
      <w:outlineLvl w:val="3"/>
    </w:pPr>
    <w:rPr>
      <w:rFonts w:ascii="Century Schoolbook" w:hAnsi="Century Schoolbook"/>
      <w:color w:val="BF5D1C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2"/>
    <w:qFormat/>
    <w:rsid w:val="00C506EC"/>
    <w:pPr>
      <w:outlineLvl w:val="4"/>
    </w:pPr>
    <w:rPr>
      <w:i/>
      <w:color w:val="BF5D1C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2"/>
    <w:qFormat/>
    <w:rsid w:val="00C506EC"/>
    <w:pPr>
      <w:outlineLvl w:val="5"/>
    </w:pPr>
    <w:rPr>
      <w:b/>
      <w:color w:val="BF5D1C"/>
    </w:rPr>
  </w:style>
  <w:style w:type="paragraph" w:styleId="Heading7">
    <w:name w:val="heading 7"/>
    <w:basedOn w:val="Normal"/>
    <w:next w:val="Normal"/>
    <w:link w:val="Heading7Char"/>
    <w:uiPriority w:val="2"/>
    <w:qFormat/>
    <w:rsid w:val="00C506EC"/>
    <w:pPr>
      <w:outlineLvl w:val="6"/>
    </w:pPr>
    <w:rPr>
      <w:b/>
      <w:i/>
      <w:color w:val="BF5D1C"/>
    </w:rPr>
  </w:style>
  <w:style w:type="paragraph" w:styleId="Heading8">
    <w:name w:val="heading 8"/>
    <w:basedOn w:val="Normal"/>
    <w:next w:val="Normal"/>
    <w:link w:val="Heading8Char"/>
    <w:uiPriority w:val="2"/>
    <w:qFormat/>
    <w:rsid w:val="00C506EC"/>
    <w:pPr>
      <w:outlineLvl w:val="7"/>
    </w:pPr>
    <w:rPr>
      <w:b/>
      <w:color w:val="5771A2"/>
    </w:rPr>
  </w:style>
  <w:style w:type="paragraph" w:styleId="Heading9">
    <w:name w:val="heading 9"/>
    <w:basedOn w:val="Normal"/>
    <w:next w:val="Normal"/>
    <w:link w:val="Heading9Char"/>
    <w:uiPriority w:val="2"/>
    <w:qFormat/>
    <w:rsid w:val="00C506EC"/>
    <w:pPr>
      <w:outlineLvl w:val="8"/>
    </w:pPr>
    <w:rPr>
      <w:b/>
      <w:i/>
      <w:color w:val="5771A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7431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Indent">
    <w:name w:val="Normal Indent"/>
    <w:basedOn w:val="Normal"/>
    <w:uiPriority w:val="99"/>
    <w:unhideWhenUsed/>
    <w:rsid w:val="00D75497"/>
    <w:pPr>
      <w:ind w:left="720"/>
    </w:pPr>
  </w:style>
  <w:style w:type="character" w:styleId="BookTitle">
    <w:name w:val="Book Title"/>
    <w:basedOn w:val="DefaultParagraphFont"/>
    <w:uiPriority w:val="13"/>
    <w:qFormat/>
    <w:rsid w:val="00C506EC"/>
    <w:rPr>
      <w:rFonts w:cs="Times New Roman"/>
      <w:smallCaps/>
      <w:color w:val="000000"/>
      <w:spacing w:val="10"/>
    </w:rPr>
  </w:style>
  <w:style w:type="numbering" w:customStyle="1" w:styleId="BulletedList">
    <w:name w:val="Bulleted List"/>
    <w:uiPriority w:val="99"/>
    <w:rsid w:val="00C506EC"/>
    <w:pPr>
      <w:numPr>
        <w:numId w:val="2"/>
      </w:numPr>
    </w:pPr>
  </w:style>
  <w:style w:type="paragraph" w:customStyle="1" w:styleId="SendersAddress">
    <w:name w:val="Sender's Address"/>
    <w:basedOn w:val="Normal"/>
    <w:uiPriority w:val="2"/>
    <w:qFormat/>
    <w:rsid w:val="00967B83"/>
    <w:rPr>
      <w:color w:val="FFFFFF"/>
      <w:spacing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14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D04"/>
    <w:rPr>
      <w:color w:val="414751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14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4E31"/>
    <w:rPr>
      <w:sz w:val="24"/>
      <w:szCs w:val="24"/>
    </w:rPr>
  </w:style>
  <w:style w:type="paragraph" w:styleId="Salutation">
    <w:name w:val="Salutation"/>
    <w:basedOn w:val="NormalIndent"/>
    <w:next w:val="Normal"/>
    <w:link w:val="SalutationChar"/>
    <w:uiPriority w:val="3"/>
    <w:unhideWhenUsed/>
    <w:qFormat/>
    <w:rsid w:val="00742BB9"/>
    <w:pPr>
      <w:ind w:left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"/>
    <w:rsid w:val="00291D04"/>
    <w:rPr>
      <w:b/>
      <w:color w:val="414751"/>
      <w:sz w:val="20"/>
      <w:szCs w:val="20"/>
    </w:rPr>
  </w:style>
  <w:style w:type="paragraph" w:customStyle="1" w:styleId="Subject">
    <w:name w:val="Subject"/>
    <w:basedOn w:val="NormalIndent"/>
    <w:uiPriority w:val="2"/>
    <w:qFormat/>
    <w:rsid w:val="00742BB9"/>
    <w:pPr>
      <w:ind w:left="0"/>
    </w:pPr>
    <w:rPr>
      <w:b/>
      <w:color w:val="FF7D26"/>
    </w:rPr>
  </w:style>
  <w:style w:type="paragraph" w:customStyle="1" w:styleId="RecipientsAddress">
    <w:name w:val="Recipient's Address"/>
    <w:basedOn w:val="NoSpacing"/>
    <w:uiPriority w:val="2"/>
    <w:qFormat/>
    <w:rsid w:val="00742BB9"/>
  </w:style>
  <w:style w:type="paragraph" w:styleId="Closing">
    <w:name w:val="Closing"/>
    <w:basedOn w:val="NoSpacing"/>
    <w:link w:val="ClosingChar"/>
    <w:uiPriority w:val="3"/>
    <w:unhideWhenUsed/>
    <w:qFormat/>
    <w:rsid w:val="00742BB9"/>
    <w:pPr>
      <w:ind w:right="2520"/>
    </w:pPr>
  </w:style>
  <w:style w:type="character" w:customStyle="1" w:styleId="ClosingChar">
    <w:name w:val="Closing Char"/>
    <w:basedOn w:val="DefaultParagraphFont"/>
    <w:link w:val="Closing"/>
    <w:uiPriority w:val="3"/>
    <w:rsid w:val="00291D04"/>
    <w:rPr>
      <w:color w:val="414751"/>
      <w:sz w:val="20"/>
      <w:szCs w:val="20"/>
    </w:rPr>
  </w:style>
  <w:style w:type="character" w:styleId="Strong">
    <w:name w:val="Strong"/>
    <w:basedOn w:val="DefaultParagraphFont"/>
    <w:uiPriority w:val="22"/>
    <w:qFormat/>
    <w:rsid w:val="00C506EC"/>
    <w:rPr>
      <w:b/>
      <w:bCs/>
    </w:rPr>
  </w:style>
  <w:style w:type="paragraph" w:styleId="Caption">
    <w:name w:val="caption"/>
    <w:basedOn w:val="Normal"/>
    <w:next w:val="Normal"/>
    <w:uiPriority w:val="99"/>
    <w:qFormat/>
    <w:rsid w:val="00F467BC"/>
    <w:pPr>
      <w:jc w:val="right"/>
    </w:pPr>
    <w:rPr>
      <w:b/>
      <w:bCs/>
      <w:color w:val="BF5D1C"/>
      <w:sz w:val="16"/>
      <w:szCs w:val="16"/>
    </w:rPr>
  </w:style>
  <w:style w:type="character" w:styleId="Emphasis">
    <w:name w:val="Emphasis"/>
    <w:uiPriority w:val="20"/>
    <w:qFormat/>
    <w:rsid w:val="00C506EC"/>
    <w:rPr>
      <w:b/>
      <w:i/>
      <w:color w:val="2B2F36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91D04"/>
    <w:rPr>
      <w:rFonts w:ascii="Century Schoolbook" w:hAnsi="Century Schoolbook"/>
      <w:smallCaps/>
      <w:color w:val="414751"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291D04"/>
    <w:rPr>
      <w:rFonts w:ascii="Century Schoolbook" w:hAnsi="Century Schoolbook"/>
      <w:color w:val="41475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91D04"/>
    <w:rPr>
      <w:rFonts w:ascii="Century Schoolbook" w:hAnsi="Century Schoolbook"/>
      <w:color w:val="414751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91D04"/>
    <w:rPr>
      <w:rFonts w:ascii="Century Schoolbook" w:hAnsi="Century Schoolbook"/>
      <w:color w:val="BF5D1C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91D04"/>
    <w:rPr>
      <w:i/>
      <w:color w:val="BF5D1C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91D04"/>
    <w:rPr>
      <w:b/>
      <w:color w:val="BF5D1C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91D04"/>
    <w:rPr>
      <w:b/>
      <w:i/>
      <w:color w:val="BF5D1C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91D04"/>
    <w:rPr>
      <w:b/>
      <w:color w:val="5771A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91D04"/>
    <w:rPr>
      <w:b/>
      <w:i/>
      <w:color w:val="5771A2"/>
      <w:sz w:val="18"/>
      <w:szCs w:val="18"/>
    </w:rPr>
  </w:style>
  <w:style w:type="character" w:styleId="IntenseEmphasis">
    <w:name w:val="Intense Emphasis"/>
    <w:basedOn w:val="DefaultParagraphFont"/>
    <w:uiPriority w:val="7"/>
    <w:qFormat/>
    <w:rsid w:val="00C506EC"/>
    <w:rPr>
      <w:i/>
      <w:caps/>
      <w:color w:val="BF5D1C"/>
      <w:spacing w:val="10"/>
      <w:sz w:val="18"/>
      <w:szCs w:val="18"/>
    </w:rPr>
  </w:style>
  <w:style w:type="paragraph" w:styleId="Quote">
    <w:name w:val="Quote"/>
    <w:basedOn w:val="Normal"/>
    <w:link w:val="QuoteChar"/>
    <w:uiPriority w:val="9"/>
    <w:qFormat/>
    <w:rsid w:val="00C506EC"/>
    <w:rPr>
      <w:i/>
    </w:rPr>
  </w:style>
  <w:style w:type="character" w:customStyle="1" w:styleId="QuoteChar">
    <w:name w:val="Quote Char"/>
    <w:basedOn w:val="DefaultParagraphFont"/>
    <w:link w:val="Quote"/>
    <w:uiPriority w:val="9"/>
    <w:rsid w:val="00F467BC"/>
    <w:rPr>
      <w:i/>
      <w:color w:val="414751"/>
      <w:sz w:val="20"/>
      <w:szCs w:val="20"/>
    </w:rPr>
  </w:style>
  <w:style w:type="paragraph" w:styleId="IntenseQuote">
    <w:name w:val="Intense Quote"/>
    <w:basedOn w:val="Quote"/>
    <w:link w:val="IntenseQuoteChar"/>
    <w:uiPriority w:val="30"/>
    <w:qFormat/>
    <w:rsid w:val="00C506EC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BF5D1C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7BC"/>
    <w:rPr>
      <w:color w:val="BF5D1C"/>
      <w:sz w:val="20"/>
      <w:szCs w:val="20"/>
    </w:rPr>
  </w:style>
  <w:style w:type="character" w:styleId="IntenseReference">
    <w:name w:val="Intense Reference"/>
    <w:basedOn w:val="DefaultParagraphFont"/>
    <w:uiPriority w:val="12"/>
    <w:qFormat/>
    <w:rsid w:val="00C506EC"/>
    <w:rPr>
      <w:rFonts w:cs="Times New Roman"/>
      <w:b/>
      <w:caps/>
      <w:color w:val="5771A2"/>
      <w:spacing w:val="5"/>
      <w:sz w:val="18"/>
      <w:szCs w:val="18"/>
    </w:rPr>
  </w:style>
  <w:style w:type="numbering" w:customStyle="1" w:styleId="NumberedList">
    <w:name w:val="Numbered List"/>
    <w:uiPriority w:val="99"/>
    <w:rsid w:val="00C506EC"/>
    <w:pPr>
      <w:numPr>
        <w:numId w:val="3"/>
      </w:numPr>
    </w:pPr>
  </w:style>
  <w:style w:type="paragraph" w:styleId="Subtitle">
    <w:name w:val="Subtitle"/>
    <w:basedOn w:val="Normal"/>
    <w:link w:val="SubtitleChar"/>
    <w:uiPriority w:val="5"/>
    <w:qFormat/>
    <w:rsid w:val="00C506EC"/>
    <w:rPr>
      <w:i/>
      <w:color w:val="575F6D"/>
      <w:spacing w:val="5"/>
    </w:rPr>
  </w:style>
  <w:style w:type="character" w:customStyle="1" w:styleId="SubtitleChar">
    <w:name w:val="Subtitle Char"/>
    <w:basedOn w:val="DefaultParagraphFont"/>
    <w:link w:val="Subtitle"/>
    <w:uiPriority w:val="5"/>
    <w:rsid w:val="0075680C"/>
    <w:rPr>
      <w:i/>
      <w:color w:val="575F6D"/>
      <w:spacing w:val="5"/>
      <w:sz w:val="24"/>
      <w:szCs w:val="24"/>
    </w:rPr>
  </w:style>
  <w:style w:type="character" w:styleId="SubtleEmphasis">
    <w:name w:val="Subtle Emphasis"/>
    <w:basedOn w:val="DefaultParagraphFont"/>
    <w:uiPriority w:val="5"/>
    <w:qFormat/>
    <w:rsid w:val="00C506EC"/>
    <w:rPr>
      <w:i/>
      <w:color w:val="BF5D1C"/>
    </w:rPr>
  </w:style>
  <w:style w:type="character" w:styleId="SubtleReference">
    <w:name w:val="Subtle Reference"/>
    <w:basedOn w:val="DefaultParagraphFont"/>
    <w:uiPriority w:val="11"/>
    <w:qFormat/>
    <w:rsid w:val="00C506EC"/>
    <w:rPr>
      <w:rFonts w:cs="Times New Roman"/>
      <w:b/>
      <w:i/>
      <w:color w:val="5771A2"/>
    </w:rPr>
  </w:style>
  <w:style w:type="paragraph" w:styleId="Title">
    <w:name w:val="Title"/>
    <w:basedOn w:val="Normal"/>
    <w:link w:val="TitleChar"/>
    <w:uiPriority w:val="4"/>
    <w:qFormat/>
    <w:rsid w:val="00C506EC"/>
    <w:rPr>
      <w:rFonts w:ascii="Century Schoolbook" w:hAnsi="Century Schoolbook"/>
      <w:smallCaps/>
      <w:color w:val="FF7D26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4"/>
    <w:rsid w:val="0075680C"/>
    <w:rPr>
      <w:rFonts w:ascii="Century Schoolbook" w:hAnsi="Century Schoolbook"/>
      <w:smallCaps/>
      <w:color w:val="FF7D26"/>
      <w:spacing w:val="10"/>
      <w:sz w:val="48"/>
      <w:szCs w:val="48"/>
    </w:rPr>
  </w:style>
  <w:style w:type="paragraph" w:styleId="NoSpacing">
    <w:name w:val="No Spacing"/>
    <w:uiPriority w:val="1"/>
    <w:qFormat/>
    <w:rsid w:val="00F467BC"/>
    <w:rPr>
      <w:color w:val="414751"/>
      <w:lang w:eastAsia="ja-JP"/>
    </w:rPr>
  </w:style>
  <w:style w:type="paragraph" w:customStyle="1" w:styleId="Sidebar">
    <w:name w:val="Sidebar"/>
    <w:basedOn w:val="Normal"/>
    <w:uiPriority w:val="2"/>
    <w:rsid w:val="00C506EC"/>
    <w:pPr>
      <w:spacing w:line="300" w:lineRule="auto"/>
    </w:pPr>
    <w:rPr>
      <w:b/>
      <w:color w:val="BF5D1C"/>
      <w:sz w:val="16"/>
      <w:szCs w:val="16"/>
    </w:rPr>
  </w:style>
  <w:style w:type="table" w:styleId="MediumGrid3-Accent5">
    <w:name w:val="Medium Grid 3 Accent 5"/>
    <w:basedOn w:val="TableNormal"/>
    <w:uiPriority w:val="45"/>
    <w:rsid w:val="0057701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AED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EBA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EBA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single" w:sz="8" w:space="0" w:color="AEBAD5"/>
          <w:left w:val="single" w:sz="8" w:space="0" w:color="FFFFFF"/>
          <w:bottom w:val="single" w:sz="8" w:space="0" w:color="AEBAD5"/>
          <w:right w:val="single" w:sz="24" w:space="0" w:color="FFFFFF"/>
          <w:insideH w:val="nil"/>
          <w:insideV w:val="nil"/>
        </w:tcBorders>
        <w:shd w:val="clear" w:color="auto" w:fill="AEBA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EBA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6D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6DCEA"/>
      </w:tcPr>
    </w:tblStylePr>
  </w:style>
  <w:style w:type="paragraph" w:styleId="ListParagraph">
    <w:name w:val="List Paragraph"/>
    <w:basedOn w:val="Normal"/>
    <w:uiPriority w:val="34"/>
    <w:qFormat/>
    <w:rsid w:val="00796605"/>
    <w:pPr>
      <w:ind w:left="720"/>
    </w:pPr>
  </w:style>
  <w:style w:type="character" w:styleId="Hyperlink">
    <w:name w:val="Hyperlink"/>
    <w:basedOn w:val="DefaultParagraphFont"/>
    <w:uiPriority w:val="99"/>
    <w:rsid w:val="007966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14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2A3F9A"/>
    <w:pPr>
      <w:bidi w:val="0"/>
      <w:spacing w:after="200" w:line="288" w:lineRule="auto"/>
      <w:ind w:left="720"/>
      <w:contextualSpacing/>
    </w:pPr>
    <w:rPr>
      <w:rFonts w:ascii="Calibri" w:hAnsi="Calibri" w:cs="Arial"/>
      <w:i/>
      <w:iCs/>
      <w:sz w:val="20"/>
      <w:szCs w:val="20"/>
      <w:lang w:bidi="en-US"/>
    </w:rPr>
  </w:style>
  <w:style w:type="paragraph" w:styleId="NormalWeb">
    <w:name w:val="Normal (Web)"/>
    <w:basedOn w:val="Normal"/>
    <w:uiPriority w:val="99"/>
    <w:unhideWhenUsed/>
    <w:rsid w:val="00C87541"/>
    <w:pPr>
      <w:bidi w:val="0"/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950C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0C3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284299"/>
    <w:pPr>
      <w:spacing w:before="90" w:after="90"/>
      <w:ind w:left="90" w:right="90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customStyle="1" w:styleId="hps">
    <w:name w:val="hps"/>
    <w:rsid w:val="000B2982"/>
  </w:style>
  <w:style w:type="paragraph" w:customStyle="1" w:styleId="Default">
    <w:name w:val="Default"/>
    <w:rsid w:val="007546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023952"/>
  </w:style>
  <w:style w:type="character" w:styleId="UnresolvedMention">
    <w:name w:val="Unresolved Mention"/>
    <w:basedOn w:val="DefaultParagraphFont"/>
    <w:uiPriority w:val="99"/>
    <w:semiHidden/>
    <w:unhideWhenUsed/>
    <w:rsid w:val="000818C1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3B4B7B"/>
  </w:style>
  <w:style w:type="paragraph" w:customStyle="1" w:styleId="p10">
    <w:name w:val="p10"/>
    <w:basedOn w:val="Normal"/>
    <w:rsid w:val="00EB288E"/>
    <w:pPr>
      <w:bidi w:val="0"/>
      <w:spacing w:before="100" w:beforeAutospacing="1" w:after="100" w:afterAutospacing="1"/>
    </w:pPr>
  </w:style>
  <w:style w:type="paragraph" w:customStyle="1" w:styleId="p11">
    <w:name w:val="p11"/>
    <w:basedOn w:val="Normal"/>
    <w:rsid w:val="00EB288E"/>
    <w:pPr>
      <w:bidi w:val="0"/>
      <w:spacing w:before="100" w:beforeAutospacing="1" w:after="100" w:afterAutospacing="1"/>
    </w:pPr>
  </w:style>
  <w:style w:type="paragraph" w:customStyle="1" w:styleId="p12">
    <w:name w:val="p12"/>
    <w:basedOn w:val="Normal"/>
    <w:rsid w:val="00EB288E"/>
    <w:pPr>
      <w:bidi w:val="0"/>
      <w:spacing w:before="100" w:beforeAutospacing="1" w:after="100" w:afterAutospacing="1"/>
    </w:pPr>
  </w:style>
  <w:style w:type="paragraph" w:customStyle="1" w:styleId="p13">
    <w:name w:val="p13"/>
    <w:basedOn w:val="Normal"/>
    <w:rsid w:val="00EB288E"/>
    <w:pPr>
      <w:bidi w:val="0"/>
      <w:spacing w:before="100" w:beforeAutospacing="1" w:after="100" w:afterAutospacing="1"/>
    </w:pPr>
  </w:style>
  <w:style w:type="paragraph" w:customStyle="1" w:styleId="p14">
    <w:name w:val="p14"/>
    <w:basedOn w:val="Normal"/>
    <w:rsid w:val="00EB288E"/>
    <w:pPr>
      <w:bidi w:val="0"/>
      <w:spacing w:before="100" w:beforeAutospacing="1" w:after="100" w:afterAutospacing="1"/>
    </w:pPr>
  </w:style>
  <w:style w:type="paragraph" w:customStyle="1" w:styleId="p15">
    <w:name w:val="p15"/>
    <w:basedOn w:val="Normal"/>
    <w:rsid w:val="00EB288E"/>
    <w:pPr>
      <w:bidi w:val="0"/>
      <w:spacing w:before="100" w:beforeAutospacing="1" w:after="100" w:afterAutospacing="1"/>
    </w:pPr>
  </w:style>
  <w:style w:type="paragraph" w:customStyle="1" w:styleId="p16">
    <w:name w:val="p16"/>
    <w:basedOn w:val="Normal"/>
    <w:rsid w:val="00EB288E"/>
    <w:pPr>
      <w:bidi w:val="0"/>
      <w:spacing w:before="100" w:beforeAutospacing="1" w:after="100" w:afterAutospacing="1"/>
    </w:pPr>
  </w:style>
  <w:style w:type="paragraph" w:customStyle="1" w:styleId="p17">
    <w:name w:val="p17"/>
    <w:basedOn w:val="Normal"/>
    <w:rsid w:val="00EB288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dgamar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obaa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nalhamed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Ahmad Mohammad Ramadan</vt:lpstr>
      <vt:lpstr>Ahmad Mohammad Ramadan</vt:lpstr>
    </vt:vector>
  </TitlesOfParts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Ahmad Mohammad Ramadan</dc:title>
  <dc:creator/>
  <cp:lastModifiedBy/>
  <cp:revision>1</cp:revision>
  <cp:lastPrinted>2009-06-15T13:18:00Z</cp:lastPrinted>
  <dcterms:created xsi:type="dcterms:W3CDTF">2019-03-24T06:31:00Z</dcterms:created>
  <dcterms:modified xsi:type="dcterms:W3CDTF">2019-12-08T08:06:00Z</dcterms:modified>
</cp:coreProperties>
</file>