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63" w:rsidRDefault="00D70063" w:rsidP="00D70063">
      <w:pPr>
        <w:pStyle w:val="Heading3"/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0578DCF" wp14:editId="19E836FC">
                <wp:simplePos x="0" y="0"/>
                <wp:positionH relativeFrom="page">
                  <wp:posOffset>631825</wp:posOffset>
                </wp:positionH>
                <wp:positionV relativeFrom="margin">
                  <wp:posOffset>66675</wp:posOffset>
                </wp:positionV>
                <wp:extent cx="2581275" cy="8458200"/>
                <wp:effectExtent l="0" t="0" r="9525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063" w:rsidRDefault="00D70063" w:rsidP="00D70063">
                            <w:pPr>
                              <w:pStyle w:val="Photo"/>
                            </w:pPr>
                          </w:p>
                          <w:p w:rsidR="00187B92" w:rsidRPr="001031CB" w:rsidRDefault="00440A6D" w:rsidP="00486E5D">
                            <w:pPr>
                              <w:pStyle w:val="Title"/>
                              <w:rPr>
                                <w:b/>
                                <w:sz w:val="36"/>
                              </w:rPr>
                            </w:pPr>
                            <w:r w:rsidRPr="001031CB">
                              <w:rPr>
                                <w:b/>
                                <w:sz w:val="36"/>
                              </w:rPr>
                              <w:t xml:space="preserve">firdouse fatima </w:t>
                            </w:r>
                          </w:p>
                          <w:p w:rsidR="00D70063" w:rsidRDefault="00440A6D" w:rsidP="00556717">
                            <w:pPr>
                              <w:pStyle w:val="Subtitle"/>
                              <w:spacing w:after="320"/>
                            </w:pPr>
                            <w:r>
                              <w:t>associate advocate</w:t>
                            </w:r>
                          </w:p>
                          <w:p w:rsidR="00D70063" w:rsidRDefault="00556717" w:rsidP="00D70063">
                            <w:pPr>
                              <w:pStyle w:val="Heading1"/>
                            </w:pPr>
                            <w:r>
                              <w:t>profile</w:t>
                            </w:r>
                          </w:p>
                          <w:p w:rsidR="00D70063" w:rsidRPr="00556717" w:rsidRDefault="00784B43" w:rsidP="00784B43">
                            <w:pPr>
                              <w:pStyle w:val="ContactInfo"/>
                              <w:jc w:val="both"/>
                            </w:pPr>
                            <w:r>
                              <w:t>Advocate Associate with over 7</w:t>
                            </w:r>
                            <w:r w:rsidR="00556717" w:rsidRPr="005B3D1B">
                              <w:t xml:space="preserve"> years of</w:t>
                            </w:r>
                            <w:r w:rsidR="00556717">
                              <w:t xml:space="preserve"> </w:t>
                            </w:r>
                            <w:r w:rsidR="00556717" w:rsidRPr="005B3D1B">
                              <w:t xml:space="preserve">experience </w:t>
                            </w:r>
                            <w:r w:rsidRPr="005B3D1B">
                              <w:t xml:space="preserve">providing </w:t>
                            </w:r>
                            <w:r>
                              <w:t xml:space="preserve">legal support </w:t>
                            </w:r>
                            <w:r w:rsidR="00556717" w:rsidRPr="005B3D1B">
                              <w:t xml:space="preserve">to </w:t>
                            </w:r>
                            <w:r w:rsidRPr="005B3D1B">
                              <w:t xml:space="preserve">over </w:t>
                            </w:r>
                            <w:proofErr w:type="gramStart"/>
                            <w:r>
                              <w:t>8</w:t>
                            </w:r>
                            <w:proofErr w:type="gramEnd"/>
                            <w:r>
                              <w:t xml:space="preserve"> Fresher Advocates and interfacing with legal management.</w:t>
                            </w:r>
                            <w:r w:rsidR="00556717" w:rsidRPr="005B3D1B">
                              <w:t xml:space="preserve"> </w:t>
                            </w:r>
                            <w:r w:rsidR="00D4187F">
                              <w:t>I p</w:t>
                            </w:r>
                            <w:r w:rsidR="00556717" w:rsidRPr="005B3D1B">
                              <w:t xml:space="preserve">ossess strong multi-tasking skills, with ability to simultaneously manage </w:t>
                            </w:r>
                            <w:r w:rsidR="00482C3C" w:rsidRPr="005B3D1B">
                              <w:t xml:space="preserve">several </w:t>
                            </w:r>
                            <w:r w:rsidR="00482C3C">
                              <w:t>cases</w:t>
                            </w:r>
                            <w:r w:rsidR="00556717" w:rsidRPr="005B3D1B">
                              <w:t xml:space="preserve"> and schedules</w:t>
                            </w:r>
                            <w:r w:rsidR="00D4187F" w:rsidRPr="005B3D1B">
                              <w:t xml:space="preserve">. </w:t>
                            </w:r>
                            <w:r w:rsidR="00556717" w:rsidRPr="005B3D1B">
                              <w:t>Excellent public-</w:t>
                            </w:r>
                            <w:r w:rsidR="00D4187F" w:rsidRPr="005B3D1B">
                              <w:t>facing point</w:t>
                            </w:r>
                            <w:r w:rsidR="00556717" w:rsidRPr="005B3D1B">
                              <w:t xml:space="preserve"> person for clients</w:t>
                            </w:r>
                            <w:r w:rsidR="00482C3C" w:rsidRPr="005B3D1B">
                              <w:t xml:space="preserve">, </w:t>
                            </w:r>
                            <w:r w:rsidR="00482C3C">
                              <w:t>judge</w:t>
                            </w:r>
                            <w:r w:rsidR="00D4187F" w:rsidRPr="005B3D1B">
                              <w:t>.</w:t>
                            </w:r>
                            <w:r w:rsidR="00556717" w:rsidRPr="005B3D1B">
                              <w:t xml:space="preserve"> Tech savvy and efficiency focused.</w:t>
                            </w:r>
                          </w:p>
                          <w:p w:rsidR="00D4187F" w:rsidRDefault="00D4187F" w:rsidP="00482C3C">
                            <w:pPr>
                              <w:pStyle w:val="Heading2"/>
                            </w:pPr>
                            <w:r>
                              <w:t>contact</w:t>
                            </w:r>
                          </w:p>
                          <w:p w:rsidR="00D4187F" w:rsidRDefault="00440A6D" w:rsidP="00D4187F">
                            <w:pPr>
                              <w:pStyle w:val="ContactInfo"/>
                              <w:spacing w:line="240" w:lineRule="auto"/>
                            </w:pPr>
                            <w:r>
                              <w:t>a</w:t>
                            </w:r>
                            <w:r w:rsidR="00482C3C">
                              <w:t>dvfirdous959@yahoo.com</w:t>
                            </w:r>
                          </w:p>
                          <w:p w:rsidR="00D4187F" w:rsidRDefault="00482C3C" w:rsidP="00D4187F">
                            <w:pPr>
                              <w:pStyle w:val="ContactInfo"/>
                            </w:pPr>
                            <w:r>
                              <w:t>7780241180</w:t>
                            </w:r>
                          </w:p>
                          <w:p w:rsidR="00D70063" w:rsidRDefault="00482C3C" w:rsidP="00D4187F">
                            <w:pPr>
                              <w:pStyle w:val="ContactInfo"/>
                            </w:pPr>
                            <w:r>
                              <w:t>1-6-509/B, Zamistanpur, Musheerabad,</w:t>
                            </w:r>
                          </w:p>
                          <w:p w:rsidR="00482C3C" w:rsidRDefault="00482C3C" w:rsidP="00D4187F">
                            <w:pPr>
                              <w:pStyle w:val="ContactInfo"/>
                            </w:pPr>
                            <w:r>
                              <w:t>Hyderabad.</w:t>
                            </w:r>
                          </w:p>
                          <w:p w:rsidR="00D4187F" w:rsidRDefault="00D4187F" w:rsidP="00D4187F">
                            <w:pPr>
                              <w:pStyle w:val="Heading2"/>
                            </w:pPr>
                            <w:r>
                              <w:t>Activities and Interests</w:t>
                            </w:r>
                          </w:p>
                          <w:p w:rsidR="00D4187F" w:rsidRPr="00D93CE2" w:rsidRDefault="00440A6D" w:rsidP="00D4187F">
                            <w:pPr>
                              <w:spacing w:after="0" w:line="240" w:lineRule="auto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>Reading Books</w:t>
                            </w:r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, Making Family Videos with Latest Soft wares &amp; </w:t>
                            </w:r>
                            <w:r w:rsidR="00D4187F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>Travel</w:t>
                            </w:r>
                          </w:p>
                          <w:p w:rsidR="00D4187F" w:rsidRDefault="00D4187F" w:rsidP="00D4187F">
                            <w:pPr>
                              <w:pStyle w:val="ContactInfo"/>
                            </w:pPr>
                          </w:p>
                          <w:p w:rsidR="00482C3C" w:rsidRDefault="00482C3C" w:rsidP="00482C3C">
                            <w:pPr>
                              <w:pStyle w:val="Heading2"/>
                            </w:pPr>
                            <w:r>
                              <w:t>Personal details</w:t>
                            </w:r>
                          </w:p>
                          <w:p w:rsidR="00482C3C" w:rsidRDefault="00482C3C" w:rsidP="00482C3C">
                            <w:pPr>
                              <w:spacing w:after="0" w:line="240" w:lineRule="auto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</w:rPr>
                              <w:t xml:space="preserve">Marital </w:t>
                            </w:r>
                            <w:proofErr w:type="gramStart"/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</w:rPr>
                              <w:t>Status :</w:t>
                            </w:r>
                            <w:proofErr w:type="gramEnd"/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</w:rPr>
                              <w:t>Married</w:t>
                            </w:r>
                          </w:p>
                          <w:p w:rsidR="00482C3C" w:rsidRDefault="00482C3C" w:rsidP="00482C3C">
                            <w:pPr>
                              <w:spacing w:after="0" w:line="240" w:lineRule="auto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Nationality  </w:t>
                            </w:r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: </w:t>
                            </w:r>
                            <w:r w:rsidR="00D93CE2"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Indian </w:t>
                            </w:r>
                          </w:p>
                          <w:p w:rsidR="00D93CE2" w:rsidRDefault="00D93CE2" w:rsidP="00482C3C">
                            <w:pPr>
                              <w:spacing w:after="0" w:line="240" w:lineRule="auto"/>
                              <w:contextualSpacing/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>Languages       : English, Hindi, Telugu &amp; Urdu</w:t>
                            </w:r>
                          </w:p>
                          <w:p w:rsidR="00482C3C" w:rsidRPr="00556717" w:rsidRDefault="00D93CE2" w:rsidP="00482C3C">
                            <w:pPr>
                              <w:spacing w:after="0" w:line="240" w:lineRule="auto"/>
                              <w:contextualSpacing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000000" w:themeColor="text1"/>
                                <w:lang w:eastAsia="bg-BG"/>
                              </w:rPr>
                              <w:t xml:space="preserve"> </w:t>
                            </w:r>
                          </w:p>
                          <w:p w:rsidR="00482C3C" w:rsidRDefault="00482C3C" w:rsidP="00482C3C">
                            <w:pPr>
                              <w:pStyle w:val="ContactInfo"/>
                            </w:pPr>
                          </w:p>
                          <w:p w:rsidR="00482C3C" w:rsidRDefault="00482C3C" w:rsidP="00482C3C">
                            <w:pPr>
                              <w:pStyle w:val="Heading2"/>
                            </w:pPr>
                          </w:p>
                          <w:p w:rsidR="00482C3C" w:rsidRDefault="00482C3C" w:rsidP="00D4187F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8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49.75pt;margin-top:5.25pt;width:203.25pt;height:6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" filled="f" stroked="f">
                <v:textbox inset="0,0,0,0">
                  <w:txbxContent>
                    <w:p w:rsidR="00D70063" w:rsidRDefault="00D70063" w:rsidP="00D70063">
                      <w:pPr>
                        <w:pStyle w:val="Photo"/>
                      </w:pPr>
                    </w:p>
                    <w:p w:rsidR="00187B92" w:rsidRPr="001031CB" w:rsidRDefault="00440A6D" w:rsidP="00486E5D">
                      <w:pPr>
                        <w:pStyle w:val="Title"/>
                        <w:rPr>
                          <w:b/>
                          <w:sz w:val="36"/>
                        </w:rPr>
                      </w:pPr>
                      <w:r w:rsidRPr="001031CB">
                        <w:rPr>
                          <w:b/>
                          <w:sz w:val="36"/>
                        </w:rPr>
                        <w:t xml:space="preserve">firdouse fatima </w:t>
                      </w:r>
                    </w:p>
                    <w:p w:rsidR="00D70063" w:rsidRDefault="00440A6D" w:rsidP="00556717">
                      <w:pPr>
                        <w:pStyle w:val="Subtitle"/>
                        <w:spacing w:after="320"/>
                      </w:pPr>
                      <w:r>
                        <w:t>associate advocate</w:t>
                      </w:r>
                    </w:p>
                    <w:p w:rsidR="00D70063" w:rsidRDefault="00556717" w:rsidP="00D70063">
                      <w:pPr>
                        <w:pStyle w:val="Heading1"/>
                      </w:pPr>
                      <w:r>
                        <w:t>profile</w:t>
                      </w:r>
                    </w:p>
                    <w:p w:rsidR="00D70063" w:rsidRPr="00556717" w:rsidRDefault="00784B43" w:rsidP="00784B43">
                      <w:pPr>
                        <w:pStyle w:val="ContactInfo"/>
                        <w:jc w:val="both"/>
                      </w:pPr>
                      <w:r>
                        <w:t>Advocate Associate with over 7</w:t>
                      </w:r>
                      <w:r w:rsidR="00556717" w:rsidRPr="005B3D1B">
                        <w:t xml:space="preserve"> years of</w:t>
                      </w:r>
                      <w:r w:rsidR="00556717">
                        <w:t xml:space="preserve"> </w:t>
                      </w:r>
                      <w:r w:rsidR="00556717" w:rsidRPr="005B3D1B">
                        <w:t xml:space="preserve">experience </w:t>
                      </w:r>
                      <w:r w:rsidRPr="005B3D1B">
                        <w:t xml:space="preserve">providing </w:t>
                      </w:r>
                      <w:r>
                        <w:t xml:space="preserve">legal support </w:t>
                      </w:r>
                      <w:r w:rsidR="00556717" w:rsidRPr="005B3D1B">
                        <w:t xml:space="preserve">to </w:t>
                      </w:r>
                      <w:r w:rsidRPr="005B3D1B">
                        <w:t xml:space="preserve">over </w:t>
                      </w:r>
                      <w:proofErr w:type="gramStart"/>
                      <w:r>
                        <w:t>8</w:t>
                      </w:r>
                      <w:proofErr w:type="gramEnd"/>
                      <w:r>
                        <w:t xml:space="preserve"> Fresher Advocates and interfacing with legal management.</w:t>
                      </w:r>
                      <w:r w:rsidR="00556717" w:rsidRPr="005B3D1B">
                        <w:t xml:space="preserve"> </w:t>
                      </w:r>
                      <w:r w:rsidR="00D4187F">
                        <w:t>I p</w:t>
                      </w:r>
                      <w:r w:rsidR="00556717" w:rsidRPr="005B3D1B">
                        <w:t xml:space="preserve">ossess strong multi-tasking skills, with ability to simultaneously manage </w:t>
                      </w:r>
                      <w:r w:rsidR="00482C3C" w:rsidRPr="005B3D1B">
                        <w:t xml:space="preserve">several </w:t>
                      </w:r>
                      <w:r w:rsidR="00482C3C">
                        <w:t>cases</w:t>
                      </w:r>
                      <w:r w:rsidR="00556717" w:rsidRPr="005B3D1B">
                        <w:t xml:space="preserve"> and schedules</w:t>
                      </w:r>
                      <w:r w:rsidR="00D4187F" w:rsidRPr="005B3D1B">
                        <w:t xml:space="preserve">. </w:t>
                      </w:r>
                      <w:r w:rsidR="00556717" w:rsidRPr="005B3D1B">
                        <w:t>Excellent public-</w:t>
                      </w:r>
                      <w:r w:rsidR="00D4187F" w:rsidRPr="005B3D1B">
                        <w:t>facing point</w:t>
                      </w:r>
                      <w:r w:rsidR="00556717" w:rsidRPr="005B3D1B">
                        <w:t xml:space="preserve"> person for clients</w:t>
                      </w:r>
                      <w:r w:rsidR="00482C3C" w:rsidRPr="005B3D1B">
                        <w:t xml:space="preserve">, </w:t>
                      </w:r>
                      <w:r w:rsidR="00482C3C">
                        <w:t>judge</w:t>
                      </w:r>
                      <w:r w:rsidR="00D4187F" w:rsidRPr="005B3D1B">
                        <w:t>.</w:t>
                      </w:r>
                      <w:r w:rsidR="00556717" w:rsidRPr="005B3D1B">
                        <w:t xml:space="preserve"> Tech savvy and efficiency focused.</w:t>
                      </w:r>
                    </w:p>
                    <w:p w:rsidR="00D4187F" w:rsidRDefault="00D4187F" w:rsidP="00482C3C">
                      <w:pPr>
                        <w:pStyle w:val="Heading2"/>
                      </w:pPr>
                      <w:r>
                        <w:t>contact</w:t>
                      </w:r>
                    </w:p>
                    <w:p w:rsidR="00D4187F" w:rsidRDefault="00440A6D" w:rsidP="00D4187F">
                      <w:pPr>
                        <w:pStyle w:val="ContactInfo"/>
                        <w:spacing w:line="240" w:lineRule="auto"/>
                      </w:pPr>
                      <w:r>
                        <w:t>a</w:t>
                      </w:r>
                      <w:r w:rsidR="00482C3C">
                        <w:t>dvfirdous959@yahoo.com</w:t>
                      </w:r>
                    </w:p>
                    <w:p w:rsidR="00D4187F" w:rsidRDefault="00482C3C" w:rsidP="00D4187F">
                      <w:pPr>
                        <w:pStyle w:val="ContactInfo"/>
                      </w:pPr>
                      <w:r>
                        <w:t>7780241180</w:t>
                      </w:r>
                    </w:p>
                    <w:p w:rsidR="00D70063" w:rsidRDefault="00482C3C" w:rsidP="00D4187F">
                      <w:pPr>
                        <w:pStyle w:val="ContactInfo"/>
                      </w:pPr>
                      <w:r>
                        <w:t>1-6-509/B, Zamistanpur, Musheerabad,</w:t>
                      </w:r>
                    </w:p>
                    <w:p w:rsidR="00482C3C" w:rsidRDefault="00482C3C" w:rsidP="00D4187F">
                      <w:pPr>
                        <w:pStyle w:val="ContactInfo"/>
                      </w:pPr>
                      <w:r>
                        <w:t>Hyderabad.</w:t>
                      </w:r>
                    </w:p>
                    <w:p w:rsidR="00D4187F" w:rsidRDefault="00D4187F" w:rsidP="00D4187F">
                      <w:pPr>
                        <w:pStyle w:val="Heading2"/>
                      </w:pPr>
                      <w:r>
                        <w:t>Activities and Interests</w:t>
                      </w:r>
                    </w:p>
                    <w:p w:rsidR="00D4187F" w:rsidRPr="00D93CE2" w:rsidRDefault="00440A6D" w:rsidP="00D4187F">
                      <w:pPr>
                        <w:spacing w:after="0" w:line="240" w:lineRule="auto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>Reading Books</w:t>
                      </w:r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, Making Family Videos with Latest Soft wares &amp; </w:t>
                      </w:r>
                      <w:r w:rsidR="00D4187F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>Travel</w:t>
                      </w:r>
                    </w:p>
                    <w:p w:rsidR="00D4187F" w:rsidRDefault="00D4187F" w:rsidP="00D4187F">
                      <w:pPr>
                        <w:pStyle w:val="ContactInfo"/>
                      </w:pPr>
                    </w:p>
                    <w:p w:rsidR="00482C3C" w:rsidRDefault="00482C3C" w:rsidP="00482C3C">
                      <w:pPr>
                        <w:pStyle w:val="Heading2"/>
                      </w:pPr>
                      <w:r>
                        <w:t>Personal details</w:t>
                      </w:r>
                    </w:p>
                    <w:p w:rsidR="00482C3C" w:rsidRDefault="00482C3C" w:rsidP="00482C3C">
                      <w:pPr>
                        <w:spacing w:after="0" w:line="240" w:lineRule="auto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</w:rPr>
                        <w:t xml:space="preserve">Marital </w:t>
                      </w:r>
                      <w:proofErr w:type="gramStart"/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</w:rPr>
                        <w:t>Status :</w:t>
                      </w:r>
                      <w:proofErr w:type="gramEnd"/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</w:rPr>
                        <w:t>Married</w:t>
                      </w:r>
                    </w:p>
                    <w:p w:rsidR="00482C3C" w:rsidRDefault="00482C3C" w:rsidP="00482C3C">
                      <w:pPr>
                        <w:spacing w:after="0" w:line="240" w:lineRule="auto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Nationality  </w:t>
                      </w:r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  </w:t>
                      </w: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 </w:t>
                      </w:r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 </w:t>
                      </w: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: </w:t>
                      </w:r>
                      <w:r w:rsidR="00D93CE2"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   </w:t>
                      </w: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Indian </w:t>
                      </w:r>
                    </w:p>
                    <w:p w:rsidR="00D93CE2" w:rsidRDefault="00D93CE2" w:rsidP="00482C3C">
                      <w:pPr>
                        <w:spacing w:after="0" w:line="240" w:lineRule="auto"/>
                        <w:contextualSpacing/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>Languages       : English, Hindi, Telugu &amp; Urdu</w:t>
                      </w:r>
                    </w:p>
                    <w:p w:rsidR="00482C3C" w:rsidRPr="00556717" w:rsidRDefault="00D93CE2" w:rsidP="00482C3C">
                      <w:pPr>
                        <w:spacing w:after="0" w:line="240" w:lineRule="auto"/>
                        <w:contextualSpacing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000000" w:themeColor="text1"/>
                          <w:lang w:eastAsia="bg-BG"/>
                        </w:rPr>
                        <w:t xml:space="preserve"> </w:t>
                      </w:r>
                    </w:p>
                    <w:p w:rsidR="00482C3C" w:rsidRDefault="00482C3C" w:rsidP="00482C3C">
                      <w:pPr>
                        <w:pStyle w:val="ContactInfo"/>
                      </w:pPr>
                    </w:p>
                    <w:p w:rsidR="00482C3C" w:rsidRDefault="00482C3C" w:rsidP="00482C3C">
                      <w:pPr>
                        <w:pStyle w:val="Heading2"/>
                      </w:pPr>
                    </w:p>
                    <w:p w:rsidR="00482C3C" w:rsidRDefault="00482C3C" w:rsidP="00D4187F">
                      <w:pPr>
                        <w:pStyle w:val="ContactInf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2682C3CE84444C779307849E0493D3DE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:rsidR="00784B43" w:rsidRDefault="00784B43" w:rsidP="00D70063">
      <w:pPr>
        <w:pStyle w:val="Heading4"/>
      </w:pPr>
      <w:r>
        <w:t xml:space="preserve">Associate </w:t>
      </w:r>
      <w:r>
        <w:t xml:space="preserve">LAWYER, </w:t>
      </w:r>
      <w:r>
        <w:t xml:space="preserve">M.A.AZEEM Associates and Advocate </w:t>
      </w:r>
      <w:r>
        <w:t xml:space="preserve">– Malakpet, Hyderabad. </w:t>
      </w:r>
      <w:r>
        <w:t xml:space="preserve"> 2015-Present</w:t>
      </w:r>
    </w:p>
    <w:p w:rsidR="00784B43" w:rsidRPr="00784B43" w:rsidRDefault="00784B43" w:rsidP="00024691">
      <w:pPr>
        <w:spacing w:after="0" w:line="390" w:lineRule="atLeast"/>
        <w:jc w:val="both"/>
        <w:textAlignment w:val="baseline"/>
        <w:rPr>
          <w:rFonts w:eastAsia="Times New Roman" w:cstheme="minorHAnsi"/>
          <w:color w:val="4A4B4B"/>
          <w:lang w:val="en-IN" w:eastAsia="en-IN"/>
        </w:rPr>
      </w:pP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Managed client cases from start to finish</w:t>
      </w:r>
      <w:r>
        <w:rPr>
          <w:rFonts w:eastAsia="Times New Roman" w:cstheme="minorHAnsi"/>
          <w:color w:val="4A4B4B"/>
          <w:lang w:val="en-IN" w:eastAsia="en-IN"/>
        </w:rPr>
        <w:t xml:space="preserve"> </w:t>
      </w:r>
      <w:r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,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Advising clients and conducting legal research on their behalf</w:t>
      </w:r>
      <w:r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 xml:space="preserve">, Preparing and 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reviewing legal documents ahead of a court hearing</w:t>
      </w:r>
      <w:r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,</w:t>
      </w:r>
      <w:r>
        <w:rPr>
          <w:rFonts w:eastAsia="Times New Roman" w:cstheme="minorHAnsi"/>
          <w:color w:val="4A4B4B"/>
          <w:lang w:val="en-IN" w:eastAsia="en-IN"/>
        </w:rPr>
        <w:t xml:space="preserve"> 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Developing litigation strategies</w:t>
      </w:r>
      <w:r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 xml:space="preserve">, 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Gathering evidence</w:t>
      </w:r>
      <w:r>
        <w:rPr>
          <w:rFonts w:eastAsia="Times New Roman" w:cstheme="minorHAnsi"/>
          <w:color w:val="4A4B4B"/>
          <w:lang w:val="en-IN" w:eastAsia="en-IN"/>
        </w:rPr>
        <w:t xml:space="preserve"> 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Updating and consulting with senior associates</w:t>
      </w:r>
      <w:r>
        <w:rPr>
          <w:rFonts w:eastAsia="Times New Roman" w:cstheme="minorHAnsi"/>
          <w:color w:val="4A4B4B"/>
          <w:lang w:val="en-IN" w:eastAsia="en-IN"/>
        </w:rPr>
        <w:t xml:space="preserve">, </w:t>
      </w:r>
      <w:r w:rsidRPr="00784B43">
        <w:rPr>
          <w:rFonts w:eastAsia="Times New Roman" w:cstheme="minorHAnsi"/>
          <w:color w:val="4A4B4B"/>
          <w:bdr w:val="none" w:sz="0" w:space="0" w:color="auto" w:frame="1"/>
          <w:lang w:val="en-IN" w:eastAsia="en-IN"/>
        </w:rPr>
        <w:t>Supervising paralegals or legal assistants from time to tim</w:t>
      </w:r>
      <w:r w:rsidRPr="00784B43">
        <w:rPr>
          <w:rFonts w:eastAsia="Times New Roman" w:cstheme="minorHAnsi"/>
          <w:color w:val="4A4B4B"/>
          <w:sz w:val="21"/>
          <w:szCs w:val="21"/>
          <w:bdr w:val="none" w:sz="0" w:space="0" w:color="auto" w:frame="1"/>
          <w:lang w:val="en-IN" w:eastAsia="en-IN"/>
        </w:rPr>
        <w:t>e</w:t>
      </w:r>
      <w:r>
        <w:rPr>
          <w:rFonts w:eastAsia="Times New Roman" w:cstheme="minorHAnsi"/>
          <w:color w:val="4A4B4B"/>
          <w:sz w:val="21"/>
          <w:szCs w:val="21"/>
          <w:bdr w:val="none" w:sz="0" w:space="0" w:color="auto" w:frame="1"/>
          <w:lang w:val="en-IN" w:eastAsia="en-IN"/>
        </w:rPr>
        <w:t>. NAMPALLY CRIMINAL COURT.</w:t>
      </w:r>
    </w:p>
    <w:p w:rsidR="00784B43" w:rsidRDefault="00784B43" w:rsidP="00024691">
      <w:pPr>
        <w:pStyle w:val="Heading5"/>
        <w:jc w:val="both"/>
      </w:pPr>
    </w:p>
    <w:p w:rsidR="00784B43" w:rsidRPr="00024691" w:rsidRDefault="00784B43" w:rsidP="00784B43">
      <w:pPr>
        <w:pStyle w:val="Heading5"/>
        <w:rPr>
          <w:b/>
        </w:rPr>
      </w:pPr>
      <w:r w:rsidRPr="00024691">
        <w:rPr>
          <w:b/>
        </w:rPr>
        <w:t>associate lawyer,</w:t>
      </w:r>
      <w:r w:rsidR="00440A6D">
        <w:rPr>
          <w:b/>
        </w:rPr>
        <w:t xml:space="preserve"> </w:t>
      </w:r>
      <w:r w:rsidRPr="00024691">
        <w:rPr>
          <w:b/>
        </w:rPr>
        <w:t xml:space="preserve">C.M.R. VELU Associates And </w:t>
      </w:r>
      <w:r w:rsidR="00024691">
        <w:rPr>
          <w:b/>
        </w:rPr>
        <w:t xml:space="preserve">  </w:t>
      </w:r>
      <w:r w:rsidRPr="00024691">
        <w:rPr>
          <w:b/>
        </w:rPr>
        <w:t xml:space="preserve">Advocate – Clock Tower-Secunderabad Associate Lawyer - 2014 </w:t>
      </w:r>
      <w:r w:rsidRPr="00024691">
        <w:rPr>
          <w:b/>
        </w:rPr>
        <w:t>–</w:t>
      </w:r>
      <w:r w:rsidRPr="00024691">
        <w:rPr>
          <w:b/>
        </w:rPr>
        <w:t xml:space="preserve"> 2015</w:t>
      </w:r>
    </w:p>
    <w:p w:rsidR="00784B43" w:rsidRPr="00784B43" w:rsidRDefault="00784B43" w:rsidP="00024691">
      <w:pPr>
        <w:jc w:val="both"/>
        <w:rPr>
          <w:lang w:eastAsia="ja-JP"/>
        </w:rPr>
      </w:pPr>
      <w:r>
        <w:rPr>
          <w:lang w:eastAsia="ja-JP"/>
        </w:rPr>
        <w:t xml:space="preserve">Assisted in court </w:t>
      </w:r>
      <w:r w:rsidR="00024691">
        <w:rPr>
          <w:lang w:eastAsia="ja-JP"/>
        </w:rPr>
        <w:t>representations,</w:t>
      </w:r>
      <w:r>
        <w:rPr>
          <w:lang w:eastAsia="ja-JP"/>
        </w:rPr>
        <w:t xml:space="preserve"> appeared before Civil</w:t>
      </w:r>
      <w:r w:rsidR="00024691">
        <w:rPr>
          <w:lang w:eastAsia="ja-JP"/>
        </w:rPr>
        <w:t>, Criminal</w:t>
      </w:r>
      <w:r>
        <w:rPr>
          <w:lang w:eastAsia="ja-JP"/>
        </w:rPr>
        <w:t>,</w:t>
      </w:r>
      <w:r w:rsidR="00024691">
        <w:rPr>
          <w:lang w:eastAsia="ja-JP"/>
        </w:rPr>
        <w:t xml:space="preserve"> </w:t>
      </w:r>
      <w:r>
        <w:rPr>
          <w:lang w:eastAsia="ja-JP"/>
        </w:rPr>
        <w:t xml:space="preserve">DRT Tribunal, </w:t>
      </w:r>
      <w:r w:rsidR="001031CB">
        <w:rPr>
          <w:lang w:eastAsia="ja-JP"/>
        </w:rPr>
        <w:t>Consumer</w:t>
      </w:r>
      <w:r>
        <w:rPr>
          <w:lang w:eastAsia="ja-JP"/>
        </w:rPr>
        <w:t xml:space="preserve"> </w:t>
      </w:r>
      <w:r w:rsidR="001031CB">
        <w:rPr>
          <w:lang w:eastAsia="ja-JP"/>
        </w:rPr>
        <w:t>Tribunal</w:t>
      </w:r>
      <w:r w:rsidR="00024691">
        <w:rPr>
          <w:lang w:eastAsia="ja-JP"/>
        </w:rPr>
        <w:t>.</w:t>
      </w:r>
    </w:p>
    <w:p w:rsidR="00784B43" w:rsidRPr="00024691" w:rsidRDefault="00440A6D" w:rsidP="00784B43">
      <w:pPr>
        <w:pStyle w:val="Heading5"/>
        <w:rPr>
          <w:b/>
        </w:rPr>
      </w:pPr>
      <w:r w:rsidRPr="00024691">
        <w:rPr>
          <w:b/>
        </w:rPr>
        <w:t>INTERNSHIP,</w:t>
      </w:r>
      <w:r w:rsidR="00784B43" w:rsidRPr="00024691">
        <w:rPr>
          <w:b/>
        </w:rPr>
        <w:t xml:space="preserve"> </w:t>
      </w:r>
      <w:r w:rsidR="00784B43" w:rsidRPr="00024691">
        <w:rPr>
          <w:b/>
        </w:rPr>
        <w:t>MURTUZA LAW FIRM - 2010-2012</w:t>
      </w:r>
    </w:p>
    <w:p w:rsidR="00024691" w:rsidRDefault="00024691" w:rsidP="00024691">
      <w:pPr>
        <w:rPr>
          <w:lang w:eastAsia="ja-JP"/>
        </w:rPr>
      </w:pPr>
      <w:r>
        <w:rPr>
          <w:lang w:eastAsia="ja-JP"/>
        </w:rPr>
        <w:t xml:space="preserve">Court Visits - </w:t>
      </w:r>
      <w:r w:rsidR="00784B43">
        <w:rPr>
          <w:lang w:eastAsia="ja-JP"/>
        </w:rPr>
        <w:t>High Cour</w:t>
      </w:r>
      <w:r>
        <w:rPr>
          <w:lang w:eastAsia="ja-JP"/>
        </w:rPr>
        <w:t>t, Civil Court &amp; Criminal Court.</w:t>
      </w:r>
    </w:p>
    <w:p w:rsidR="00D70063" w:rsidRPr="001031CB" w:rsidRDefault="00024691" w:rsidP="00024691">
      <w:pPr>
        <w:rPr>
          <w:b/>
        </w:rPr>
      </w:pPr>
      <w:r w:rsidRPr="00482C3C">
        <w:rPr>
          <w:b/>
          <w:sz w:val="28"/>
        </w:rPr>
        <w:t>T</w:t>
      </w:r>
      <w:r w:rsidRPr="00482C3C">
        <w:rPr>
          <w:b/>
          <w:sz w:val="28"/>
        </w:rPr>
        <w:t xml:space="preserve">EACHER- </w:t>
      </w:r>
      <w:r w:rsidR="00784B43" w:rsidRPr="00482C3C">
        <w:rPr>
          <w:b/>
          <w:sz w:val="28"/>
        </w:rPr>
        <w:t xml:space="preserve">MARTINET HIGH </w:t>
      </w:r>
      <w:r w:rsidRPr="00482C3C">
        <w:rPr>
          <w:b/>
          <w:sz w:val="28"/>
        </w:rPr>
        <w:t>SCHOOL</w:t>
      </w:r>
      <w:r>
        <w:t xml:space="preserve">- </w:t>
      </w:r>
      <w:r w:rsidRPr="001031CB">
        <w:rPr>
          <w:b/>
          <w:sz w:val="28"/>
        </w:rPr>
        <w:t>2006</w:t>
      </w:r>
      <w:r w:rsidR="00784B43" w:rsidRPr="001031CB">
        <w:rPr>
          <w:b/>
          <w:sz w:val="28"/>
        </w:rPr>
        <w:t>-2009</w:t>
      </w:r>
      <w:r w:rsidR="00784B43" w:rsidRPr="001031CB">
        <w:rPr>
          <w:b/>
          <w:sz w:val="28"/>
        </w:rPr>
        <w:t xml:space="preserve"> </w:t>
      </w:r>
      <w:r w:rsidRPr="001031CB">
        <w:rPr>
          <w:b/>
          <w:sz w:val="28"/>
        </w:rPr>
        <w:t xml:space="preserve"> </w:t>
      </w:r>
    </w:p>
    <w:p w:rsidR="00D4187F" w:rsidRPr="00556717" w:rsidRDefault="00D4187F" w:rsidP="00556717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color w:val="000000" w:themeColor="text1"/>
        </w:rPr>
      </w:pPr>
    </w:p>
    <w:sdt>
      <w:sdtPr>
        <w:id w:val="1745452497"/>
        <w:placeholder>
          <w:docPart w:val="09DCF9FEA22E49F885CC3FFAEF8015CC"/>
        </w:placeholder>
        <w:temporary/>
        <w:showingPlcHdr/>
        <w15:appearance w15:val="hidden"/>
      </w:sdtPr>
      <w:sdtEndPr/>
      <w:sdtContent>
        <w:p w:rsidR="00D70063" w:rsidRDefault="00D70063" w:rsidP="00D70063">
          <w:pPr>
            <w:pStyle w:val="Heading3"/>
          </w:pPr>
          <w:r>
            <w:t>Education</w:t>
          </w:r>
        </w:p>
      </w:sdtContent>
    </w:sdt>
    <w:p w:rsidR="00024691" w:rsidRPr="00440A6D" w:rsidRDefault="00024691" w:rsidP="00024691">
      <w:pPr>
        <w:spacing w:after="0"/>
        <w:rPr>
          <w:b/>
        </w:rPr>
      </w:pPr>
      <w:r w:rsidRPr="00024691">
        <w:rPr>
          <w:b/>
        </w:rPr>
        <w:t>SSC</w:t>
      </w:r>
      <w:r>
        <w:t xml:space="preserve"> </w:t>
      </w:r>
      <w:r>
        <w:t>-</w:t>
      </w:r>
      <w:r>
        <w:t xml:space="preserve"> </w:t>
      </w:r>
      <w:r w:rsidRPr="00024691">
        <w:rPr>
          <w:b/>
        </w:rPr>
        <w:t>Martinet High School, Musheerabad</w:t>
      </w:r>
      <w:r>
        <w:t xml:space="preserve"> - </w:t>
      </w:r>
      <w:r w:rsidRPr="00440A6D">
        <w:rPr>
          <w:b/>
        </w:rPr>
        <w:t xml:space="preserve">1999 </w:t>
      </w:r>
      <w:bookmarkStart w:id="0" w:name="_GoBack"/>
      <w:bookmarkEnd w:id="0"/>
    </w:p>
    <w:p w:rsidR="00024691" w:rsidRPr="00440A6D" w:rsidRDefault="00024691" w:rsidP="00024691">
      <w:pPr>
        <w:spacing w:after="0"/>
        <w:rPr>
          <w:b/>
        </w:rPr>
      </w:pPr>
      <w:proofErr w:type="gramStart"/>
      <w:r w:rsidRPr="00440A6D">
        <w:rPr>
          <w:b/>
        </w:rPr>
        <w:t xml:space="preserve">Intermediate </w:t>
      </w:r>
      <w:r w:rsidRPr="00440A6D">
        <w:rPr>
          <w:b/>
        </w:rPr>
        <w:t xml:space="preserve"> -</w:t>
      </w:r>
      <w:proofErr w:type="gramEnd"/>
      <w:r w:rsidRPr="00440A6D">
        <w:rPr>
          <w:b/>
        </w:rPr>
        <w:t xml:space="preserve"> Musheerabad Junior College for Girls - 2001  B.com(Comp) </w:t>
      </w:r>
      <w:r w:rsidRPr="00440A6D">
        <w:rPr>
          <w:b/>
        </w:rPr>
        <w:t>-</w:t>
      </w:r>
      <w:r w:rsidRPr="00440A6D">
        <w:rPr>
          <w:b/>
        </w:rPr>
        <w:t xml:space="preserve"> Mushee</w:t>
      </w:r>
      <w:r w:rsidRPr="00440A6D">
        <w:rPr>
          <w:b/>
        </w:rPr>
        <w:t xml:space="preserve">rabad Degree College for Women- </w:t>
      </w:r>
      <w:r w:rsidRPr="00440A6D">
        <w:rPr>
          <w:b/>
        </w:rPr>
        <w:t xml:space="preserve">2004 </w:t>
      </w:r>
    </w:p>
    <w:p w:rsidR="00556717" w:rsidRDefault="00024691" w:rsidP="00024691">
      <w:pPr>
        <w:spacing w:after="0"/>
        <w:rPr>
          <w:rStyle w:val="Heading4Char"/>
        </w:rPr>
      </w:pPr>
      <w:r w:rsidRPr="00024691">
        <w:rPr>
          <w:b/>
        </w:rPr>
        <w:t>LLB</w:t>
      </w:r>
      <w:r>
        <w:t xml:space="preserve"> - </w:t>
      </w:r>
      <w:r w:rsidRPr="00024691">
        <w:rPr>
          <w:b/>
        </w:rPr>
        <w:t xml:space="preserve">College Of Law </w:t>
      </w:r>
      <w:proofErr w:type="gramStart"/>
      <w:r w:rsidRPr="00024691">
        <w:rPr>
          <w:b/>
        </w:rPr>
        <w:t>For</w:t>
      </w:r>
      <w:proofErr w:type="gramEnd"/>
      <w:r w:rsidRPr="00024691">
        <w:rPr>
          <w:b/>
        </w:rPr>
        <w:t xml:space="preserve"> Women Andhra </w:t>
      </w:r>
      <w:proofErr w:type="spellStart"/>
      <w:r w:rsidRPr="00024691">
        <w:rPr>
          <w:b/>
        </w:rPr>
        <w:t>Mahila</w:t>
      </w:r>
      <w:proofErr w:type="spellEnd"/>
      <w:r w:rsidRPr="00024691">
        <w:rPr>
          <w:b/>
        </w:rPr>
        <w:t xml:space="preserve"> Sabha </w:t>
      </w:r>
      <w:r w:rsidRPr="00024691">
        <w:rPr>
          <w:b/>
        </w:rPr>
        <w:t>2012</w:t>
      </w:r>
      <w:r>
        <w:t xml:space="preserve"> </w:t>
      </w:r>
      <w:r w:rsidRPr="00024691">
        <w:rPr>
          <w:b/>
        </w:rPr>
        <w:t>Qualified</w:t>
      </w:r>
      <w:r>
        <w:rPr>
          <w:b/>
        </w:rPr>
        <w:t xml:space="preserve"> </w:t>
      </w:r>
      <w:r w:rsidRPr="00024691">
        <w:rPr>
          <w:b/>
        </w:rPr>
        <w:t>-</w:t>
      </w:r>
      <w:r w:rsidRPr="00024691">
        <w:rPr>
          <w:b/>
        </w:rPr>
        <w:t xml:space="preserve"> </w:t>
      </w:r>
      <w:r w:rsidRPr="00024691">
        <w:rPr>
          <w:b/>
        </w:rPr>
        <w:t>ALL INDIA BAR EXAMINATION-201</w:t>
      </w:r>
      <w:r w:rsidRPr="00024691">
        <w:rPr>
          <w:b/>
        </w:rPr>
        <w:t>3</w:t>
      </w:r>
      <w:r w:rsidRPr="00556717">
        <w:rPr>
          <w:rStyle w:val="Heading4Char"/>
        </w:rPr>
        <w:t xml:space="preserve"> </w:t>
      </w:r>
      <w:r>
        <w:rPr>
          <w:rStyle w:val="Heading4Char"/>
        </w:rPr>
        <w:t xml:space="preserve"> </w:t>
      </w:r>
    </w:p>
    <w:p w:rsidR="00024691" w:rsidRPr="00556717" w:rsidRDefault="00024691" w:rsidP="00024691">
      <w:pPr>
        <w:spacing w:after="0"/>
      </w:pPr>
    </w:p>
    <w:p w:rsidR="00D70063" w:rsidRDefault="00D4187F" w:rsidP="00D70063">
      <w:pPr>
        <w:pStyle w:val="Heading3"/>
      </w:pPr>
      <w:r>
        <w:t>key skills and characteristics</w:t>
      </w:r>
    </w:p>
    <w:p w:rsidR="00D70063" w:rsidRDefault="00D4187F" w:rsidP="001031CB">
      <w:pPr>
        <w:spacing w:after="0" w:line="240" w:lineRule="auto"/>
        <w:contextualSpacing/>
      </w:pP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Strong interpersonal &amp; communication skills </w:t>
      </w:r>
      <w:r w:rsidRPr="005B3D1B">
        <w:rPr>
          <w:rFonts w:ascii="Calibri Light" w:eastAsia="Times New Roman" w:hAnsi="Calibri Light" w:cs="Calibri Light"/>
          <w:color w:val="000000" w:themeColor="text1"/>
        </w:rPr>
        <w:t>•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 Strong interpersonal &amp; communication skills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MS Office Suite </w:t>
      </w:r>
      <w:r w:rsidRPr="005B3D1B">
        <w:rPr>
          <w:rFonts w:ascii="Calibri Light" w:eastAsia="Times New Roman" w:hAnsi="Calibri Light" w:cs="Calibri Light"/>
          <w:color w:val="000000" w:themeColor="text1"/>
        </w:rPr>
        <w:t>•</w:t>
      </w:r>
      <w:r w:rsidR="00D93CE2">
        <w:rPr>
          <w:rFonts w:ascii="Calibri Light" w:eastAsia="Times New Roman" w:hAnsi="Calibri Light" w:cs="Calibri Light"/>
          <w:color w:val="000000" w:themeColor="text1"/>
        </w:rPr>
        <w:t xml:space="preserve"> Legal </w:t>
      </w:r>
      <w:proofErr w:type="spellStart"/>
      <w:proofErr w:type="gramStart"/>
      <w:r w:rsidR="00D93CE2">
        <w:rPr>
          <w:rFonts w:ascii="Calibri Light" w:eastAsia="Times New Roman" w:hAnsi="Calibri Light" w:cs="Calibri Light"/>
          <w:color w:val="000000" w:themeColor="text1"/>
        </w:rPr>
        <w:t>Softwares</w:t>
      </w:r>
      <w:proofErr w:type="spellEnd"/>
      <w:r w:rsidR="00FD7A6C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="00D93CE2">
        <w:rPr>
          <w:rFonts w:ascii="Calibri Light" w:eastAsia="Times New Roman" w:hAnsi="Calibri Light" w:cs="Calibri Light"/>
          <w:color w:val="000000" w:themeColor="text1"/>
        </w:rPr>
        <w:t>.</w:t>
      </w:r>
      <w:proofErr w:type="gramEnd"/>
      <w:r w:rsidRPr="005B3D1B">
        <w:rPr>
          <w:rFonts w:ascii="Calibri Light" w:eastAsia="Times New Roman" w:hAnsi="Calibri Light" w:cs="Calibri Light"/>
          <w:color w:val="000000" w:themeColor="text1"/>
        </w:rPr>
        <w:t xml:space="preserve">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Ability to work collaboratively as part of a team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 xml:space="preserve">Problem Solving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hAnsi="Calibri Light" w:cs="Calibri Light"/>
          <w:color w:val="000000" w:themeColor="text1"/>
        </w:rPr>
        <w:t xml:space="preserve">Leadership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hAnsi="Calibri Light" w:cs="Calibri Light"/>
          <w:color w:val="000000" w:themeColor="text1"/>
        </w:rPr>
        <w:t xml:space="preserve">Meticulous attention to detail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hAnsi="Calibri Light" w:cs="Calibri Light"/>
          <w:color w:val="000000" w:themeColor="text1"/>
        </w:rPr>
        <w:t xml:space="preserve">Excellent Organizational skills </w:t>
      </w:r>
      <w:r w:rsidRPr="005B3D1B">
        <w:rPr>
          <w:rFonts w:ascii="Calibri Light" w:eastAsia="Times New Roman" w:hAnsi="Calibri Light" w:cs="Calibri Light"/>
          <w:color w:val="000000" w:themeColor="text1"/>
        </w:rPr>
        <w:t xml:space="preserve">• </w:t>
      </w:r>
      <w:r w:rsidRPr="005B3D1B">
        <w:rPr>
          <w:rFonts w:ascii="Calibri Light" w:eastAsia="Times New Roman" w:hAnsi="Calibri Light" w:cs="Calibri Light"/>
          <w:color w:val="000000" w:themeColor="text1"/>
          <w:lang w:eastAsia="bg-BG"/>
        </w:rPr>
        <w:t>Poised under pressure</w:t>
      </w:r>
    </w:p>
    <w:sectPr w:rsidR="00D70063" w:rsidSect="00FD7C04">
      <w:headerReference w:type="default" r:id="rId11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86" w:rsidRDefault="00786C86" w:rsidP="00187B92">
      <w:pPr>
        <w:spacing w:after="0" w:line="240" w:lineRule="auto"/>
      </w:pPr>
      <w:r>
        <w:separator/>
      </w:r>
    </w:p>
  </w:endnote>
  <w:endnote w:type="continuationSeparator" w:id="0">
    <w:p w:rsidR="00786C86" w:rsidRDefault="00786C86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86" w:rsidRDefault="00786C86" w:rsidP="00187B92">
      <w:pPr>
        <w:spacing w:after="0" w:line="240" w:lineRule="auto"/>
      </w:pPr>
      <w:r>
        <w:separator/>
      </w:r>
    </w:p>
  </w:footnote>
  <w:footnote w:type="continuationSeparator" w:id="0">
    <w:p w:rsidR="00786C86" w:rsidRDefault="00786C86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C3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n-IN" w:eastAsia="en-IN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6396D0C6" wp14:editId="2BD41A7E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:rsidR="002C0739" w:rsidRPr="00187B92" w:rsidRDefault="00556717" w:rsidP="00187B92">
                                    <w:pPr>
                                      <w:pStyle w:val="Title"/>
                                    </w:pPr>
                                    <w:r>
                                      <w:t>ted mcgowan</w:t>
                                    </w:r>
                                  </w:p>
                                  <w:p w:rsidR="002C0739" w:rsidRPr="00970D57" w:rsidRDefault="00556717" w:rsidP="00970D57">
                                    <w:pPr>
                                      <w:pStyle w:val="Subtitle"/>
                                    </w:pPr>
                                    <w:r>
                                      <w:t>office manager</w:t>
                                    </w:r>
                                  </w:p>
                                </w:tc>
                              </w:tr>
                            </w:tbl>
                            <w:p w:rsidR="009F0771" w:rsidRDefault="00786C86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396D0C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:rsidR="002C0739" w:rsidRPr="00187B92" w:rsidRDefault="00556717" w:rsidP="00187B92">
                              <w:pPr>
                                <w:pStyle w:val="Title"/>
                              </w:pPr>
                              <w:r>
                                <w:t>ted mcgowan</w:t>
                              </w:r>
                            </w:p>
                            <w:p w:rsidR="002C0739" w:rsidRPr="00970D57" w:rsidRDefault="00556717" w:rsidP="00970D57">
                              <w:pPr>
                                <w:pStyle w:val="Subtitle"/>
                              </w:pPr>
                              <w:r>
                                <w:t>office manager</w:t>
                              </w:r>
                            </w:p>
                          </w:tc>
                        </w:tr>
                      </w:tbl>
                      <w:p w:rsidR="009F0771" w:rsidRDefault="00786C86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44A"/>
    <w:multiLevelType w:val="multilevel"/>
    <w:tmpl w:val="1EB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zQwNDS0NDazMLBQ0lEKTi0uzszPAykwrAUAOs32LCwAAAA="/>
  </w:docVars>
  <w:rsids>
    <w:rsidRoot w:val="00784B43"/>
    <w:rsid w:val="00024691"/>
    <w:rsid w:val="001031CB"/>
    <w:rsid w:val="001340F5"/>
    <w:rsid w:val="00157B6F"/>
    <w:rsid w:val="00187B92"/>
    <w:rsid w:val="00293B83"/>
    <w:rsid w:val="002C0739"/>
    <w:rsid w:val="0039505A"/>
    <w:rsid w:val="00431971"/>
    <w:rsid w:val="00440A6D"/>
    <w:rsid w:val="0044748F"/>
    <w:rsid w:val="00482C3C"/>
    <w:rsid w:val="00486E5D"/>
    <w:rsid w:val="00556717"/>
    <w:rsid w:val="00581FC8"/>
    <w:rsid w:val="005F41D0"/>
    <w:rsid w:val="006A3CE7"/>
    <w:rsid w:val="006B6D95"/>
    <w:rsid w:val="00784B43"/>
    <w:rsid w:val="00786C86"/>
    <w:rsid w:val="008C33FB"/>
    <w:rsid w:val="00AF7BCF"/>
    <w:rsid w:val="00D1599B"/>
    <w:rsid w:val="00D4187F"/>
    <w:rsid w:val="00D460EA"/>
    <w:rsid w:val="00D70063"/>
    <w:rsid w:val="00D93CE2"/>
    <w:rsid w:val="00EA0BE6"/>
    <w:rsid w:val="00F24F1D"/>
    <w:rsid w:val="00FD7A6C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2DC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DOUS%20FATIMA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82C3CE84444C779307849E0493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70BE-9394-462A-B1E8-197A01D1E5E8}"/>
      </w:docPartPr>
      <w:docPartBody>
        <w:p w:rsidR="00000000" w:rsidRDefault="003F558C">
          <w:pPr>
            <w:pStyle w:val="2682C3CE84444C779307849E0493D3DE"/>
          </w:pPr>
          <w:r>
            <w:t>Experience</w:t>
          </w:r>
        </w:p>
      </w:docPartBody>
    </w:docPart>
    <w:docPart>
      <w:docPartPr>
        <w:name w:val="09DCF9FEA22E49F885CC3FFAEF801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FF1B-0374-4E57-A5AA-914195293BD3}"/>
      </w:docPartPr>
      <w:docPartBody>
        <w:p w:rsidR="00000000" w:rsidRDefault="003F558C">
          <w:pPr>
            <w:pStyle w:val="09DCF9FEA22E49F885CC3FFAEF8015C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8C"/>
    <w:rsid w:val="003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2C3CE84444C779307849E0493D3DE">
    <w:name w:val="2682C3CE84444C779307849E0493D3DE"/>
  </w:style>
  <w:style w:type="paragraph" w:customStyle="1" w:styleId="09DCF9FEA22E49F885CC3FFAEF8015CC">
    <w:name w:val="09DCF9FEA22E49F885CC3FFAEF801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2021-07-10T03:23:00Z</dcterms:created>
  <dcterms:modified xsi:type="dcterms:W3CDTF">2021-07-10T04:35:00Z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