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058" w:rsidRDefault="0051470B">
      <w:r>
        <w:rPr>
          <w:noProof/>
        </w:rPr>
        <w:pict>
          <v:rect id="_x0000_s1026" style="position:absolute;left:0;text-align:left;margin-left:0;margin-top:0;width:527pt;height:19.5pt;z-index:251658240;mso-width-percent:915;mso-position-horizontal:center;mso-position-horizontal-relative:margin;mso-position-vertical:top;mso-position-vertical-relative:margin;mso-width-percent:915" o:allowincell="f" filled="f" stroked="f">
            <v:textbox style="mso-next-textbox:#_x0000_s1026;mso-fit-shape-to-text:t" inset="0,0,0,0">
              <w:txbxContent>
                <w:tbl>
                  <w:tblPr>
                    <w:tblStyle w:val="TableGrid"/>
                    <w:tblW w:w="28800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800"/>
                  </w:tblGrid>
                  <w:tr w:rsidR="00745058">
                    <w:trPr>
                      <w:cnfStyle w:val="100000000000"/>
                      <w:jc w:val="center"/>
                    </w:trPr>
                    <w:tc>
                      <w:tcPr>
                        <w:cnfStyle w:val="001000000100"/>
                        <w:tcW w:w="0" w:type="auto"/>
                        <w:shd w:val="clear" w:color="auto" w:fill="F4B29B" w:themeFill="accent1" w:themeFillTint="66"/>
                        <w:vAlign w:val="center"/>
                      </w:tcPr>
                      <w:p w:rsidR="00745058" w:rsidRDefault="00745058">
                        <w:pPr>
                          <w:pStyle w:val="NoSpacing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745058">
                    <w:trPr>
                      <w:jc w:val="center"/>
                    </w:trPr>
                    <w:tc>
                      <w:tcPr>
                        <w:cnfStyle w:val="001000000000"/>
                        <w:tcW w:w="0" w:type="auto"/>
                        <w:shd w:val="clear" w:color="auto" w:fill="D34817" w:themeFill="accent1"/>
                        <w:vAlign w:val="center"/>
                      </w:tcPr>
                      <w:p w:rsidR="00745058" w:rsidRDefault="00745058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45058">
                    <w:trPr>
                      <w:jc w:val="center"/>
                    </w:trPr>
                    <w:tc>
                      <w:tcPr>
                        <w:cnfStyle w:val="001000000000"/>
                        <w:tcW w:w="0" w:type="auto"/>
                        <w:shd w:val="clear" w:color="auto" w:fill="918485" w:themeFill="accent5"/>
                        <w:vAlign w:val="center"/>
                      </w:tcPr>
                      <w:p w:rsidR="00745058" w:rsidRDefault="00745058">
                        <w:pPr>
                          <w:pStyle w:val="NoSpacing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:rsidR="00745058" w:rsidRDefault="00745058">
                  <w:pPr>
                    <w:spacing w:after="0" w:line="14" w:lineRule="exact"/>
                    <w:rPr>
                      <w:sz w:val="8"/>
                      <w:szCs w:val="8"/>
                    </w:rPr>
                  </w:pPr>
                </w:p>
              </w:txbxContent>
            </v:textbox>
            <w10:wrap anchorx="margin" anchory="margin"/>
          </v:rect>
        </w:pict>
      </w:r>
    </w:p>
    <w:sdt>
      <w:sdtPr>
        <w:rPr>
          <w:sz w:val="28"/>
          <w:szCs w:val="28"/>
          <w:rtl/>
        </w:rPr>
        <w:alias w:val="اسم السيرة الذاتية"/>
        <w:tag w:val="اسم السيرة الذاتية"/>
        <w:id w:val="1217188"/>
        <w:placeholder>
          <w:docPart w:val="923E628530514C369859C0C94DD82B47"/>
        </w:placeholder>
        <w:docPartList>
          <w:docPartGallery w:val="Quick Parts"/>
          <w:docPartCategory w:val=" اسم السيرة الذاتية"/>
        </w:docPartList>
      </w:sdtPr>
      <w:sdtContent>
        <w:p w:rsidR="00745058" w:rsidRPr="0061220F" w:rsidRDefault="00745058" w:rsidP="001C2FC0">
          <w:pPr>
            <w:spacing w:after="0" w:line="240" w:lineRule="auto"/>
            <w:rPr>
              <w:sz w:val="28"/>
              <w:szCs w:val="28"/>
            </w:rPr>
          </w:pPr>
        </w:p>
        <w:tbl>
          <w:tblPr>
            <w:tblStyle w:val="TableGrid"/>
            <w:bidiVisual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4535"/>
            <w:gridCol w:w="4536"/>
          </w:tblGrid>
          <w:tr w:rsidR="00745058" w:rsidRPr="0061220F">
            <w:trPr>
              <w:cnfStyle w:val="100000000000"/>
            </w:trPr>
            <w:tc>
              <w:tcPr>
                <w:cnfStyle w:val="001000000100"/>
                <w:tcW w:w="2500" w:type="pct"/>
              </w:tcPr>
              <w:sdt>
                <w:sdtPr>
                  <w:rPr>
                    <w:sz w:val="28"/>
                    <w:szCs w:val="28"/>
                    <w:rtl/>
                  </w:rPr>
                  <w:id w:val="26081749"/>
                  <w:placeholder>
                    <w:docPart w:val="DF93C8FD287D43C9B199396FF4B14DE4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745058" w:rsidRPr="0061220F" w:rsidRDefault="00E82CAF">
                    <w:pPr>
                      <w:pStyle w:val="a"/>
                      <w:rPr>
                        <w:sz w:val="28"/>
                        <w:szCs w:val="28"/>
                      </w:rPr>
                    </w:pPr>
                    <w:r w:rsidRPr="0061220F">
                      <w:rPr>
                        <w:sz w:val="28"/>
                        <w:szCs w:val="28"/>
                        <w:rtl/>
                      </w:rPr>
                      <w:t>الإسم : محمد عربي محمد مهدي</w:t>
                    </w:r>
                  </w:p>
                </w:sdtContent>
              </w:sdt>
              <w:p w:rsidR="00745058" w:rsidRPr="0061220F" w:rsidRDefault="00745058">
                <w:pPr>
                  <w:pStyle w:val="NoSpacing"/>
                  <w:rPr>
                    <w:sz w:val="28"/>
                    <w:szCs w:val="28"/>
                  </w:rPr>
                </w:pPr>
              </w:p>
            </w:tc>
            <w:tc>
              <w:tcPr>
                <w:tcW w:w="2500" w:type="pct"/>
              </w:tcPr>
              <w:p w:rsidR="00745058" w:rsidRPr="0061220F" w:rsidRDefault="00745058">
                <w:pPr>
                  <w:pStyle w:val="NoSpacing"/>
                  <w:jc w:val="right"/>
                  <w:cnfStyle w:val="100000000000"/>
                  <w:rPr>
                    <w:sz w:val="28"/>
                    <w:szCs w:val="28"/>
                  </w:rPr>
                </w:pPr>
              </w:p>
            </w:tc>
          </w:tr>
        </w:tbl>
        <w:p w:rsidR="0099219C" w:rsidRPr="0061220F" w:rsidRDefault="0099219C" w:rsidP="0099219C">
          <w:pPr>
            <w:rPr>
              <w:rFonts w:asciiTheme="minorBidi" w:eastAsia="Arabic Typesetting" w:hAnsiTheme="minorBidi"/>
              <w:b/>
              <w:sz w:val="28"/>
              <w:szCs w:val="28"/>
            </w:rPr>
          </w:pPr>
          <w:r w:rsidRPr="0061220F">
            <w:rPr>
              <w:rFonts w:asciiTheme="minorBidi" w:eastAsia="Arabic Typesetting" w:hAnsiTheme="minorBidi"/>
              <w:b/>
              <w:bCs/>
              <w:color w:val="auto"/>
              <w:sz w:val="28"/>
              <w:szCs w:val="28"/>
              <w:rtl/>
            </w:rPr>
            <w:t>الجنسية</w:t>
          </w:r>
          <w:r w:rsidRPr="0061220F">
            <w:rPr>
              <w:rFonts w:asciiTheme="minorBidi" w:eastAsia="Arabic Typesetting" w:hAnsiTheme="minorBidi"/>
              <w:b/>
              <w:color w:val="auto"/>
              <w:sz w:val="28"/>
              <w:szCs w:val="28"/>
            </w:rPr>
            <w:t xml:space="preserve"> : </w:t>
          </w:r>
          <w:r w:rsidRPr="0061220F">
            <w:rPr>
              <w:rFonts w:asciiTheme="minorBidi" w:eastAsia="Arabic Typesetting" w:hAnsiTheme="minorBidi"/>
              <w:b/>
              <w:bCs/>
              <w:color w:val="auto"/>
              <w:sz w:val="28"/>
              <w:szCs w:val="28"/>
              <w:rtl/>
            </w:rPr>
            <w:t>سوداني</w:t>
          </w:r>
          <w:r w:rsidRPr="0061220F">
            <w:rPr>
              <w:rFonts w:asciiTheme="minorBidi" w:eastAsia="Arabic Typesetting" w:hAnsiTheme="minorBidi"/>
              <w:b/>
              <w:color w:val="auto"/>
              <w:sz w:val="28"/>
              <w:szCs w:val="28"/>
            </w:rPr>
            <w:t xml:space="preserve">     </w:t>
          </w:r>
          <w:r w:rsidRPr="0061220F">
            <w:rPr>
              <w:rFonts w:asciiTheme="minorBidi" w:eastAsia="Arabic Typesetting" w:hAnsiTheme="minorBidi"/>
              <w:b/>
              <w:bCs/>
              <w:color w:val="auto"/>
              <w:sz w:val="28"/>
              <w:szCs w:val="28"/>
              <w:rtl/>
            </w:rPr>
            <w:t>مكان</w:t>
          </w:r>
          <w:r w:rsidRPr="0061220F">
            <w:rPr>
              <w:rFonts w:asciiTheme="minorBidi" w:eastAsia="Arabic Typesetting" w:hAnsiTheme="minorBidi"/>
              <w:b/>
              <w:color w:val="auto"/>
              <w:sz w:val="28"/>
              <w:szCs w:val="28"/>
            </w:rPr>
            <w:t xml:space="preserve"> </w:t>
          </w:r>
          <w:r w:rsidRPr="0061220F">
            <w:rPr>
              <w:rFonts w:asciiTheme="minorBidi" w:eastAsia="Arabic Typesetting" w:hAnsiTheme="minorBidi"/>
              <w:b/>
              <w:bCs/>
              <w:color w:val="auto"/>
              <w:sz w:val="28"/>
              <w:szCs w:val="28"/>
              <w:rtl/>
            </w:rPr>
            <w:t>الميلاد</w:t>
          </w:r>
          <w:r w:rsidRPr="0061220F">
            <w:rPr>
              <w:rFonts w:asciiTheme="minorBidi" w:eastAsia="Arabic Typesetting" w:hAnsiTheme="minorBidi"/>
              <w:b/>
              <w:color w:val="auto"/>
              <w:sz w:val="28"/>
              <w:szCs w:val="28"/>
            </w:rPr>
            <w:t xml:space="preserve"> : </w:t>
          </w:r>
          <w:r w:rsidRPr="0061220F">
            <w:rPr>
              <w:rFonts w:asciiTheme="minorBidi" w:eastAsia="Arabic Typesetting" w:hAnsiTheme="minorBidi"/>
              <w:b/>
              <w:bCs/>
              <w:color w:val="auto"/>
              <w:sz w:val="28"/>
              <w:szCs w:val="28"/>
              <w:rtl/>
            </w:rPr>
            <w:t>السودان</w:t>
          </w:r>
          <w:r w:rsidRPr="0061220F">
            <w:rPr>
              <w:rFonts w:asciiTheme="minorBidi" w:eastAsia="Arabic Typesetting" w:hAnsiTheme="minorBidi"/>
              <w:bCs/>
              <w:color w:val="auto"/>
              <w:sz w:val="28"/>
              <w:szCs w:val="28"/>
            </w:rPr>
            <w:t xml:space="preserve"> </w:t>
          </w:r>
          <w:r w:rsidRPr="0061220F">
            <w:rPr>
              <w:rFonts w:asciiTheme="minorBidi" w:eastAsia="Arabic Typesetting" w:hAnsiTheme="minorBidi" w:hint="cs"/>
              <w:bCs/>
              <w:color w:val="auto"/>
              <w:sz w:val="28"/>
              <w:szCs w:val="28"/>
              <w:rtl/>
            </w:rPr>
            <w:t>ـ</w:t>
          </w:r>
          <w:r w:rsidRPr="0061220F">
            <w:rPr>
              <w:rFonts w:asciiTheme="minorBidi" w:eastAsia="Arabic Typesetting" w:hAnsiTheme="minorBidi"/>
              <w:b/>
              <w:color w:val="auto"/>
              <w:sz w:val="28"/>
              <w:szCs w:val="28"/>
            </w:rPr>
            <w:t xml:space="preserve"> </w:t>
          </w:r>
          <w:r w:rsidRPr="0061220F">
            <w:rPr>
              <w:rFonts w:asciiTheme="minorBidi" w:eastAsia="Arabic Typesetting" w:hAnsiTheme="minorBidi"/>
              <w:b/>
              <w:bCs/>
              <w:color w:val="auto"/>
              <w:sz w:val="28"/>
              <w:szCs w:val="28"/>
              <w:rtl/>
            </w:rPr>
            <w:t>ولاية</w:t>
          </w:r>
          <w:r w:rsidRPr="0061220F">
            <w:rPr>
              <w:rFonts w:asciiTheme="minorBidi" w:eastAsia="Arabic Typesetting" w:hAnsiTheme="minorBidi"/>
              <w:b/>
              <w:color w:val="auto"/>
              <w:sz w:val="28"/>
              <w:szCs w:val="28"/>
            </w:rPr>
            <w:t xml:space="preserve"> </w:t>
          </w:r>
          <w:r w:rsidRPr="0061220F">
            <w:rPr>
              <w:rFonts w:asciiTheme="minorBidi" w:eastAsia="Arabic Typesetting" w:hAnsiTheme="minorBidi"/>
              <w:b/>
              <w:bCs/>
              <w:color w:val="auto"/>
              <w:sz w:val="28"/>
              <w:szCs w:val="28"/>
              <w:rtl/>
            </w:rPr>
            <w:t>شمال</w:t>
          </w:r>
          <w:r w:rsidRPr="0061220F">
            <w:rPr>
              <w:rFonts w:asciiTheme="minorBidi" w:eastAsia="Arabic Typesetting" w:hAnsiTheme="minorBidi"/>
              <w:b/>
              <w:color w:val="auto"/>
              <w:sz w:val="28"/>
              <w:szCs w:val="28"/>
            </w:rPr>
            <w:t xml:space="preserve"> </w:t>
          </w:r>
          <w:r w:rsidRPr="0061220F">
            <w:rPr>
              <w:rFonts w:asciiTheme="minorBidi" w:eastAsia="Arabic Typesetting" w:hAnsiTheme="minorBidi"/>
              <w:b/>
              <w:bCs/>
              <w:color w:val="auto"/>
              <w:sz w:val="28"/>
              <w:szCs w:val="28"/>
              <w:rtl/>
            </w:rPr>
            <w:t>دارفور</w:t>
          </w:r>
          <w:r w:rsidRPr="0061220F">
            <w:rPr>
              <w:rFonts w:asciiTheme="minorBidi" w:eastAsia="Arabic Typesetting" w:hAnsiTheme="minorBidi"/>
              <w:bCs/>
              <w:color w:val="auto"/>
              <w:sz w:val="28"/>
              <w:szCs w:val="28"/>
            </w:rPr>
            <w:t xml:space="preserve"> </w:t>
          </w:r>
          <w:r w:rsidRPr="0061220F">
            <w:rPr>
              <w:rFonts w:asciiTheme="minorBidi" w:eastAsia="Arabic Typesetting" w:hAnsiTheme="minorBidi" w:hint="cs"/>
              <w:bCs/>
              <w:color w:val="auto"/>
              <w:sz w:val="28"/>
              <w:szCs w:val="28"/>
              <w:rtl/>
            </w:rPr>
            <w:t>ـ</w:t>
          </w:r>
          <w:r w:rsidRPr="0061220F">
            <w:rPr>
              <w:rFonts w:asciiTheme="minorBidi" w:eastAsia="Arabic Typesetting" w:hAnsiTheme="minorBidi"/>
              <w:b/>
              <w:color w:val="auto"/>
              <w:sz w:val="28"/>
              <w:szCs w:val="28"/>
            </w:rPr>
            <w:t xml:space="preserve"> </w:t>
          </w:r>
          <w:r w:rsidRPr="0061220F">
            <w:rPr>
              <w:rFonts w:asciiTheme="minorBidi" w:eastAsia="Arabic Typesetting" w:hAnsiTheme="minorBidi"/>
              <w:b/>
              <w:bCs/>
              <w:color w:val="auto"/>
              <w:sz w:val="28"/>
              <w:szCs w:val="28"/>
              <w:rtl/>
            </w:rPr>
            <w:t>مدينة</w:t>
          </w:r>
          <w:r w:rsidRPr="0061220F">
            <w:rPr>
              <w:rFonts w:asciiTheme="minorBidi" w:eastAsia="Arabic Typesetting" w:hAnsiTheme="minorBidi"/>
              <w:b/>
              <w:color w:val="auto"/>
              <w:sz w:val="28"/>
              <w:szCs w:val="28"/>
            </w:rPr>
            <w:t xml:space="preserve"> </w:t>
          </w:r>
          <w:r w:rsidRPr="0061220F">
            <w:rPr>
              <w:rFonts w:asciiTheme="minorBidi" w:eastAsia="Arabic Typesetting" w:hAnsiTheme="minorBidi"/>
              <w:b/>
              <w:bCs/>
              <w:color w:val="auto"/>
              <w:sz w:val="28"/>
              <w:szCs w:val="28"/>
              <w:rtl/>
            </w:rPr>
            <w:t>الفاشر</w:t>
          </w:r>
          <w:r w:rsidRPr="0061220F">
            <w:rPr>
              <w:rFonts w:asciiTheme="minorBidi" w:eastAsia="Arabic Typesetting" w:hAnsiTheme="minorBidi"/>
              <w:b/>
              <w:color w:val="auto"/>
              <w:sz w:val="28"/>
              <w:szCs w:val="28"/>
            </w:rPr>
            <w:t xml:space="preserve"> </w:t>
          </w:r>
          <w:r w:rsidRPr="0061220F">
            <w:rPr>
              <w:rFonts w:asciiTheme="minorBidi" w:eastAsia="Arabic Typesetting" w:hAnsiTheme="minorBidi" w:hint="cs"/>
              <w:bCs/>
              <w:color w:val="auto"/>
              <w:sz w:val="28"/>
              <w:szCs w:val="28"/>
              <w:rtl/>
            </w:rPr>
            <w:t>ـ</w:t>
          </w:r>
          <w:r w:rsidRPr="0061220F">
            <w:rPr>
              <w:rFonts w:asciiTheme="minorBidi" w:eastAsia="Arabic Typesetting" w:hAnsiTheme="minorBidi"/>
              <w:bCs/>
              <w:color w:val="auto"/>
              <w:sz w:val="28"/>
              <w:szCs w:val="28"/>
            </w:rPr>
            <w:t xml:space="preserve"> </w:t>
          </w:r>
          <w:r w:rsidRPr="0061220F">
            <w:rPr>
              <w:rFonts w:asciiTheme="minorBidi" w:eastAsia="Arabic Typesetting" w:hAnsiTheme="minorBidi"/>
              <w:b/>
              <w:bCs/>
              <w:color w:val="auto"/>
              <w:sz w:val="28"/>
              <w:szCs w:val="28"/>
              <w:rtl/>
            </w:rPr>
            <w:t>حي</w:t>
          </w:r>
          <w:r w:rsidRPr="0061220F">
            <w:rPr>
              <w:rFonts w:asciiTheme="minorBidi" w:eastAsia="Arabic Typesetting" w:hAnsiTheme="minorBidi"/>
              <w:b/>
              <w:color w:val="auto"/>
              <w:sz w:val="28"/>
              <w:szCs w:val="28"/>
            </w:rPr>
            <w:t xml:space="preserve"> </w:t>
          </w:r>
          <w:r w:rsidRPr="0061220F">
            <w:rPr>
              <w:rFonts w:asciiTheme="minorBidi" w:eastAsia="Arabic Typesetting" w:hAnsiTheme="minorBidi"/>
              <w:b/>
              <w:bCs/>
              <w:color w:val="auto"/>
              <w:sz w:val="28"/>
              <w:szCs w:val="28"/>
              <w:rtl/>
            </w:rPr>
            <w:t>الآمل</w:t>
          </w:r>
          <w:r w:rsidRPr="0061220F">
            <w:rPr>
              <w:rFonts w:asciiTheme="minorBidi" w:eastAsia="Arabic Typesetting" w:hAnsiTheme="minorBidi"/>
              <w:b/>
              <w:color w:val="auto"/>
              <w:sz w:val="28"/>
              <w:szCs w:val="28"/>
            </w:rPr>
            <w:t xml:space="preserve"> </w:t>
          </w:r>
        </w:p>
        <w:p w:rsidR="0099219C" w:rsidRPr="0061220F" w:rsidRDefault="0099219C" w:rsidP="0099219C">
          <w:pPr>
            <w:rPr>
              <w:rFonts w:asciiTheme="minorBidi" w:eastAsia="Arabic Typesetting" w:hAnsiTheme="minorBidi"/>
              <w:b/>
              <w:sz w:val="28"/>
              <w:szCs w:val="28"/>
            </w:rPr>
          </w:pPr>
          <w:r w:rsidRPr="0061220F">
            <w:rPr>
              <w:rFonts w:asciiTheme="minorBidi" w:eastAsia="Arabic Typesetting" w:hAnsiTheme="minorBidi"/>
              <w:b/>
              <w:bCs/>
              <w:color w:val="auto"/>
              <w:sz w:val="28"/>
              <w:szCs w:val="28"/>
              <w:rtl/>
            </w:rPr>
            <w:t>تاريخ</w:t>
          </w:r>
          <w:r w:rsidRPr="0061220F">
            <w:rPr>
              <w:rFonts w:asciiTheme="minorBidi" w:eastAsia="Arabic Typesetting" w:hAnsiTheme="minorBidi"/>
              <w:b/>
              <w:color w:val="auto"/>
              <w:sz w:val="28"/>
              <w:szCs w:val="28"/>
            </w:rPr>
            <w:t xml:space="preserve"> </w:t>
          </w:r>
          <w:r w:rsidRPr="0061220F">
            <w:rPr>
              <w:rFonts w:asciiTheme="minorBidi" w:eastAsia="Arabic Typesetting" w:hAnsiTheme="minorBidi"/>
              <w:b/>
              <w:bCs/>
              <w:color w:val="auto"/>
              <w:sz w:val="28"/>
              <w:szCs w:val="28"/>
              <w:rtl/>
            </w:rPr>
            <w:t>الميلاد</w:t>
          </w:r>
          <w:r w:rsidRPr="0061220F">
            <w:rPr>
              <w:rFonts w:asciiTheme="minorBidi" w:eastAsia="Arabic Typesetting" w:hAnsiTheme="minorBidi" w:hint="cs"/>
              <w:b/>
              <w:color w:val="auto"/>
              <w:sz w:val="28"/>
              <w:szCs w:val="28"/>
              <w:rtl/>
            </w:rPr>
            <w:t xml:space="preserve"> </w:t>
          </w:r>
          <w:r w:rsidRPr="0061220F">
            <w:rPr>
              <w:rFonts w:asciiTheme="minorBidi" w:eastAsia="Arabic Typesetting" w:hAnsiTheme="minorBidi" w:hint="cs"/>
              <w:bCs/>
              <w:color w:val="auto"/>
              <w:sz w:val="28"/>
              <w:szCs w:val="28"/>
              <w:rtl/>
            </w:rPr>
            <w:t>: 1/1/1992م</w:t>
          </w:r>
          <w:r w:rsidR="0027111A">
            <w:rPr>
              <w:rFonts w:asciiTheme="minorBidi" w:eastAsia="Arabic Typesetting" w:hAnsiTheme="minorBidi"/>
              <w:bCs/>
              <w:color w:val="auto"/>
              <w:sz w:val="28"/>
              <w:szCs w:val="28"/>
            </w:rPr>
            <w:t xml:space="preserve">              </w:t>
          </w:r>
          <w:r w:rsidR="0027111A" w:rsidRPr="0061220F">
            <w:rPr>
              <w:rFonts w:asciiTheme="minorBidi" w:eastAsia="Arabic Typesetting" w:hAnsiTheme="minorBidi"/>
              <w:b/>
              <w:bCs/>
              <w:color w:val="auto"/>
              <w:sz w:val="28"/>
              <w:szCs w:val="28"/>
              <w:rtl/>
            </w:rPr>
            <w:t>الديانة</w:t>
          </w:r>
          <w:r w:rsidR="0027111A" w:rsidRPr="0061220F">
            <w:rPr>
              <w:rFonts w:asciiTheme="minorBidi" w:eastAsia="Arabic Typesetting" w:hAnsiTheme="minorBidi"/>
              <w:b/>
              <w:color w:val="auto"/>
              <w:sz w:val="28"/>
              <w:szCs w:val="28"/>
            </w:rPr>
            <w:t xml:space="preserve"> : </w:t>
          </w:r>
          <w:r w:rsidR="0027111A" w:rsidRPr="0061220F">
            <w:rPr>
              <w:rFonts w:asciiTheme="minorBidi" w:eastAsia="Arabic Typesetting" w:hAnsiTheme="minorBidi"/>
              <w:b/>
              <w:bCs/>
              <w:color w:val="auto"/>
              <w:sz w:val="28"/>
              <w:szCs w:val="28"/>
              <w:rtl/>
            </w:rPr>
            <w:t>مسلم</w:t>
          </w:r>
          <w:r w:rsidR="0027111A" w:rsidRPr="0061220F">
            <w:rPr>
              <w:rFonts w:asciiTheme="minorBidi" w:eastAsia="Arabic Typesetting" w:hAnsiTheme="minorBidi"/>
              <w:b/>
              <w:color w:val="auto"/>
              <w:sz w:val="28"/>
              <w:szCs w:val="28"/>
            </w:rPr>
            <w:t xml:space="preserve">       </w:t>
          </w:r>
        </w:p>
        <w:p w:rsidR="00745058" w:rsidRPr="0061220F" w:rsidRDefault="0099219C" w:rsidP="00660E9D">
          <w:pPr>
            <w:rPr>
              <w:rFonts w:asciiTheme="minorBidi" w:eastAsia="Arabic Typesetting" w:hAnsiTheme="minorBidi"/>
              <w:b/>
              <w:sz w:val="28"/>
              <w:szCs w:val="28"/>
            </w:rPr>
          </w:pPr>
          <w:r w:rsidRPr="0061220F">
            <w:rPr>
              <w:rFonts w:asciiTheme="minorBidi" w:eastAsia="Arabic Typesetting" w:hAnsiTheme="minorBidi"/>
              <w:b/>
              <w:bCs/>
              <w:color w:val="auto"/>
              <w:sz w:val="28"/>
              <w:szCs w:val="28"/>
              <w:rtl/>
            </w:rPr>
            <w:t>اللغة</w:t>
          </w:r>
          <w:r w:rsidRPr="0061220F">
            <w:rPr>
              <w:rFonts w:asciiTheme="minorBidi" w:eastAsia="Arabic Typesetting" w:hAnsiTheme="minorBidi"/>
              <w:b/>
              <w:color w:val="auto"/>
              <w:sz w:val="28"/>
              <w:szCs w:val="28"/>
            </w:rPr>
            <w:t xml:space="preserve"> : </w:t>
          </w:r>
          <w:r w:rsidRPr="0061220F">
            <w:rPr>
              <w:rFonts w:asciiTheme="minorBidi" w:eastAsia="Arabic Typesetting" w:hAnsiTheme="minorBidi"/>
              <w:b/>
              <w:bCs/>
              <w:color w:val="auto"/>
              <w:sz w:val="28"/>
              <w:szCs w:val="28"/>
              <w:rtl/>
            </w:rPr>
            <w:t>اللغة</w:t>
          </w:r>
          <w:r w:rsidRPr="0061220F">
            <w:rPr>
              <w:rFonts w:asciiTheme="minorBidi" w:eastAsia="Arabic Typesetting" w:hAnsiTheme="minorBidi"/>
              <w:b/>
              <w:color w:val="auto"/>
              <w:sz w:val="28"/>
              <w:szCs w:val="28"/>
            </w:rPr>
            <w:t xml:space="preserve"> </w:t>
          </w:r>
          <w:r w:rsidRPr="0061220F">
            <w:rPr>
              <w:rFonts w:asciiTheme="minorBidi" w:eastAsia="Arabic Typesetting" w:hAnsiTheme="minorBidi"/>
              <w:b/>
              <w:bCs/>
              <w:color w:val="auto"/>
              <w:sz w:val="28"/>
              <w:szCs w:val="28"/>
              <w:rtl/>
            </w:rPr>
            <w:t>ا</w:t>
          </w:r>
          <w:r w:rsidR="0027111A">
            <w:rPr>
              <w:rFonts w:asciiTheme="minorBidi" w:eastAsia="Arabic Typesetting" w:hAnsiTheme="minorBidi" w:hint="cs"/>
              <w:b/>
              <w:bCs/>
              <w:color w:val="auto"/>
              <w:sz w:val="28"/>
              <w:szCs w:val="28"/>
              <w:rtl/>
            </w:rPr>
            <w:t>لعربية</w:t>
          </w:r>
          <w:r w:rsidR="0023400A">
            <w:rPr>
              <w:rFonts w:asciiTheme="minorBidi" w:eastAsia="Arabic Typesetting" w:hAnsiTheme="minorBidi"/>
              <w:bCs/>
              <w:color w:val="auto"/>
              <w:sz w:val="28"/>
              <w:szCs w:val="28"/>
            </w:rPr>
            <w:t xml:space="preserve">                  </w:t>
          </w:r>
          <w:r w:rsidR="0027111A">
            <w:rPr>
              <w:rFonts w:asciiTheme="minorBidi" w:eastAsia="Arabic Typesetting" w:hAnsiTheme="minorBidi"/>
              <w:bCs/>
              <w:color w:val="auto"/>
              <w:sz w:val="28"/>
              <w:szCs w:val="28"/>
            </w:rPr>
            <w:t xml:space="preserve">       </w:t>
          </w:r>
          <w:r w:rsidR="0027111A">
            <w:rPr>
              <w:rFonts w:asciiTheme="minorBidi" w:eastAsia="Arabic Typesetting" w:hAnsiTheme="minorBidi" w:hint="cs"/>
              <w:bCs/>
              <w:color w:val="auto"/>
              <w:sz w:val="28"/>
              <w:szCs w:val="28"/>
              <w:rtl/>
            </w:rPr>
            <w:t>متوسط في اللغة الإنجليزية</w:t>
          </w:r>
          <w:r w:rsidR="0023400A">
            <w:rPr>
              <w:rFonts w:asciiTheme="minorBidi" w:eastAsia="Arabic Typesetting" w:hAnsiTheme="minorBidi"/>
              <w:bCs/>
              <w:color w:val="auto"/>
              <w:sz w:val="28"/>
              <w:szCs w:val="28"/>
            </w:rPr>
            <w:t xml:space="preserve">    </w:t>
          </w:r>
          <w:r w:rsidR="00167DC5" w:rsidRPr="0061220F">
            <w:rPr>
              <w:rFonts w:asciiTheme="minorBidi" w:eastAsia="Arabic Typesetting" w:hAnsiTheme="minorBidi" w:hint="cs"/>
              <w:bCs/>
              <w:color w:val="auto"/>
              <w:sz w:val="28"/>
              <w:szCs w:val="28"/>
              <w:rtl/>
            </w:rPr>
            <w:t xml:space="preserve">        </w:t>
          </w:r>
          <w:r w:rsidRPr="0061220F">
            <w:rPr>
              <w:rFonts w:asciiTheme="minorBidi" w:eastAsia="Arabic Typesetting" w:hAnsiTheme="minorBidi"/>
              <w:b/>
              <w:color w:val="auto"/>
              <w:sz w:val="28"/>
              <w:szCs w:val="28"/>
            </w:rPr>
            <w:t xml:space="preserve"> </w:t>
          </w:r>
          <w:r w:rsidRPr="0061220F">
            <w:rPr>
              <w:rFonts w:asciiTheme="minorBidi" w:eastAsia="Arabic Typesetting" w:hAnsiTheme="minorBidi"/>
              <w:b/>
              <w:bCs/>
              <w:color w:val="auto"/>
              <w:sz w:val="28"/>
              <w:szCs w:val="28"/>
              <w:rtl/>
            </w:rPr>
            <w:t>الحالة</w:t>
          </w:r>
          <w:r w:rsidRPr="0061220F">
            <w:rPr>
              <w:rFonts w:asciiTheme="minorBidi" w:eastAsia="Arabic Typesetting" w:hAnsiTheme="minorBidi"/>
              <w:b/>
              <w:color w:val="auto"/>
              <w:sz w:val="28"/>
              <w:szCs w:val="28"/>
            </w:rPr>
            <w:t xml:space="preserve"> </w:t>
          </w:r>
          <w:r w:rsidRPr="0061220F">
            <w:rPr>
              <w:rFonts w:asciiTheme="minorBidi" w:eastAsia="Arabic Typesetting" w:hAnsiTheme="minorBidi"/>
              <w:b/>
              <w:bCs/>
              <w:color w:val="auto"/>
              <w:sz w:val="28"/>
              <w:szCs w:val="28"/>
              <w:rtl/>
            </w:rPr>
            <w:t>الاجتماعية</w:t>
          </w:r>
          <w:r w:rsidRPr="0061220F">
            <w:rPr>
              <w:rFonts w:asciiTheme="minorBidi" w:eastAsia="Arabic Typesetting" w:hAnsiTheme="minorBidi"/>
              <w:b/>
              <w:color w:val="auto"/>
              <w:sz w:val="28"/>
              <w:szCs w:val="28"/>
            </w:rPr>
            <w:t xml:space="preserve"> : </w:t>
          </w:r>
          <w:r w:rsidRPr="0061220F">
            <w:rPr>
              <w:rFonts w:asciiTheme="minorBidi" w:eastAsia="Arabic Typesetting" w:hAnsiTheme="minorBidi"/>
              <w:b/>
              <w:bCs/>
              <w:color w:val="auto"/>
              <w:sz w:val="28"/>
              <w:szCs w:val="28"/>
              <w:rtl/>
            </w:rPr>
            <w:t>أعزب</w:t>
          </w:r>
        </w:p>
      </w:sdtContent>
    </w:sdt>
    <w:p w:rsidR="00745058" w:rsidRPr="0061220F" w:rsidRDefault="003C5B92" w:rsidP="00A25A96">
      <w:pPr>
        <w:pStyle w:val="a3"/>
        <w:spacing w:before="0" w:line="276" w:lineRule="auto"/>
      </w:pPr>
      <w:r w:rsidRPr="0061220F">
        <w:rPr>
          <w:rtl/>
          <w:lang w:val="ar-SA"/>
        </w:rPr>
        <w:t>المؤهل الدراسي</w:t>
      </w:r>
    </w:p>
    <w:p w:rsidR="0044464C" w:rsidRPr="001C2FC0" w:rsidRDefault="005302EF" w:rsidP="001C2FC0">
      <w:pPr>
        <w:pStyle w:val="a1"/>
        <w:spacing w:line="276" w:lineRule="auto"/>
        <w:rPr>
          <w:color w:val="696464" w:themeColor="text2"/>
        </w:rPr>
      </w:pPr>
      <w:r w:rsidRPr="0044464C">
        <w:rPr>
          <w:rStyle w:val="Char10"/>
          <w:rFonts w:hint="cs"/>
          <w:rtl/>
        </w:rPr>
        <w:t>بكالوريوس</w:t>
      </w:r>
      <w:r w:rsidR="00667760" w:rsidRPr="0044464C">
        <w:rPr>
          <w:rStyle w:val="Char10"/>
          <w:rFonts w:hint="cs"/>
          <w:rtl/>
        </w:rPr>
        <w:t xml:space="preserve"> اقتصاد</w:t>
      </w:r>
      <w:r w:rsidRPr="0044464C">
        <w:rPr>
          <w:rStyle w:val="Char10"/>
          <w:rFonts w:hint="cs"/>
          <w:rtl/>
        </w:rPr>
        <w:t xml:space="preserve"> بتقدير </w:t>
      </w:r>
      <w:r w:rsidR="00AE190F" w:rsidRPr="0044464C">
        <w:rPr>
          <w:rStyle w:val="Char10"/>
          <w:rFonts w:hint="cs"/>
          <w:rtl/>
        </w:rPr>
        <w:t>جيد جدا</w:t>
      </w:r>
      <w:r w:rsidRPr="0044464C">
        <w:rPr>
          <w:rStyle w:val="Char10"/>
          <w:rFonts w:hint="cs"/>
          <w:rtl/>
        </w:rPr>
        <w:t xml:space="preserve"> مع مرتبة الشرف</w:t>
      </w:r>
      <w:r w:rsidR="00BE7177" w:rsidRPr="0044464C">
        <w:rPr>
          <w:rStyle w:val="Char10"/>
        </w:rPr>
        <w:t xml:space="preserve"> </w:t>
      </w:r>
      <w:r w:rsidR="00BE7177" w:rsidRPr="0044464C">
        <w:rPr>
          <w:rStyle w:val="Char10"/>
          <w:rFonts w:hint="cs"/>
          <w:rtl/>
        </w:rPr>
        <w:t xml:space="preserve"> في العام 2013م .</w:t>
      </w:r>
    </w:p>
    <w:p w:rsidR="0044464C" w:rsidRPr="0044464C" w:rsidRDefault="0044464C" w:rsidP="001C2FC0">
      <w:pPr>
        <w:pStyle w:val="a1"/>
        <w:spacing w:line="276" w:lineRule="auto"/>
        <w:rPr>
          <w:color w:val="696464" w:themeColor="text2"/>
          <w:rtl/>
        </w:rPr>
      </w:pPr>
      <w:r w:rsidRPr="0061220F">
        <w:rPr>
          <w:rFonts w:asciiTheme="minorBidi" w:eastAsia="Calibri" w:hAnsiTheme="minorBidi"/>
          <w:color w:val="auto"/>
          <w:sz w:val="28"/>
          <w:szCs w:val="28"/>
        </w:rPr>
        <w:t xml:space="preserve"> </w:t>
      </w:r>
      <w:r w:rsidRPr="0044464C">
        <w:rPr>
          <w:rFonts w:asciiTheme="minorBidi" w:eastAsia="Arabic Typesetting" w:hAnsiTheme="minorBidi"/>
          <w:color w:val="auto"/>
          <w:rtl/>
        </w:rPr>
        <w:t>جامعة</w:t>
      </w:r>
      <w:r w:rsidRPr="0044464C">
        <w:rPr>
          <w:rFonts w:asciiTheme="minorBidi" w:eastAsia="Arabic Typesetting" w:hAnsiTheme="minorBidi"/>
          <w:color w:val="auto"/>
        </w:rPr>
        <w:t xml:space="preserve"> </w:t>
      </w:r>
      <w:r w:rsidRPr="0044464C">
        <w:rPr>
          <w:rFonts w:asciiTheme="minorBidi" w:eastAsia="Arabic Typesetting" w:hAnsiTheme="minorBidi"/>
          <w:color w:val="auto"/>
          <w:rtl/>
        </w:rPr>
        <w:t>القران</w:t>
      </w:r>
      <w:r w:rsidRPr="0044464C">
        <w:rPr>
          <w:rFonts w:asciiTheme="minorBidi" w:eastAsia="Arabic Typesetting" w:hAnsiTheme="minorBidi"/>
          <w:color w:val="auto"/>
        </w:rPr>
        <w:t xml:space="preserve"> </w:t>
      </w:r>
      <w:r w:rsidRPr="0044464C">
        <w:rPr>
          <w:rFonts w:asciiTheme="minorBidi" w:eastAsia="Arabic Typesetting" w:hAnsiTheme="minorBidi"/>
          <w:color w:val="auto"/>
          <w:rtl/>
        </w:rPr>
        <w:t>الكريم</w:t>
      </w:r>
      <w:r w:rsidRPr="0044464C">
        <w:rPr>
          <w:rFonts w:asciiTheme="minorBidi" w:eastAsia="Arabic Typesetting" w:hAnsiTheme="minorBidi"/>
          <w:color w:val="auto"/>
        </w:rPr>
        <w:t xml:space="preserve"> </w:t>
      </w:r>
      <w:r w:rsidRPr="0044464C">
        <w:rPr>
          <w:rFonts w:asciiTheme="minorBidi" w:eastAsia="Arabic Typesetting" w:hAnsiTheme="minorBidi"/>
          <w:color w:val="auto"/>
          <w:rtl/>
        </w:rPr>
        <w:t>والعلوم</w:t>
      </w:r>
      <w:r w:rsidRPr="0044464C">
        <w:rPr>
          <w:rFonts w:asciiTheme="minorBidi" w:eastAsia="Arabic Typesetting" w:hAnsiTheme="minorBidi"/>
          <w:color w:val="auto"/>
        </w:rPr>
        <w:t xml:space="preserve"> </w:t>
      </w:r>
      <w:r w:rsidRPr="0044464C">
        <w:rPr>
          <w:rFonts w:asciiTheme="minorBidi" w:eastAsia="Arabic Typesetting" w:hAnsiTheme="minorBidi"/>
          <w:color w:val="auto"/>
          <w:rtl/>
        </w:rPr>
        <w:t>الإسلامية</w:t>
      </w:r>
      <w:r w:rsidRPr="0044464C">
        <w:rPr>
          <w:rFonts w:asciiTheme="minorBidi" w:eastAsia="Arabic Typesetting" w:hAnsiTheme="minorBidi"/>
          <w:color w:val="auto"/>
        </w:rPr>
        <w:t xml:space="preserve">  - </w:t>
      </w:r>
      <w:r w:rsidRPr="0044464C">
        <w:rPr>
          <w:rFonts w:asciiTheme="minorBidi" w:eastAsia="Arabic Typesetting" w:hAnsiTheme="minorBidi"/>
          <w:color w:val="auto"/>
          <w:rtl/>
        </w:rPr>
        <w:t>كلية</w:t>
      </w:r>
      <w:r w:rsidRPr="0044464C">
        <w:rPr>
          <w:rFonts w:asciiTheme="minorBidi" w:eastAsia="Arabic Typesetting" w:hAnsiTheme="minorBidi"/>
          <w:color w:val="auto"/>
        </w:rPr>
        <w:t xml:space="preserve"> </w:t>
      </w:r>
      <w:r w:rsidRPr="0044464C">
        <w:rPr>
          <w:rFonts w:asciiTheme="minorBidi" w:eastAsia="Arabic Typesetting" w:hAnsiTheme="minorBidi"/>
          <w:color w:val="auto"/>
          <w:rtl/>
        </w:rPr>
        <w:t>الاقتصاد</w:t>
      </w:r>
      <w:r w:rsidRPr="0044464C">
        <w:rPr>
          <w:rFonts w:asciiTheme="minorBidi" w:eastAsia="Arabic Typesetting" w:hAnsiTheme="minorBidi"/>
          <w:color w:val="auto"/>
        </w:rPr>
        <w:t xml:space="preserve"> </w:t>
      </w:r>
      <w:r w:rsidRPr="0044464C">
        <w:rPr>
          <w:rFonts w:asciiTheme="minorBidi" w:eastAsia="Arabic Typesetting" w:hAnsiTheme="minorBidi"/>
          <w:color w:val="auto"/>
          <w:rtl/>
        </w:rPr>
        <w:t>والعلوم</w:t>
      </w:r>
      <w:r w:rsidRPr="0044464C">
        <w:rPr>
          <w:rFonts w:asciiTheme="minorBidi" w:eastAsia="Arabic Typesetting" w:hAnsiTheme="minorBidi"/>
          <w:color w:val="auto"/>
        </w:rPr>
        <w:t xml:space="preserve"> </w:t>
      </w:r>
      <w:r w:rsidRPr="0044464C">
        <w:rPr>
          <w:rFonts w:asciiTheme="minorBidi" w:eastAsia="Arabic Typesetting" w:hAnsiTheme="minorBidi"/>
          <w:color w:val="auto"/>
          <w:rtl/>
        </w:rPr>
        <w:t>الإدارية</w:t>
      </w:r>
    </w:p>
    <w:p w:rsidR="00745058" w:rsidRPr="0061220F" w:rsidRDefault="003C5B92" w:rsidP="001C2FC0">
      <w:pPr>
        <w:pStyle w:val="a3"/>
        <w:spacing w:before="0" w:line="276" w:lineRule="auto"/>
      </w:pPr>
      <w:r w:rsidRPr="0061220F">
        <w:rPr>
          <w:rtl/>
          <w:lang w:val="ar-SA"/>
        </w:rPr>
        <w:t>الخبرات</w:t>
      </w:r>
    </w:p>
    <w:p w:rsidR="00745058" w:rsidRPr="001C2FC0" w:rsidRDefault="005302EF" w:rsidP="001C2FC0">
      <w:pPr>
        <w:pStyle w:val="a1"/>
        <w:spacing w:line="276" w:lineRule="auto"/>
        <w:rPr>
          <w:rStyle w:val="Char10"/>
          <w:rtl/>
          <w:lang w:val="ar-SA"/>
        </w:rPr>
      </w:pPr>
      <w:r w:rsidRPr="001C2FC0">
        <w:rPr>
          <w:rStyle w:val="Char10"/>
          <w:rFonts w:hint="cs"/>
          <w:rtl/>
        </w:rPr>
        <w:t xml:space="preserve">موظف بمكتب محاسبين </w:t>
      </w:r>
      <w:r w:rsidR="00AE190F" w:rsidRPr="001C2FC0">
        <w:rPr>
          <w:rStyle w:val="Char10"/>
          <w:rFonts w:hint="cs"/>
          <w:rtl/>
        </w:rPr>
        <w:t>ومراجعين</w:t>
      </w:r>
      <w:r w:rsidRPr="001C2FC0">
        <w:rPr>
          <w:rStyle w:val="Char10"/>
          <w:rFonts w:hint="cs"/>
          <w:rtl/>
        </w:rPr>
        <w:t xml:space="preserve"> </w:t>
      </w:r>
      <w:r w:rsidR="008F3A17" w:rsidRPr="001C2FC0">
        <w:rPr>
          <w:rStyle w:val="Char10"/>
          <w:rtl/>
          <w:lang w:val="ar-SA"/>
        </w:rPr>
        <w:t>–</w:t>
      </w:r>
      <w:r w:rsidR="003C5B92" w:rsidRPr="001C2FC0">
        <w:rPr>
          <w:rStyle w:val="Char10"/>
          <w:rtl/>
          <w:lang w:val="ar-SA"/>
        </w:rPr>
        <w:t xml:space="preserve"> </w:t>
      </w:r>
      <w:r w:rsidR="008F3A17" w:rsidRPr="001C2FC0">
        <w:rPr>
          <w:rStyle w:val="Char10"/>
          <w:rFonts w:hint="cs"/>
          <w:rtl/>
          <w:lang w:val="ar-SA"/>
        </w:rPr>
        <w:t>للفترة من 1/1/2015م وحتى 3</w:t>
      </w:r>
      <w:r w:rsidR="00667760" w:rsidRPr="001C2FC0">
        <w:rPr>
          <w:rStyle w:val="Char10"/>
          <w:rFonts w:hint="cs"/>
          <w:rtl/>
          <w:lang w:val="ar-SA"/>
        </w:rPr>
        <w:t>1</w:t>
      </w:r>
      <w:r w:rsidR="008F3A17" w:rsidRPr="001C2FC0">
        <w:rPr>
          <w:rStyle w:val="Char10"/>
          <w:rFonts w:hint="cs"/>
          <w:rtl/>
          <w:lang w:val="ar-SA"/>
        </w:rPr>
        <w:t>/12/2016م .</w:t>
      </w:r>
    </w:p>
    <w:p w:rsidR="00D540E7" w:rsidRPr="00824055" w:rsidRDefault="00D540E7" w:rsidP="00DD0657">
      <w:pPr>
        <w:spacing w:line="240" w:lineRule="auto"/>
        <w:rPr>
          <w:rFonts w:ascii="Arial" w:hAnsi="Arial" w:cs="Arial"/>
          <w:b/>
          <w:bCs/>
          <w:sz w:val="28"/>
          <w:szCs w:val="28"/>
          <w:rtl/>
        </w:rPr>
      </w:pPr>
      <w:r w:rsidRPr="00824055">
        <w:rPr>
          <w:rFonts w:ascii="Arial" w:hAnsi="Arial" w:cs="Arial" w:hint="cs"/>
          <w:b/>
          <w:bCs/>
          <w:sz w:val="28"/>
          <w:szCs w:val="28"/>
          <w:rtl/>
        </w:rPr>
        <w:t>الواجبات الوظيفية :</w:t>
      </w:r>
    </w:p>
    <w:p w:rsidR="00D540E7" w:rsidRPr="0061220F" w:rsidRDefault="00D540E7" w:rsidP="00DD0657">
      <w:pPr>
        <w:spacing w:line="240" w:lineRule="auto"/>
        <w:rPr>
          <w:rFonts w:ascii="Arial" w:hAnsi="Arial" w:cs="Arial"/>
          <w:sz w:val="28"/>
          <w:szCs w:val="28"/>
          <w:rtl/>
        </w:rPr>
      </w:pPr>
      <w:r w:rsidRPr="0061220F">
        <w:rPr>
          <w:rFonts w:ascii="Arial" w:hAnsi="Arial" w:cs="Arial" w:hint="cs"/>
          <w:sz w:val="28"/>
          <w:szCs w:val="28"/>
          <w:rtl/>
        </w:rPr>
        <w:t>مراجعة عقودات العاملين والإجازات السنوية والعلاوات .</w:t>
      </w:r>
    </w:p>
    <w:p w:rsidR="00D540E7" w:rsidRPr="0061220F" w:rsidRDefault="00D540E7" w:rsidP="00DD0657">
      <w:pPr>
        <w:spacing w:line="240" w:lineRule="auto"/>
        <w:rPr>
          <w:rFonts w:ascii="Arial" w:hAnsi="Arial" w:cs="Arial"/>
          <w:sz w:val="28"/>
          <w:szCs w:val="28"/>
          <w:rtl/>
        </w:rPr>
      </w:pPr>
      <w:r w:rsidRPr="0061220F">
        <w:rPr>
          <w:rFonts w:ascii="Arial" w:hAnsi="Arial" w:cs="Arial" w:hint="cs"/>
          <w:sz w:val="28"/>
          <w:szCs w:val="28"/>
          <w:rtl/>
        </w:rPr>
        <w:t xml:space="preserve">المساهمة في إعداد التقارير الدورية والشهرية </w:t>
      </w:r>
      <w:r w:rsidR="00CC49D1" w:rsidRPr="0061220F">
        <w:rPr>
          <w:rFonts w:ascii="Arial" w:hAnsi="Arial" w:cs="Arial" w:hint="cs"/>
          <w:sz w:val="28"/>
          <w:szCs w:val="28"/>
          <w:rtl/>
        </w:rPr>
        <w:t>واستخراج</w:t>
      </w:r>
      <w:r w:rsidRPr="0061220F">
        <w:rPr>
          <w:rFonts w:ascii="Arial" w:hAnsi="Arial" w:cs="Arial" w:hint="cs"/>
          <w:sz w:val="28"/>
          <w:szCs w:val="28"/>
          <w:rtl/>
        </w:rPr>
        <w:t xml:space="preserve"> مرتبات العاملين . </w:t>
      </w:r>
    </w:p>
    <w:p w:rsidR="00D540E7" w:rsidRPr="0061220F" w:rsidRDefault="00D540E7" w:rsidP="00DD0657">
      <w:pPr>
        <w:spacing w:line="240" w:lineRule="auto"/>
        <w:rPr>
          <w:rFonts w:ascii="Arial" w:hAnsi="Arial" w:cs="Arial"/>
          <w:sz w:val="28"/>
          <w:szCs w:val="28"/>
          <w:rtl/>
        </w:rPr>
      </w:pPr>
      <w:r w:rsidRPr="0061220F">
        <w:rPr>
          <w:rFonts w:ascii="Arial" w:hAnsi="Arial" w:cs="Arial" w:hint="cs"/>
          <w:sz w:val="28"/>
          <w:szCs w:val="28"/>
          <w:rtl/>
        </w:rPr>
        <w:t xml:space="preserve">متابعة ملفات العاملين بالتأمينات </w:t>
      </w:r>
      <w:r w:rsidR="005D3218" w:rsidRPr="0061220F">
        <w:rPr>
          <w:rFonts w:ascii="Arial" w:hAnsi="Arial" w:cs="Arial" w:hint="cs"/>
          <w:sz w:val="28"/>
          <w:szCs w:val="28"/>
          <w:rtl/>
        </w:rPr>
        <w:t>الاجتماعية</w:t>
      </w:r>
      <w:r w:rsidRPr="0061220F">
        <w:rPr>
          <w:rFonts w:ascii="Arial" w:hAnsi="Arial" w:cs="Arial" w:hint="cs"/>
          <w:sz w:val="28"/>
          <w:szCs w:val="28"/>
          <w:rtl/>
        </w:rPr>
        <w:t xml:space="preserve"> .</w:t>
      </w:r>
    </w:p>
    <w:p w:rsidR="00580941" w:rsidRPr="00484E6C" w:rsidRDefault="00667760" w:rsidP="001E14FD">
      <w:pPr>
        <w:spacing w:line="240" w:lineRule="auto"/>
        <w:rPr>
          <w:rFonts w:ascii="Arial" w:hAnsi="Arial" w:cs="Arial"/>
          <w:b/>
          <w:bCs/>
          <w:sz w:val="32"/>
          <w:szCs w:val="32"/>
          <w:rtl/>
          <w:lang w:val="ar-SA"/>
        </w:rPr>
      </w:pPr>
      <w:r w:rsidRPr="00484E6C">
        <w:rPr>
          <w:rFonts w:ascii="Arial" w:hAnsi="Arial" w:cs="Arial" w:hint="cs"/>
          <w:b/>
          <w:bCs/>
          <w:sz w:val="32"/>
          <w:szCs w:val="32"/>
          <w:rtl/>
          <w:lang w:val="ar-SA"/>
        </w:rPr>
        <w:t xml:space="preserve">موظف بالمجلس الأعلى للتنمية البشرية والعمل </w:t>
      </w:r>
      <w:r w:rsidRPr="00484E6C">
        <w:rPr>
          <w:rFonts w:ascii="Arial" w:hAnsi="Arial" w:cs="Arial"/>
          <w:b/>
          <w:bCs/>
          <w:sz w:val="32"/>
          <w:szCs w:val="32"/>
          <w:rtl/>
          <w:lang w:val="ar-SA"/>
        </w:rPr>
        <w:t>–</w:t>
      </w:r>
      <w:r w:rsidRPr="00484E6C">
        <w:rPr>
          <w:rFonts w:ascii="Arial" w:hAnsi="Arial" w:cs="Arial" w:hint="cs"/>
          <w:b/>
          <w:bCs/>
          <w:sz w:val="32"/>
          <w:szCs w:val="32"/>
          <w:rtl/>
          <w:lang w:val="ar-SA"/>
        </w:rPr>
        <w:t xml:space="preserve"> مفتش عمل بمكتب عمل للفترة من 1/8/2017م وحتى</w:t>
      </w:r>
      <w:r w:rsidR="00580941" w:rsidRPr="00484E6C">
        <w:rPr>
          <w:rFonts w:ascii="Arial" w:hAnsi="Arial" w:cs="Arial" w:hint="cs"/>
          <w:b/>
          <w:bCs/>
          <w:sz w:val="32"/>
          <w:szCs w:val="32"/>
          <w:rtl/>
          <w:lang w:val="ar-SA"/>
        </w:rPr>
        <w:t xml:space="preserve"> </w:t>
      </w:r>
      <w:r w:rsidR="001E14FD">
        <w:rPr>
          <w:rFonts w:ascii="Arial" w:hAnsi="Arial" w:cs="Arial" w:hint="cs"/>
          <w:b/>
          <w:bCs/>
          <w:sz w:val="32"/>
          <w:szCs w:val="32"/>
          <w:rtl/>
          <w:lang w:val="ar-SA"/>
        </w:rPr>
        <w:t>3</w:t>
      </w:r>
      <w:r w:rsidR="00580941" w:rsidRPr="00484E6C">
        <w:rPr>
          <w:rFonts w:ascii="Arial" w:hAnsi="Arial" w:cs="Arial" w:hint="cs"/>
          <w:b/>
          <w:bCs/>
          <w:sz w:val="32"/>
          <w:szCs w:val="32"/>
          <w:rtl/>
          <w:lang w:val="ar-SA"/>
        </w:rPr>
        <w:t>1/</w:t>
      </w:r>
      <w:r w:rsidR="001E14FD">
        <w:rPr>
          <w:rFonts w:ascii="Arial" w:hAnsi="Arial" w:cs="Arial" w:hint="cs"/>
          <w:b/>
          <w:bCs/>
          <w:sz w:val="32"/>
          <w:szCs w:val="32"/>
          <w:rtl/>
        </w:rPr>
        <w:t>12</w:t>
      </w:r>
      <w:r w:rsidR="00580941" w:rsidRPr="00484E6C">
        <w:rPr>
          <w:rFonts w:ascii="Arial" w:hAnsi="Arial" w:cs="Arial" w:hint="cs"/>
          <w:b/>
          <w:bCs/>
          <w:sz w:val="32"/>
          <w:szCs w:val="32"/>
          <w:rtl/>
          <w:lang w:val="ar-SA"/>
        </w:rPr>
        <w:t xml:space="preserve">/2019م </w:t>
      </w:r>
      <w:r w:rsidRPr="00484E6C">
        <w:rPr>
          <w:rFonts w:ascii="Arial" w:hAnsi="Arial" w:cs="Arial" w:hint="cs"/>
          <w:b/>
          <w:bCs/>
          <w:sz w:val="32"/>
          <w:szCs w:val="32"/>
          <w:rtl/>
          <w:lang w:val="ar-SA"/>
        </w:rPr>
        <w:t xml:space="preserve"> </w:t>
      </w:r>
    </w:p>
    <w:p w:rsidR="0061220F" w:rsidRPr="00B30D10" w:rsidRDefault="0061220F" w:rsidP="00DD74B4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B30D10">
        <w:rPr>
          <w:rFonts w:ascii="Arial" w:hAnsi="Arial" w:cs="Arial" w:hint="cs"/>
          <w:b/>
          <w:bCs/>
          <w:sz w:val="28"/>
          <w:szCs w:val="28"/>
          <w:rtl/>
        </w:rPr>
        <w:t>الواجبات الوظيفية :</w:t>
      </w:r>
    </w:p>
    <w:p w:rsidR="00D540E7" w:rsidRDefault="00D540E7" w:rsidP="00DD74B4">
      <w:pPr>
        <w:spacing w:line="240" w:lineRule="auto"/>
        <w:rPr>
          <w:rFonts w:ascii="Arial" w:hAnsi="Arial" w:cs="Arial"/>
          <w:sz w:val="28"/>
          <w:szCs w:val="28"/>
          <w:rtl/>
        </w:rPr>
      </w:pPr>
      <w:r w:rsidRPr="0061220F">
        <w:rPr>
          <w:rFonts w:ascii="Arial" w:hAnsi="Arial" w:cs="Arial" w:hint="cs"/>
          <w:sz w:val="28"/>
          <w:szCs w:val="28"/>
          <w:rtl/>
        </w:rPr>
        <w:t xml:space="preserve">الفصل في منازعات العمل الفردية </w:t>
      </w:r>
      <w:r w:rsidR="001D5D42">
        <w:rPr>
          <w:rFonts w:ascii="Arial" w:hAnsi="Arial" w:cs="Arial" w:hint="cs"/>
          <w:sz w:val="28"/>
          <w:szCs w:val="28"/>
          <w:rtl/>
        </w:rPr>
        <w:t>والجماعية .</w:t>
      </w:r>
    </w:p>
    <w:p w:rsidR="001D5D42" w:rsidRDefault="001D5D42" w:rsidP="00DD74B4">
      <w:pPr>
        <w:spacing w:line="240" w:lineRule="auto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مراجعة عقودات العمل ولوائح الجزاءات .</w:t>
      </w:r>
    </w:p>
    <w:p w:rsidR="001D5D42" w:rsidRPr="0061220F" w:rsidRDefault="001D5D42" w:rsidP="00DD74B4">
      <w:pPr>
        <w:spacing w:line="240" w:lineRule="auto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الرد على </w:t>
      </w:r>
      <w:r w:rsidR="00F10C56">
        <w:rPr>
          <w:rFonts w:ascii="Arial" w:hAnsi="Arial" w:cs="Arial" w:hint="cs"/>
          <w:sz w:val="28"/>
          <w:szCs w:val="28"/>
          <w:rtl/>
        </w:rPr>
        <w:t>استفسارات</w:t>
      </w:r>
      <w:r>
        <w:rPr>
          <w:rFonts w:ascii="Arial" w:hAnsi="Arial" w:cs="Arial" w:hint="cs"/>
          <w:sz w:val="28"/>
          <w:szCs w:val="28"/>
          <w:rtl/>
        </w:rPr>
        <w:t xml:space="preserve"> أصحاب العمل والعاملين . </w:t>
      </w:r>
    </w:p>
    <w:p w:rsidR="001B645C" w:rsidRPr="000E41FC" w:rsidRDefault="001D5D42" w:rsidP="00DD74B4">
      <w:pPr>
        <w:spacing w:after="0" w:line="240" w:lineRule="auto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القيام بالزيارات الميدانية التثقيفية بقوانين العمل </w:t>
      </w:r>
      <w:r w:rsidR="00F10C56">
        <w:rPr>
          <w:rFonts w:ascii="Arial" w:hAnsi="Arial" w:cs="Arial" w:hint="cs"/>
          <w:sz w:val="32"/>
          <w:szCs w:val="32"/>
          <w:rtl/>
        </w:rPr>
        <w:t>والاستخدام</w:t>
      </w:r>
      <w:r>
        <w:rPr>
          <w:rFonts w:ascii="Arial" w:hAnsi="Arial" w:cs="Arial" w:hint="cs"/>
          <w:sz w:val="32"/>
          <w:szCs w:val="32"/>
          <w:rtl/>
        </w:rPr>
        <w:t xml:space="preserve"> للعاملين ومخدمين العمل .</w:t>
      </w:r>
    </w:p>
    <w:p w:rsidR="00DD74B4" w:rsidRPr="00DD74B4" w:rsidRDefault="003C5B92" w:rsidP="00DD74B4">
      <w:pPr>
        <w:pStyle w:val="a3"/>
        <w:spacing w:before="0"/>
      </w:pPr>
      <w:r>
        <w:rPr>
          <w:rtl/>
          <w:lang w:val="ar-SA"/>
        </w:rPr>
        <w:t>المهارات</w:t>
      </w:r>
    </w:p>
    <w:p w:rsidR="00745058" w:rsidRPr="004F1988" w:rsidRDefault="003D0ED2" w:rsidP="003D0ED2">
      <w:pPr>
        <w:pStyle w:val="ListBullet"/>
        <w:rPr>
          <w:sz w:val="32"/>
          <w:szCs w:val="32"/>
        </w:rPr>
      </w:pPr>
      <w:r w:rsidRPr="004F1988">
        <w:rPr>
          <w:rFonts w:hint="cs"/>
          <w:sz w:val="32"/>
          <w:szCs w:val="32"/>
          <w:rtl/>
        </w:rPr>
        <w:t xml:space="preserve">إجادة الحاسب </w:t>
      </w:r>
      <w:r w:rsidR="004F1988" w:rsidRPr="004F1988">
        <w:rPr>
          <w:rFonts w:hint="cs"/>
          <w:sz w:val="32"/>
          <w:szCs w:val="32"/>
          <w:rtl/>
        </w:rPr>
        <w:t>الآلي</w:t>
      </w:r>
      <w:r w:rsidRPr="004F1988">
        <w:rPr>
          <w:rFonts w:hint="cs"/>
          <w:sz w:val="32"/>
          <w:szCs w:val="32"/>
          <w:rtl/>
        </w:rPr>
        <w:t xml:space="preserve"> </w:t>
      </w:r>
      <w:r w:rsidRPr="004F1988">
        <w:rPr>
          <w:sz w:val="32"/>
          <w:szCs w:val="32"/>
        </w:rPr>
        <w:t>ICDL</w:t>
      </w:r>
    </w:p>
    <w:p w:rsidR="00580941" w:rsidRDefault="00813B28" w:rsidP="00595DE5">
      <w:pPr>
        <w:pStyle w:val="ListBulle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إجادة البرامج</w:t>
      </w:r>
      <w:r>
        <w:rPr>
          <w:sz w:val="32"/>
          <w:szCs w:val="32"/>
        </w:rPr>
        <w:t>Excel advanced</w:t>
      </w:r>
      <w:r w:rsidR="00580941" w:rsidRPr="004F198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580941" w:rsidRPr="004F1988">
        <w:rPr>
          <w:rFonts w:hint="cs"/>
          <w:sz w:val="32"/>
          <w:szCs w:val="32"/>
          <w:rtl/>
        </w:rPr>
        <w:t xml:space="preserve">  و </w:t>
      </w:r>
      <w:r w:rsidR="00580941" w:rsidRPr="004F1988">
        <w:rPr>
          <w:sz w:val="32"/>
          <w:szCs w:val="32"/>
        </w:rPr>
        <w:t>SPSS</w:t>
      </w:r>
    </w:p>
    <w:p w:rsidR="00580941" w:rsidRPr="007D2F31" w:rsidRDefault="00DD74B4" w:rsidP="007D2F31">
      <w:pPr>
        <w:pStyle w:val="ListBulle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الإلمام بقوانين العمل . </w:t>
      </w:r>
    </w:p>
    <w:p w:rsidR="004F1988" w:rsidRPr="004F1988" w:rsidRDefault="004F1988">
      <w:pPr>
        <w:pStyle w:val="ListBullet"/>
        <w:numPr>
          <w:ilvl w:val="0"/>
          <w:numId w:val="0"/>
        </w:numPr>
        <w:rPr>
          <w:sz w:val="32"/>
          <w:szCs w:val="32"/>
          <w:rtl/>
        </w:rPr>
      </w:pPr>
      <w:r w:rsidRPr="004F1988">
        <w:rPr>
          <w:rFonts w:hint="cs"/>
          <w:sz w:val="32"/>
          <w:szCs w:val="32"/>
          <w:rtl/>
        </w:rPr>
        <w:t>العنوان الحالي :</w:t>
      </w:r>
      <w:r w:rsidR="008317A4">
        <w:rPr>
          <w:rFonts w:hint="cs"/>
          <w:sz w:val="32"/>
          <w:szCs w:val="32"/>
          <w:rtl/>
        </w:rPr>
        <w:t xml:space="preserve">السودان - </w:t>
      </w:r>
      <w:r w:rsidRPr="004F1988">
        <w:rPr>
          <w:rFonts w:hint="cs"/>
          <w:sz w:val="32"/>
          <w:szCs w:val="32"/>
          <w:rtl/>
        </w:rPr>
        <w:t xml:space="preserve"> الخرطوم </w:t>
      </w:r>
      <w:r w:rsidRPr="004F1988">
        <w:rPr>
          <w:sz w:val="32"/>
          <w:szCs w:val="32"/>
          <w:rtl/>
        </w:rPr>
        <w:t>–</w:t>
      </w:r>
      <w:r w:rsidR="00472088">
        <w:rPr>
          <w:rFonts w:hint="cs"/>
          <w:sz w:val="32"/>
          <w:szCs w:val="32"/>
          <w:rtl/>
        </w:rPr>
        <w:t xml:space="preserve">  ا</w:t>
      </w:r>
      <w:r w:rsidRPr="004F1988">
        <w:rPr>
          <w:rFonts w:hint="cs"/>
          <w:sz w:val="32"/>
          <w:szCs w:val="32"/>
          <w:rtl/>
        </w:rPr>
        <w:t xml:space="preserve">مدرمان </w:t>
      </w:r>
      <w:r w:rsidR="008317A4">
        <w:rPr>
          <w:sz w:val="32"/>
          <w:szCs w:val="32"/>
          <w:rtl/>
        </w:rPr>
        <w:t>–</w:t>
      </w:r>
      <w:r w:rsidR="008317A4">
        <w:rPr>
          <w:rFonts w:hint="cs"/>
          <w:sz w:val="32"/>
          <w:szCs w:val="32"/>
          <w:rtl/>
        </w:rPr>
        <w:t xml:space="preserve"> الحارة السابعة </w:t>
      </w:r>
      <w:r w:rsidR="000C415D">
        <w:rPr>
          <w:rFonts w:hint="cs"/>
          <w:sz w:val="32"/>
          <w:szCs w:val="32"/>
          <w:rtl/>
        </w:rPr>
        <w:t xml:space="preserve">        </w:t>
      </w:r>
    </w:p>
    <w:p w:rsidR="004F1988" w:rsidRPr="004F1988" w:rsidRDefault="004F1988">
      <w:pPr>
        <w:pStyle w:val="ListBullet"/>
        <w:numPr>
          <w:ilvl w:val="0"/>
          <w:numId w:val="0"/>
        </w:numPr>
        <w:rPr>
          <w:sz w:val="44"/>
          <w:szCs w:val="44"/>
          <w:rtl/>
        </w:rPr>
      </w:pPr>
      <w:r w:rsidRPr="004F1988">
        <w:rPr>
          <w:rFonts w:hint="cs"/>
          <w:sz w:val="32"/>
          <w:szCs w:val="32"/>
          <w:rtl/>
        </w:rPr>
        <w:t xml:space="preserve">الهاتف +الواتساب : 0925799929  </w:t>
      </w:r>
    </w:p>
    <w:p w:rsidR="0018771E" w:rsidRPr="00937763" w:rsidRDefault="004F1988" w:rsidP="00937763">
      <w:pPr>
        <w:pStyle w:val="ListBullet"/>
        <w:numPr>
          <w:ilvl w:val="0"/>
          <w:numId w:val="0"/>
        </w:numPr>
        <w:rPr>
          <w:rtl/>
        </w:rPr>
      </w:pPr>
      <w:r w:rsidRPr="004F1988">
        <w:rPr>
          <w:rFonts w:hint="cs"/>
          <w:sz w:val="32"/>
          <w:szCs w:val="32"/>
          <w:rtl/>
        </w:rPr>
        <w:t xml:space="preserve">البريد الإلكتروني : </w:t>
      </w:r>
      <w:r w:rsidRPr="004F1988">
        <w:rPr>
          <w:sz w:val="32"/>
          <w:szCs w:val="32"/>
        </w:rPr>
        <w:t>arbimohd92@hotmail.com</w:t>
      </w:r>
      <w:r w:rsidRPr="004F1988">
        <w:rPr>
          <w:rFonts w:hint="cs"/>
          <w:sz w:val="32"/>
          <w:szCs w:val="32"/>
          <w:rtl/>
        </w:rPr>
        <w:t xml:space="preserve"> </w:t>
      </w:r>
      <w:r>
        <w:rPr>
          <w:rFonts w:hint="cs"/>
          <w:rtl/>
        </w:rPr>
        <w:t xml:space="preserve">   </w:t>
      </w:r>
      <w:r w:rsidR="0018771E" w:rsidRPr="007E6F68">
        <w:rPr>
          <w:rFonts w:hint="cs"/>
          <w:b/>
          <w:bCs/>
          <w:sz w:val="72"/>
          <w:szCs w:val="72"/>
          <w:rtl/>
        </w:rPr>
        <w:t xml:space="preserve"> </w:t>
      </w:r>
    </w:p>
    <w:sectPr w:rsidR="0018771E" w:rsidRPr="00937763" w:rsidSect="00745058">
      <w:footerReference w:type="even" r:id="rId9"/>
      <w:footerReference w:type="default" r:id="rId10"/>
      <w:headerReference w:type="first" r:id="rId11"/>
      <w:footerReference w:type="first" r:id="rId12"/>
      <w:pgSz w:w="11907" w:h="16839" w:code="1"/>
      <w:pgMar w:top="1440" w:right="1418" w:bottom="1440" w:left="1418" w:header="709" w:footer="709" w:gutter="0"/>
      <w:cols w:space="36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ED0" w:rsidRDefault="00D44ED0">
      <w:r>
        <w:separator/>
      </w:r>
    </w:p>
    <w:p w:rsidR="00D44ED0" w:rsidRDefault="00D44ED0"/>
    <w:p w:rsidR="00D44ED0" w:rsidRDefault="00D44ED0"/>
    <w:p w:rsidR="00D44ED0" w:rsidRDefault="00D44ED0"/>
    <w:p w:rsidR="00D44ED0" w:rsidRDefault="00D44ED0"/>
    <w:p w:rsidR="00D44ED0" w:rsidRDefault="00D44ED0"/>
    <w:p w:rsidR="00D44ED0" w:rsidRDefault="00D44ED0"/>
    <w:p w:rsidR="00D44ED0" w:rsidRDefault="00D44ED0"/>
    <w:p w:rsidR="00D44ED0" w:rsidRDefault="00D44ED0"/>
  </w:endnote>
  <w:endnote w:type="continuationSeparator" w:id="1">
    <w:p w:rsidR="00D44ED0" w:rsidRDefault="00D44ED0">
      <w:r>
        <w:continuationSeparator/>
      </w:r>
    </w:p>
    <w:p w:rsidR="00D44ED0" w:rsidRDefault="00D44ED0"/>
    <w:p w:rsidR="00D44ED0" w:rsidRDefault="00D44ED0"/>
    <w:p w:rsidR="00D44ED0" w:rsidRDefault="00D44ED0"/>
    <w:p w:rsidR="00D44ED0" w:rsidRDefault="00D44ED0"/>
    <w:p w:rsidR="00D44ED0" w:rsidRDefault="00D44ED0"/>
    <w:p w:rsidR="00D44ED0" w:rsidRDefault="00D44ED0"/>
    <w:p w:rsidR="00D44ED0" w:rsidRDefault="00D44ED0"/>
    <w:p w:rsidR="00D44ED0" w:rsidRDefault="00D44ED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058" w:rsidRDefault="0051470B">
    <w:pPr>
      <w:pStyle w:val="Footer"/>
    </w:pPr>
    <w:r w:rsidRPr="0051470B">
      <w:rPr>
        <w:noProof/>
        <w:szCs w:val="20"/>
      </w:rPr>
      <w:pict>
        <v:rect id="_x0000_s39950" style="position:absolute;left:0;text-align:left;margin-left:190.4pt;margin-top:0;width:51.9pt;height:697.95pt;flip:x;z-index:251665408;mso-width-percent:500;mso-height-percent:1000;mso-position-horizontal:right;mso-position-horizontal-relative:lef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next-textbox:#_x0000_s39950" inset="3.6pt,,14.4pt,7.2pt">
            <w:txbxContent>
              <w:sdt>
                <w:sdtPr>
                  <w:rPr>
                    <w:rtl/>
                  </w:rPr>
                  <w:id w:val="20760667"/>
                  <w:placeholder>
                    <w:docPart w:val="ED7ED9990F3F4AB6A89EE73615C24313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745058" w:rsidRDefault="00E82CAF">
                    <w:pPr>
                      <w:pStyle w:val="a4"/>
                    </w:pPr>
                    <w:r>
                      <w:rPr>
                        <w:rtl/>
                      </w:rPr>
                      <w:t>الإسم : محمد عربي محمد مهدي</w:t>
                    </w:r>
                  </w:p>
                </w:sdtContent>
              </w:sdt>
            </w:txbxContent>
          </v:textbox>
          <w10:wrap anchorx="margin" anchory="margin"/>
        </v:rect>
      </w:pict>
    </w:r>
    <w:r w:rsidRPr="0051470B">
      <w:rPr>
        <w:noProof/>
        <w:szCs w:val="20"/>
      </w:rPr>
      <w:pict>
        <v:roundrect id="_x0000_s39949" style="position:absolute;left:0;text-align:left;margin-left:0;margin-top:0;width:546.3pt;height:790.3pt;flip:x;z-index:251664384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 w:rsidRPr="0051470B">
      <w:rPr>
        <w:noProof/>
        <w:szCs w:val="20"/>
      </w:rPr>
      <w:pict>
        <v:oval id="_x0000_s39948" style="position:absolute;left:0;text-align:left;margin-left:16pt;margin-top:0;width:41pt;height:41pt;flip:x;z-index:251663360;mso-position-horizontal:right;mso-position-horizontal-relative:left-margin-area;mso-position-vertical:top;mso-position-vertical-relative:bottom-margin-area;v-text-anchor:middle" o:allowincell="f" fillcolor="#d34817 [3204]" stroked="f">
          <v:textbox style="mso-next-textbox:#_x0000_s39948" inset="0,0,0,0">
            <w:txbxContent>
              <w:p w:rsidR="00745058" w:rsidRDefault="0051470B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fldSimple w:instr=" PAGE  \* Arabic  \* MERGEFORMAT ">
                  <w:r w:rsidR="003C5B92">
                    <w:rPr>
                      <w:noProof/>
                      <w:color w:val="FFFFFF" w:themeColor="background1"/>
                      <w:sz w:val="40"/>
                      <w:szCs w:val="40"/>
                      <w:rtl/>
                      <w:lang w:val="ar-SA"/>
                    </w:rPr>
                    <w:t>2</w:t>
                  </w:r>
                </w:fldSimple>
              </w:p>
            </w:txbxContent>
          </v:textbox>
          <w10:wrap anchorx="margin" anchory="page"/>
        </v:oval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058" w:rsidRDefault="0051470B">
    <w:pPr>
      <w:rPr>
        <w:sz w:val="10"/>
        <w:szCs w:val="10"/>
      </w:rPr>
    </w:pPr>
    <w:r>
      <w:rPr>
        <w:noProof/>
        <w:sz w:val="10"/>
        <w:szCs w:val="10"/>
      </w:rPr>
      <w:pict>
        <v:rect id="_x0000_s39953" style="position:absolute;left:0;text-align:left;margin-left:0;margin-top:0;width:51.9pt;height:697.95pt;flip:x;z-index:251669504;mso-width-percent:500;mso-height-percent:1000;mso-position-horizontal:left;mso-position-horizontal-relative:righ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next-textbox:#_x0000_s39953" inset="14.4pt,,3.6pt,7.2pt">
            <w:txbxContent>
              <w:sdt>
                <w:sdtPr>
                  <w:rPr>
                    <w:rtl/>
                  </w:rPr>
                  <w:id w:val="111626052"/>
                  <w:placeholder>
                    <w:docPart w:val="6996FC8EE50248648AAEEE7AE1949B0C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745058" w:rsidRDefault="00E82CAF">
                    <w:pPr>
                      <w:pStyle w:val="a4"/>
                    </w:pPr>
                    <w:r>
                      <w:rPr>
                        <w:rtl/>
                      </w:rPr>
                      <w:t>الإسم : محمد عربي محمد مهدي</w:t>
                    </w:r>
                  </w:p>
                </w:sdtContent>
              </w:sdt>
            </w:txbxContent>
          </v:textbox>
          <w10:wrap anchorx="page" anchory="margin"/>
        </v:rect>
      </w:pict>
    </w:r>
    <w:r>
      <w:rPr>
        <w:noProof/>
        <w:sz w:val="10"/>
        <w:szCs w:val="10"/>
      </w:rPr>
      <w:pict>
        <v:roundrect id="_x0000_s39952" style="position:absolute;left:0;text-align:left;margin-left:0;margin-top:0;width:546.3pt;height:790.3pt;flip:x;z-index:251668480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>
      <w:rPr>
        <w:noProof/>
        <w:sz w:val="10"/>
        <w:szCs w:val="10"/>
      </w:rPr>
      <w:pict>
        <v:oval id="_x0000_s39951" style="position:absolute;left:0;text-align:left;margin-left:0;margin-top:0;width:41pt;height:41pt;flip:x;z-index:251667456;mso-position-horizontal:left;mso-position-horizontal-relative:right-margin-area;mso-position-vertical:top;mso-position-vertical-relative:bottom-margin-area;v-text-anchor:middle" o:allowincell="f" fillcolor="#d34817 [3204]" stroked="f">
          <v:textbox style="mso-next-textbox:#_x0000_s39951" inset="0,0,0,0">
            <w:txbxContent>
              <w:p w:rsidR="00745058" w:rsidRDefault="0051470B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fldSimple w:instr=" PAGE  \* Arabic  \* MERGEFORMAT ">
                  <w:r w:rsidR="00937763" w:rsidRPr="00937763">
                    <w:rPr>
                      <w:rFonts w:cs="Perpetua"/>
                      <w:noProof/>
                      <w:color w:val="FFFFFF" w:themeColor="background1"/>
                      <w:sz w:val="40"/>
                      <w:szCs w:val="40"/>
                      <w:lang w:val="ar-SA"/>
                    </w:rPr>
                    <w:t>2</w:t>
                  </w:r>
                </w:fldSimple>
              </w:p>
            </w:txbxContent>
          </v:textbox>
          <w10:wrap anchorx="page" anchory="page"/>
        </v:oval>
      </w:pict>
    </w:r>
  </w:p>
  <w:p w:rsidR="00745058" w:rsidRDefault="00745058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058" w:rsidRDefault="0051470B">
    <w:pPr>
      <w:pStyle w:val="Header"/>
    </w:pPr>
    <w:r>
      <w:rPr>
        <w:noProof/>
      </w:rPr>
      <w:pict>
        <v:oval id="_x0000_s39941" style="position:absolute;left:0;text-align:left;margin-left:0;margin-top:0;width:41pt;height:41pt;flip:x;z-index:251661312;mso-position-horizontal:left;mso-position-horizontal-relative:right-margin-area;mso-position-vertical:top;mso-position-vertical-relative:bottom-margin-area;v-text-anchor:middle" o:allowincell="f" fillcolor="#d34817 [3204]" stroked="f">
          <v:textbox style="mso-next-textbox:#_x0000_s39941" inset="0,0,0,0">
            <w:txbxContent>
              <w:p w:rsidR="00745058" w:rsidRDefault="00745058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</w:p>
            </w:txbxContent>
          </v:textbox>
          <w10:wrap anchorx="page" anchory="page"/>
        </v:oval>
      </w:pict>
    </w:r>
    <w:r>
      <w:rPr>
        <w:noProof/>
      </w:rPr>
      <w:pict>
        <v:roundrect id="_x0000_s39940" style="position:absolute;left:0;text-align:left;margin-left:0;margin-top:0;width:545.6pt;height:751.35pt;flip:x;z-index:251660288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#6c6263" strokeweight="1pt">
          <v:fill color2="#272727" type="pattern"/>
          <w10:wrap anchorx="page" anchory="page"/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ED0" w:rsidRDefault="00D44ED0">
      <w:r>
        <w:separator/>
      </w:r>
    </w:p>
    <w:p w:rsidR="00D44ED0" w:rsidRDefault="00D44ED0"/>
    <w:p w:rsidR="00D44ED0" w:rsidRDefault="00D44ED0"/>
    <w:p w:rsidR="00D44ED0" w:rsidRDefault="00D44ED0"/>
    <w:p w:rsidR="00D44ED0" w:rsidRDefault="00D44ED0"/>
    <w:p w:rsidR="00D44ED0" w:rsidRDefault="00D44ED0"/>
    <w:p w:rsidR="00D44ED0" w:rsidRDefault="00D44ED0"/>
    <w:p w:rsidR="00D44ED0" w:rsidRDefault="00D44ED0"/>
    <w:p w:rsidR="00D44ED0" w:rsidRDefault="00D44ED0"/>
  </w:footnote>
  <w:footnote w:type="continuationSeparator" w:id="1">
    <w:p w:rsidR="00D44ED0" w:rsidRDefault="00D44ED0">
      <w:r>
        <w:continuationSeparator/>
      </w:r>
    </w:p>
    <w:p w:rsidR="00D44ED0" w:rsidRDefault="00D44ED0"/>
    <w:p w:rsidR="00D44ED0" w:rsidRDefault="00D44ED0"/>
    <w:p w:rsidR="00D44ED0" w:rsidRDefault="00D44ED0"/>
    <w:p w:rsidR="00D44ED0" w:rsidRDefault="00D44ED0"/>
    <w:p w:rsidR="00D44ED0" w:rsidRDefault="00D44ED0"/>
    <w:p w:rsidR="00D44ED0" w:rsidRDefault="00D44ED0"/>
    <w:p w:rsidR="00D44ED0" w:rsidRDefault="00D44ED0"/>
    <w:p w:rsidR="00D44ED0" w:rsidRDefault="00D44ED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D10" w:rsidRPr="00B30D10" w:rsidRDefault="00B30D10">
    <w:pPr>
      <w:pStyle w:val="Header"/>
      <w:rPr>
        <w:sz w:val="36"/>
        <w:szCs w:val="36"/>
      </w:rPr>
    </w:pPr>
    <w:r>
      <w:rPr>
        <w:rFonts w:hint="cs"/>
        <w:rtl/>
      </w:rPr>
      <w:t xml:space="preserve">                                                                                </w:t>
    </w:r>
    <w:r>
      <w:rPr>
        <w:sz w:val="36"/>
        <w:szCs w:val="36"/>
      </w:rPr>
      <w:t>CV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6A3E410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ttachedTemplate r:id="rId1"/>
  <w:styleLockQFSet/>
  <w:defaultTabStop w:val="720"/>
  <w:drawingGridHorizontalSpacing w:val="110"/>
  <w:displayHorizontalDrawingGridEvery w:val="2"/>
  <w:characterSpacingControl w:val="doNotCompress"/>
  <w:hdrShapeDefaults>
    <o:shapedefaults v:ext="edit" spidmax="58370">
      <o:colormenu v:ext="edit" fillcolor="none [3204]" strokecolor="none"/>
    </o:shapedefaults>
    <o:shapelayout v:ext="edit">
      <o:idmap v:ext="edit" data="39"/>
      <o:regrouptable v:ext="edit">
        <o:entry new="1" old="0"/>
        <o:entry new="2" old="0"/>
        <o:entry new="3" old="0"/>
        <o:entry new="4" old="0"/>
        <o:entry new="5" old="0"/>
      </o:regrouptable>
    </o:shapelayout>
  </w:hdrShapeDefaults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</w:compat>
  <w:rsids>
    <w:rsidRoot w:val="0099219C"/>
    <w:rsid w:val="000757C8"/>
    <w:rsid w:val="000C415D"/>
    <w:rsid w:val="000E41FC"/>
    <w:rsid w:val="00100F6B"/>
    <w:rsid w:val="00142539"/>
    <w:rsid w:val="00167DC5"/>
    <w:rsid w:val="0018771E"/>
    <w:rsid w:val="001B645C"/>
    <w:rsid w:val="001C2FC0"/>
    <w:rsid w:val="001D5D42"/>
    <w:rsid w:val="001E14FD"/>
    <w:rsid w:val="0023400A"/>
    <w:rsid w:val="0027111A"/>
    <w:rsid w:val="002C3913"/>
    <w:rsid w:val="002C6A68"/>
    <w:rsid w:val="0031621B"/>
    <w:rsid w:val="0031683F"/>
    <w:rsid w:val="003424F7"/>
    <w:rsid w:val="003C5B92"/>
    <w:rsid w:val="003D0ED2"/>
    <w:rsid w:val="0044464C"/>
    <w:rsid w:val="00472088"/>
    <w:rsid w:val="00484E6C"/>
    <w:rsid w:val="004F1988"/>
    <w:rsid w:val="0051470B"/>
    <w:rsid w:val="00527AD9"/>
    <w:rsid w:val="005302EF"/>
    <w:rsid w:val="00580941"/>
    <w:rsid w:val="00595DE5"/>
    <w:rsid w:val="005A1489"/>
    <w:rsid w:val="005D3218"/>
    <w:rsid w:val="0061220F"/>
    <w:rsid w:val="006317ED"/>
    <w:rsid w:val="00660E9D"/>
    <w:rsid w:val="00667760"/>
    <w:rsid w:val="006706DE"/>
    <w:rsid w:val="006C15B6"/>
    <w:rsid w:val="006E411E"/>
    <w:rsid w:val="006F75E8"/>
    <w:rsid w:val="00745058"/>
    <w:rsid w:val="007D2F31"/>
    <w:rsid w:val="007E6F68"/>
    <w:rsid w:val="00813B28"/>
    <w:rsid w:val="00824055"/>
    <w:rsid w:val="008317A4"/>
    <w:rsid w:val="00846990"/>
    <w:rsid w:val="00872D4B"/>
    <w:rsid w:val="008F3A17"/>
    <w:rsid w:val="00937763"/>
    <w:rsid w:val="0099219C"/>
    <w:rsid w:val="00A25A96"/>
    <w:rsid w:val="00A26F8C"/>
    <w:rsid w:val="00AE190F"/>
    <w:rsid w:val="00B30D10"/>
    <w:rsid w:val="00B831D5"/>
    <w:rsid w:val="00BA1F62"/>
    <w:rsid w:val="00BC6647"/>
    <w:rsid w:val="00BE7177"/>
    <w:rsid w:val="00CC49D1"/>
    <w:rsid w:val="00D44ED0"/>
    <w:rsid w:val="00D540E7"/>
    <w:rsid w:val="00DD0657"/>
    <w:rsid w:val="00DD74B4"/>
    <w:rsid w:val="00DF093E"/>
    <w:rsid w:val="00E110DC"/>
    <w:rsid w:val="00E4222E"/>
    <w:rsid w:val="00E82CAF"/>
    <w:rsid w:val="00E93DF3"/>
    <w:rsid w:val="00F10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>
      <o:colormenu v:ext="edit" fillcolor="none [3204]" strokecolor="non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058"/>
    <w:pPr>
      <w:bidi/>
      <w:spacing w:after="160"/>
    </w:pPr>
    <w:rPr>
      <w:rFonts w:eastAsiaTheme="minorEastAsia" w:cstheme="minorBidi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rsid w:val="00745058"/>
    <w:pPr>
      <w:spacing w:before="300" w:after="40" w:line="240" w:lineRule="auto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45058"/>
    <w:pPr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058"/>
    <w:pPr>
      <w:spacing w:before="200" w:after="40" w:line="240" w:lineRule="auto"/>
      <w:outlineLvl w:val="2"/>
    </w:pPr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745058"/>
    <w:pPr>
      <w:spacing w:before="240" w:after="0"/>
      <w:outlineLvl w:val="3"/>
    </w:pPr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4505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058"/>
    <w:pPr>
      <w:spacing w:before="200" w:after="0"/>
      <w:outlineLvl w:val="5"/>
    </w:pPr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058"/>
    <w:p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058"/>
    <w:pPr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058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058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058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058"/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058"/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058"/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058"/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058"/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058"/>
    <w:rPr>
      <w:rFonts w:asciiTheme="majorHAnsi" w:eastAsiaTheme="majorEastAsia" w:hAnsiTheme="majorHAnsi" w:cstheme="majorBidi"/>
      <w:color w:val="D34817" w:themeColor="accent1"/>
      <w:spacing w:val="1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058"/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paragraph" w:styleId="Title">
    <w:name w:val="Title"/>
    <w:basedOn w:val="Normal"/>
    <w:link w:val="TitleChar"/>
    <w:uiPriority w:val="10"/>
    <w:rsid w:val="00745058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45058"/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paragraph" w:styleId="Subtitle">
    <w:name w:val="Subtitle"/>
    <w:basedOn w:val="Normal"/>
    <w:link w:val="SubtitleChar"/>
    <w:uiPriority w:val="11"/>
    <w:rsid w:val="00745058"/>
    <w:pPr>
      <w:spacing w:after="480" w:line="240" w:lineRule="auto"/>
      <w:jc w:val="center"/>
    </w:pPr>
    <w:rPr>
      <w:rFonts w:asciiTheme="majorHAnsi" w:eastAsiaTheme="majorEastAsia" w:hAnsiTheme="majorHAnsi" w:cstheme="majorBidi"/>
      <w:color w:val="auto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058"/>
    <w:rPr>
      <w:rFonts w:asciiTheme="majorHAnsi" w:eastAsiaTheme="majorEastAsia" w:hAnsiTheme="majorHAnsi" w:cstheme="majorBidi"/>
      <w:sz w:val="28"/>
      <w:szCs w:val="28"/>
    </w:rPr>
  </w:style>
  <w:style w:type="character" w:styleId="Strong">
    <w:name w:val="Strong"/>
    <w:uiPriority w:val="22"/>
    <w:qFormat/>
    <w:rsid w:val="00745058"/>
    <w:rPr>
      <w:rFonts w:asciiTheme="minorHAnsi" w:eastAsiaTheme="minorEastAsia" w:hAnsiTheme="minorHAnsi" w:cstheme="minorBidi"/>
      <w:b/>
      <w:bCs/>
      <w:iCs w:val="0"/>
      <w:color w:val="9B2D1F" w:themeColor="accent2"/>
      <w:szCs w:val="22"/>
    </w:rPr>
  </w:style>
  <w:style w:type="character" w:styleId="Emphasis">
    <w:name w:val="Emphasis"/>
    <w:uiPriority w:val="20"/>
    <w:qFormat/>
    <w:rsid w:val="00745058"/>
    <w:rPr>
      <w:rFonts w:eastAsiaTheme="minorEastAsia" w:cstheme="minorBidi"/>
      <w:b/>
      <w:bCs/>
      <w:i/>
      <w:iCs/>
      <w:color w:val="404040" w:themeColor="text1" w:themeTint="BF"/>
      <w:spacing w:val="2"/>
      <w:w w:val="100"/>
      <w:szCs w:val="22"/>
    </w:rPr>
  </w:style>
  <w:style w:type="paragraph" w:customStyle="1" w:styleId="1">
    <w:name w:val="مرجع مكثف1"/>
    <w:basedOn w:val="Normal"/>
    <w:link w:val="Char"/>
    <w:uiPriority w:val="32"/>
    <w:qFormat/>
    <w:rsid w:val="00745058"/>
    <w:rPr>
      <w:b/>
      <w:bCs/>
      <w:color w:val="9D3511" w:themeColor="accent1" w:themeShade="BF"/>
      <w:u w:val="single"/>
    </w:rPr>
  </w:style>
  <w:style w:type="character" w:customStyle="1" w:styleId="Char">
    <w:name w:val="مرجع مكثف من نوع Char"/>
    <w:basedOn w:val="DefaultParagraphFont"/>
    <w:link w:val="1"/>
    <w:uiPriority w:val="32"/>
    <w:rsid w:val="00745058"/>
    <w:rPr>
      <w:b/>
      <w:bCs/>
      <w:color w:val="9D3511" w:themeColor="accent1" w:themeShade="BF"/>
      <w:u w:val="single"/>
    </w:rPr>
  </w:style>
  <w:style w:type="paragraph" w:customStyle="1" w:styleId="10">
    <w:name w:val="مرجع دقيق1"/>
    <w:basedOn w:val="Normal"/>
    <w:link w:val="Char0"/>
    <w:uiPriority w:val="31"/>
    <w:qFormat/>
    <w:rsid w:val="00745058"/>
    <w:rPr>
      <w:color w:val="737373" w:themeColor="text1" w:themeTint="8C"/>
      <w:u w:val="single"/>
    </w:rPr>
  </w:style>
  <w:style w:type="character" w:customStyle="1" w:styleId="Char0">
    <w:name w:val="مرجع دقيق من نوع Char"/>
    <w:basedOn w:val="DefaultParagraphFont"/>
    <w:link w:val="10"/>
    <w:uiPriority w:val="31"/>
    <w:rsid w:val="00745058"/>
    <w:rPr>
      <w:color w:val="737373" w:themeColor="text1" w:themeTint="8C"/>
      <w:u w:val="single"/>
    </w:rPr>
  </w:style>
  <w:style w:type="paragraph" w:customStyle="1" w:styleId="11">
    <w:name w:val="عنوان الكتاب1"/>
    <w:basedOn w:val="Normal"/>
    <w:link w:val="Char1"/>
    <w:uiPriority w:val="33"/>
    <w:semiHidden/>
    <w:unhideWhenUsed/>
    <w:qFormat/>
    <w:rsid w:val="00745058"/>
    <w:rPr>
      <w:rFonts w:asciiTheme="majorHAnsi" w:eastAsiaTheme="majorEastAsia" w:hAnsiTheme="majorHAnsi" w:cstheme="majorBidi"/>
      <w:b/>
      <w:bCs/>
      <w:i/>
      <w:iCs/>
      <w:color w:val="855D5D" w:themeColor="accent6"/>
    </w:rPr>
  </w:style>
  <w:style w:type="character" w:customStyle="1" w:styleId="Char1">
    <w:name w:val="عنوان كتاب من نوع Char"/>
    <w:basedOn w:val="DefaultParagraphFont"/>
    <w:link w:val="11"/>
    <w:uiPriority w:val="33"/>
    <w:semiHidden/>
    <w:rsid w:val="00745058"/>
    <w:rPr>
      <w:rFonts w:asciiTheme="majorHAnsi" w:eastAsiaTheme="majorEastAsia" w:hAnsiTheme="majorHAnsi" w:cstheme="majorBidi"/>
      <w:b/>
      <w:bCs/>
      <w:i/>
      <w:iCs/>
      <w:color w:val="855D5D" w:themeColor="accent6"/>
    </w:rPr>
  </w:style>
  <w:style w:type="paragraph" w:customStyle="1" w:styleId="12">
    <w:name w:val="تأكيد مكثف1"/>
    <w:basedOn w:val="Normal"/>
    <w:link w:val="IntenseEmphasisChar"/>
    <w:uiPriority w:val="21"/>
    <w:qFormat/>
    <w:rsid w:val="00745058"/>
    <w:rPr>
      <w:b/>
      <w:bCs/>
      <w:i/>
      <w:iCs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12"/>
    <w:uiPriority w:val="21"/>
    <w:rsid w:val="00745058"/>
    <w:rPr>
      <w:b/>
      <w:bCs/>
      <w:i/>
      <w:iCs/>
      <w:color w:val="7B6A4D" w:themeColor="accent3" w:themeShade="BF"/>
    </w:rPr>
  </w:style>
  <w:style w:type="paragraph" w:customStyle="1" w:styleId="13">
    <w:name w:val="تأكيد دقيق1"/>
    <w:basedOn w:val="Normal"/>
    <w:link w:val="Char2"/>
    <w:uiPriority w:val="19"/>
    <w:qFormat/>
    <w:rsid w:val="00745058"/>
    <w:rPr>
      <w:i/>
      <w:iCs/>
      <w:color w:val="737373" w:themeColor="text1" w:themeTint="8C"/>
    </w:rPr>
  </w:style>
  <w:style w:type="character" w:customStyle="1" w:styleId="Char2">
    <w:name w:val="تأكيد دقيق من نوع Char"/>
    <w:basedOn w:val="DefaultParagraphFont"/>
    <w:link w:val="13"/>
    <w:uiPriority w:val="19"/>
    <w:rsid w:val="00745058"/>
    <w:rPr>
      <w:i/>
      <w:iCs/>
      <w:color w:val="737373" w:themeColor="text1" w:themeTint="8C"/>
    </w:rPr>
  </w:style>
  <w:style w:type="paragraph" w:styleId="Quote">
    <w:name w:val="Quote"/>
    <w:basedOn w:val="Normal"/>
    <w:link w:val="QuoteChar"/>
    <w:uiPriority w:val="29"/>
    <w:qFormat/>
    <w:rsid w:val="00745058"/>
    <w:rPr>
      <w:i/>
      <w:iCs/>
      <w:color w:val="7F7F7F" w:themeColor="background1" w:themeShade="7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45058"/>
    <w:rPr>
      <w:i/>
      <w:iCs/>
      <w:color w:val="7F7F7F" w:themeColor="background1" w:themeShade="7F"/>
      <w:sz w:val="24"/>
      <w:szCs w:val="24"/>
    </w:rPr>
  </w:style>
  <w:style w:type="paragraph" w:styleId="IntenseQuote">
    <w:name w:val="Intense Quote"/>
    <w:basedOn w:val="Normal"/>
    <w:uiPriority w:val="30"/>
    <w:qFormat/>
    <w:rsid w:val="00745058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</w:rPr>
  </w:style>
  <w:style w:type="table" w:styleId="TableGrid">
    <w:name w:val="Table Grid"/>
    <w:basedOn w:val="TableNormal"/>
    <w:uiPriority w:val="1"/>
    <w:qFormat/>
    <w:rsid w:val="00745058"/>
    <w:pPr>
      <w:bidi/>
      <w:spacing w:after="0" w:line="240" w:lineRule="auto"/>
    </w:pPr>
    <w:rPr>
      <w:rFonts w:eastAsiaTheme="minorEastAsia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bidi/>
      </w:pPr>
    </w:tblStylePr>
    <w:tblStylePr w:type="lastRow">
      <w:pPr>
        <w:bidi/>
      </w:pPr>
    </w:tblStylePr>
    <w:tblStylePr w:type="firstCol">
      <w:pPr>
        <w:bidi/>
      </w:pPr>
    </w:tblStylePr>
    <w:tblStylePr w:type="lastCol">
      <w:pPr>
        <w:bidi/>
      </w:pPr>
    </w:tblStylePr>
    <w:tblStylePr w:type="band1Vert">
      <w:pPr>
        <w:bidi/>
      </w:pPr>
    </w:tblStylePr>
    <w:tblStylePr w:type="band2Vert">
      <w:pPr>
        <w:bidi/>
      </w:pPr>
    </w:tblStylePr>
    <w:tblStylePr w:type="band1Horz">
      <w:pPr>
        <w:bidi/>
      </w:pPr>
    </w:tblStylePr>
    <w:tblStylePr w:type="band2Horz">
      <w:pPr>
        <w:bidi/>
      </w:pPr>
    </w:tblStylePr>
    <w:tblStylePr w:type="neCell">
      <w:pPr>
        <w:bidi/>
      </w:pPr>
    </w:tblStylePr>
    <w:tblStylePr w:type="nwCell">
      <w:pPr>
        <w:bidi/>
      </w:pPr>
    </w:tblStylePr>
    <w:tblStylePr w:type="seCell">
      <w:pPr>
        <w:bidi/>
      </w:pPr>
    </w:tblStylePr>
    <w:tblStylePr w:type="swCell">
      <w:pPr>
        <w:bidi/>
      </w:pPr>
    </w:tblStylePr>
  </w:style>
  <w:style w:type="paragraph" w:styleId="Header">
    <w:name w:val="header"/>
    <w:basedOn w:val="Normal"/>
    <w:link w:val="HeaderChar"/>
    <w:uiPriority w:val="99"/>
    <w:unhideWhenUsed/>
    <w:rsid w:val="007450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058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unhideWhenUsed/>
    <w:rsid w:val="007450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5058"/>
    <w:rPr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058"/>
    <w:rPr>
      <w:rFonts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058"/>
    <w:rPr>
      <w:rFonts w:eastAsiaTheme="minorEastAsia" w:hAnsi="Tahoma" w:cstheme="minorBidi"/>
      <w:color w:val="000000" w:themeColor="text1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rsid w:val="00745058"/>
    <w:pPr>
      <w:spacing w:after="0" w:line="240" w:lineRule="auto"/>
    </w:pPr>
    <w:rPr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rsid w:val="00745058"/>
    <w:pPr>
      <w:spacing w:after="0" w:line="240" w:lineRule="auto"/>
    </w:pPr>
  </w:style>
  <w:style w:type="paragraph" w:styleId="BlockText">
    <w:name w:val="Block Text"/>
    <w:aliases w:val="كتلة نصية مقتبسة"/>
    <w:uiPriority w:val="40"/>
    <w:rsid w:val="00745058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bidi/>
      <w:spacing w:after="280" w:line="240" w:lineRule="auto"/>
      <w:ind w:left="1440" w:right="1440"/>
      <w:jc w:val="both"/>
    </w:pPr>
    <w:rPr>
      <w:rFonts w:eastAsiaTheme="minorEastAsia" w:cstheme="minorBidi"/>
      <w:color w:val="7F7F7F" w:themeColor="background1" w:themeShade="7F"/>
      <w:sz w:val="28"/>
      <w:szCs w:val="28"/>
    </w:rPr>
  </w:style>
  <w:style w:type="paragraph" w:styleId="ListBullet">
    <w:name w:val="List Bullet"/>
    <w:basedOn w:val="Normal"/>
    <w:uiPriority w:val="36"/>
    <w:unhideWhenUsed/>
    <w:qFormat/>
    <w:rsid w:val="00745058"/>
    <w:pPr>
      <w:numPr>
        <w:numId w:val="2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rsid w:val="00745058"/>
    <w:pPr>
      <w:numPr>
        <w:numId w:val="2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rsid w:val="00745058"/>
    <w:pPr>
      <w:numPr>
        <w:numId w:val="2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rsid w:val="00745058"/>
    <w:pPr>
      <w:numPr>
        <w:numId w:val="2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rsid w:val="00745058"/>
    <w:pPr>
      <w:numPr>
        <w:numId w:val="25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745058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745058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745058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745058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745058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745058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745058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745058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745058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sid w:val="00745058"/>
    <w:rPr>
      <w:color w:val="CC9900" w:themeColor="hyperlink"/>
      <w:u w:val="single"/>
    </w:rPr>
  </w:style>
  <w:style w:type="paragraph" w:customStyle="1" w:styleId="a">
    <w:name w:val="الاسم الشخصي"/>
    <w:basedOn w:val="Normal"/>
    <w:qFormat/>
    <w:rsid w:val="00745058"/>
    <w:pPr>
      <w:spacing w:after="0"/>
    </w:pPr>
    <w:rPr>
      <w:rFonts w:asciiTheme="majorHAnsi" w:eastAsiaTheme="majorEastAsia" w:hAnsiTheme="majorHAnsi" w:cstheme="majorBidi"/>
      <w:b/>
      <w:bCs/>
      <w:color w:val="D34817" w:themeColor="accent1"/>
      <w:sz w:val="48"/>
      <w:szCs w:val="48"/>
    </w:rPr>
  </w:style>
  <w:style w:type="character" w:styleId="BookTitle">
    <w:name w:val="Book Title"/>
    <w:basedOn w:val="DefaultParagraphFont"/>
    <w:uiPriority w:val="33"/>
    <w:qFormat/>
    <w:rsid w:val="00745058"/>
    <w:rPr>
      <w:rFonts w:asciiTheme="majorHAnsi" w:eastAsiaTheme="majorEastAsia" w:hAnsiTheme="majorHAnsi" w:cstheme="majorBidi"/>
      <w:bCs w:val="0"/>
      <w:i/>
      <w:iCs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45058"/>
    <w:rPr>
      <w:rFonts w:asciiTheme="minorHAnsi" w:hAnsiTheme="minorHAnsi"/>
      <w:b/>
      <w:bCs/>
      <w:i/>
      <w:iCs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745058"/>
    <w:rPr>
      <w:b/>
      <w:bCs/>
      <w:color w:val="D34817" w:themeColor="accent1"/>
      <w:sz w:val="22"/>
      <w:u w:val="single"/>
    </w:rPr>
  </w:style>
  <w:style w:type="character" w:styleId="SubtleEmphasis">
    <w:name w:val="Subtle Emphasis"/>
    <w:basedOn w:val="DefaultParagraphFont"/>
    <w:uiPriority w:val="19"/>
    <w:qFormat/>
    <w:rsid w:val="00745058"/>
    <w:rPr>
      <w:rFonts w:asciiTheme="minorHAnsi" w:hAnsiTheme="minorHAnsi"/>
      <w:i/>
      <w:iCs/>
      <w:color w:val="737373" w:themeColor="text1" w:themeTint="8C"/>
      <w:spacing w:val="2"/>
      <w:w w:val="100"/>
      <w:kern w:val="0"/>
      <w:sz w:val="22"/>
    </w:rPr>
  </w:style>
  <w:style w:type="character" w:styleId="SubtleReference">
    <w:name w:val="Subtle Reference"/>
    <w:basedOn w:val="DefaultParagraphFont"/>
    <w:uiPriority w:val="31"/>
    <w:qFormat/>
    <w:rsid w:val="00745058"/>
    <w:rPr>
      <w:color w:val="737373" w:themeColor="text1" w:themeTint="8C"/>
      <w:sz w:val="22"/>
      <w:u w:val="single"/>
    </w:rPr>
  </w:style>
  <w:style w:type="character" w:styleId="PlaceholderText">
    <w:name w:val="Placeholder Text"/>
    <w:basedOn w:val="DefaultParagraphFont"/>
    <w:uiPriority w:val="99"/>
    <w:rsid w:val="00745058"/>
    <w:rPr>
      <w:color w:val="808080"/>
    </w:rPr>
  </w:style>
  <w:style w:type="character" w:customStyle="1" w:styleId="Char10">
    <w:name w:val="تاريخ مقطع فرعي من نوع Char1"/>
    <w:basedOn w:val="DefaultParagraphFont"/>
    <w:link w:val="a0"/>
    <w:rsid w:val="00745058"/>
    <w:rPr>
      <w:rFonts w:asciiTheme="majorHAnsi" w:eastAsiaTheme="majorEastAsia" w:hAnsiTheme="majorHAnsi" w:cstheme="majorBidi"/>
      <w:color w:val="696464" w:themeColor="text2"/>
      <w:spacing w:val="20"/>
      <w:sz w:val="24"/>
      <w:szCs w:val="24"/>
    </w:rPr>
  </w:style>
  <w:style w:type="paragraph" w:customStyle="1" w:styleId="a1">
    <w:name w:val="مقطع فرعي"/>
    <w:basedOn w:val="Normal"/>
    <w:next w:val="Normal"/>
    <w:link w:val="Char3"/>
    <w:qFormat/>
    <w:rsid w:val="00745058"/>
    <w:pPr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customStyle="1" w:styleId="a2">
    <w:name w:val="نص المقطع الفرعي"/>
    <w:basedOn w:val="Normal"/>
    <w:qFormat/>
    <w:rsid w:val="00745058"/>
    <w:pPr>
      <w:spacing w:before="120"/>
      <w:contextualSpacing/>
    </w:pPr>
  </w:style>
  <w:style w:type="paragraph" w:customStyle="1" w:styleId="a0">
    <w:name w:val="تاريخ المقطع الفرعي"/>
    <w:basedOn w:val="Normal"/>
    <w:next w:val="Normal"/>
    <w:link w:val="Char10"/>
    <w:qFormat/>
    <w:rsid w:val="00745058"/>
    <w:pPr>
      <w:spacing w:after="0" w:line="240" w:lineRule="auto"/>
      <w:outlineLvl w:val="0"/>
    </w:pPr>
    <w:rPr>
      <w:rFonts w:asciiTheme="majorHAnsi" w:eastAsiaTheme="majorEastAsia" w:hAnsiTheme="majorHAnsi" w:cstheme="majorBidi"/>
      <w:color w:val="696464" w:themeColor="text2"/>
      <w:spacing w:val="20"/>
      <w:sz w:val="24"/>
      <w:szCs w:val="24"/>
    </w:rPr>
  </w:style>
  <w:style w:type="character" w:customStyle="1" w:styleId="Char4">
    <w:name w:val="تاريخ مقطع فرعي من نوع Char"/>
    <w:basedOn w:val="DefaultParagraphFont"/>
    <w:link w:val="a0"/>
    <w:rsid w:val="00745058"/>
    <w:rPr>
      <w:rFonts w:asciiTheme="majorHAnsi" w:hAnsiTheme="majorHAnsi" w:cs="Times New Roman"/>
      <w:b/>
      <w:color w:val="9B2D1F" w:themeColor="accent2"/>
      <w:spacing w:val="20"/>
      <w:sz w:val="28"/>
      <w:szCs w:val="32"/>
    </w:rPr>
  </w:style>
  <w:style w:type="character" w:customStyle="1" w:styleId="Char3">
    <w:name w:val="مقطع فرعي من نوع Char"/>
    <w:basedOn w:val="DefaultParagraphFont"/>
    <w:link w:val="a1"/>
    <w:rsid w:val="00745058"/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customStyle="1" w:styleId="a3">
    <w:name w:val="مقطع"/>
    <w:basedOn w:val="Normal"/>
    <w:next w:val="Normal"/>
    <w:qFormat/>
    <w:rsid w:val="00745058"/>
    <w:pPr>
      <w:spacing w:before="320" w:after="40" w:line="240" w:lineRule="auto"/>
    </w:pPr>
    <w:rPr>
      <w:rFonts w:asciiTheme="majorHAnsi" w:eastAsiaTheme="majorEastAsia" w:hAnsiTheme="majorHAnsi" w:cstheme="majorBidi"/>
      <w:b/>
      <w:bCs/>
      <w:color w:val="9B2D1F" w:themeColor="accent2"/>
      <w:sz w:val="28"/>
      <w:szCs w:val="28"/>
    </w:rPr>
  </w:style>
  <w:style w:type="paragraph" w:customStyle="1" w:styleId="a4">
    <w:name w:val="نص رمادي"/>
    <w:basedOn w:val="NoSpacing"/>
    <w:unhideWhenUsed/>
    <w:qFormat/>
    <w:rsid w:val="00745058"/>
    <w:rPr>
      <w:rFonts w:asciiTheme="majorHAnsi" w:eastAsiaTheme="majorEastAsia" w:hAnsiTheme="majorHAnsi" w:cstheme="majorBidi"/>
      <w:color w:val="7F7F7F" w:themeColor="text1" w:themeTint="80"/>
      <w:sz w:val="20"/>
      <w:szCs w:val="20"/>
    </w:rPr>
  </w:style>
  <w:style w:type="paragraph" w:customStyle="1" w:styleId="PlaceholderAutotext32">
    <w:name w:val="PlaceholderAutotext_32"/>
    <w:semiHidden/>
    <w:unhideWhenUsed/>
    <w:rsid w:val="00745058"/>
    <w:pPr>
      <w:tabs>
        <w:tab w:val="num" w:pos="720"/>
      </w:tabs>
      <w:bidi/>
      <w:spacing w:after="0"/>
      <w:ind w:left="360" w:hanging="360"/>
      <w:contextualSpacing/>
    </w:pPr>
    <w:rPr>
      <w:rFonts w:eastAsiaTheme="minorEastAsia" w:cstheme="minorBidi"/>
      <w:color w:val="000000" w:themeColor="text1"/>
    </w:rPr>
  </w:style>
  <w:style w:type="character" w:customStyle="1" w:styleId="subsectiondatechar">
    <w:name w:val="subsectiondatechar"/>
    <w:basedOn w:val="DefaultParagraphFont"/>
    <w:uiPriority w:val="99"/>
    <w:unhideWhenUsed/>
    <w:rsid w:val="00745058"/>
  </w:style>
  <w:style w:type="paragraph" w:styleId="ListParagraph">
    <w:name w:val="List Paragraph"/>
    <w:basedOn w:val="Normal"/>
    <w:uiPriority w:val="6"/>
    <w:unhideWhenUsed/>
    <w:qFormat/>
    <w:rsid w:val="00167D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25\Equit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23E628530514C369859C0C94DD82B4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5F9B034-F8E2-4322-A1BA-9C71B02DAAD5}"/>
      </w:docPartPr>
      <w:docPartBody>
        <w:p w:rsidR="005D43B3" w:rsidRDefault="007A32DD">
          <w:pPr>
            <w:pStyle w:val="923E628530514C369859C0C94DD82B47"/>
          </w:pPr>
          <w:r>
            <w:rPr>
              <w:rStyle w:val="PlaceholderText"/>
              <w:rtl/>
              <w:lang w:val="ar-SA"/>
            </w:rPr>
            <w:t>اختر كتلة إنشاء.</w:t>
          </w:r>
        </w:p>
      </w:docPartBody>
    </w:docPart>
    <w:docPart>
      <w:docPartPr>
        <w:name w:val="DF93C8FD287D43C9B199396FF4B14DE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762A689-EB72-4155-9066-23E75F33EB0D}"/>
      </w:docPartPr>
      <w:docPartBody>
        <w:p w:rsidR="005D43B3" w:rsidRDefault="007A32DD">
          <w:pPr>
            <w:pStyle w:val="DF93C8FD287D43C9B199396FF4B14DE4"/>
          </w:pPr>
          <w:r>
            <w:rPr>
              <w:rtl/>
              <w:lang w:val="ar-SA"/>
            </w:rPr>
            <w:t>[اكتب اسمك]</w:t>
          </w:r>
        </w:p>
      </w:docPartBody>
    </w:docPart>
    <w:docPart>
      <w:docPartPr>
        <w:name w:val="ED7ED9990F3F4AB6A89EE73615C2431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45DD406-A03B-425E-BC93-D6C3131069F7}"/>
      </w:docPartPr>
      <w:docPartBody>
        <w:p w:rsidR="005D43B3" w:rsidRDefault="007A32DD">
          <w:pPr>
            <w:pStyle w:val="ED7ED9990F3F4AB6A89EE73615C24313"/>
          </w:pPr>
          <w:r>
            <w:rPr>
              <w:rStyle w:val="PlaceholderText"/>
              <w:rFonts w:eastAsiaTheme="majorEastAsia" w:cstheme="majorBidi"/>
              <w:szCs w:val="20"/>
              <w:rtl/>
              <w:lang w:val="ar-SA"/>
            </w:rPr>
            <w:t>[اكتب اسمك]</w:t>
          </w:r>
        </w:p>
      </w:docPartBody>
    </w:docPart>
    <w:docPart>
      <w:docPartPr>
        <w:name w:val="6996FC8EE50248648AAEEE7AE1949B0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4D002A5-1D1C-467E-9A18-ED8A1A137FCE}"/>
      </w:docPartPr>
      <w:docPartBody>
        <w:p w:rsidR="005D43B3" w:rsidRDefault="007A32DD">
          <w:pPr>
            <w:pStyle w:val="6996FC8EE50248648AAEEE7AE1949B0C"/>
          </w:pPr>
          <w:r>
            <w:rPr>
              <w:rStyle w:val="PlaceholderText"/>
              <w:rFonts w:eastAsiaTheme="majorEastAsia" w:cstheme="majorBidi"/>
              <w:szCs w:val="20"/>
              <w:rtl/>
              <w:lang w:val="ar-SA"/>
            </w:rPr>
            <w:t>[اكتب اسمك]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A32DD"/>
    <w:rsid w:val="001F1507"/>
    <w:rsid w:val="005D43B3"/>
    <w:rsid w:val="00711C5B"/>
    <w:rsid w:val="007A32DD"/>
    <w:rsid w:val="00986249"/>
    <w:rsid w:val="00A27A95"/>
    <w:rsid w:val="00AB6928"/>
    <w:rsid w:val="00D62BC0"/>
    <w:rsid w:val="00F10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D43B3"/>
    <w:rPr>
      <w:color w:val="808080"/>
    </w:rPr>
  </w:style>
  <w:style w:type="paragraph" w:customStyle="1" w:styleId="923E628530514C369859C0C94DD82B47">
    <w:name w:val="923E628530514C369859C0C94DD82B47"/>
    <w:rsid w:val="005D43B3"/>
  </w:style>
  <w:style w:type="paragraph" w:customStyle="1" w:styleId="DF93C8FD287D43C9B199396FF4B14DE4">
    <w:name w:val="DF93C8FD287D43C9B199396FF4B14DE4"/>
    <w:rsid w:val="005D43B3"/>
  </w:style>
  <w:style w:type="paragraph" w:customStyle="1" w:styleId="F43EC03B49D64EC3B10F3590801B0096">
    <w:name w:val="F43EC03B49D64EC3B10F3590801B0096"/>
    <w:rsid w:val="005D43B3"/>
  </w:style>
  <w:style w:type="paragraph" w:customStyle="1" w:styleId="218D1458904748E2A7C26FE315BD34C8">
    <w:name w:val="218D1458904748E2A7C26FE315BD34C8"/>
    <w:rsid w:val="005D43B3"/>
  </w:style>
  <w:style w:type="paragraph" w:customStyle="1" w:styleId="8D9944C1E02A4D15B6FDD2FDCCE733CD">
    <w:name w:val="8D9944C1E02A4D15B6FDD2FDCCE733CD"/>
    <w:rsid w:val="005D43B3"/>
  </w:style>
  <w:style w:type="paragraph" w:customStyle="1" w:styleId="25BE40E28FE3413FA40A93705D87DCB1">
    <w:name w:val="25BE40E28FE3413FA40A93705D87DCB1"/>
    <w:rsid w:val="005D43B3"/>
  </w:style>
  <w:style w:type="paragraph" w:customStyle="1" w:styleId="238CF870BE6A4DA588E2F8E570237147">
    <w:name w:val="238CF870BE6A4DA588E2F8E570237147"/>
    <w:rsid w:val="005D43B3"/>
  </w:style>
  <w:style w:type="character" w:customStyle="1" w:styleId="Char1">
    <w:name w:val="تاريخ مقطع فرعي من نوع Char1"/>
    <w:basedOn w:val="DefaultParagraphFont"/>
    <w:link w:val="a"/>
    <w:rsid w:val="005D43B3"/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paragraph" w:customStyle="1" w:styleId="a">
    <w:name w:val="تاريخ المقطع الفرعي"/>
    <w:basedOn w:val="Normal"/>
    <w:next w:val="Normal"/>
    <w:link w:val="Char1"/>
    <w:qFormat/>
    <w:rsid w:val="005D43B3"/>
    <w:pPr>
      <w:bidi/>
      <w:spacing w:after="0" w:line="240" w:lineRule="auto"/>
      <w:outlineLvl w:val="0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paragraph" w:customStyle="1" w:styleId="21ACF7480CE742BC9E346A75E53D6D08">
    <w:name w:val="21ACF7480CE742BC9E346A75E53D6D08"/>
    <w:rsid w:val="005D43B3"/>
  </w:style>
  <w:style w:type="paragraph" w:customStyle="1" w:styleId="656B188D31FE4D438F257B00E79F2B60">
    <w:name w:val="656B188D31FE4D438F257B00E79F2B60"/>
    <w:rsid w:val="005D43B3"/>
  </w:style>
  <w:style w:type="paragraph" w:customStyle="1" w:styleId="AB8C3254BDC14C1F8EA6722F77F9304F">
    <w:name w:val="AB8C3254BDC14C1F8EA6722F77F9304F"/>
    <w:rsid w:val="005D43B3"/>
  </w:style>
  <w:style w:type="paragraph" w:customStyle="1" w:styleId="7758048E455D4C9A9387B8F14ED91760">
    <w:name w:val="7758048E455D4C9A9387B8F14ED91760"/>
    <w:rsid w:val="005D43B3"/>
  </w:style>
  <w:style w:type="paragraph" w:customStyle="1" w:styleId="3116420C77A2407888E08BE67930ED12">
    <w:name w:val="3116420C77A2407888E08BE67930ED12"/>
    <w:rsid w:val="005D43B3"/>
  </w:style>
  <w:style w:type="paragraph" w:customStyle="1" w:styleId="FE1F5BB7B8FD43339867175B6700FA02">
    <w:name w:val="FE1F5BB7B8FD43339867175B6700FA02"/>
    <w:rsid w:val="005D43B3"/>
  </w:style>
  <w:style w:type="paragraph" w:customStyle="1" w:styleId="0874907F5DB04074994C286234CE2EB3">
    <w:name w:val="0874907F5DB04074994C286234CE2EB3"/>
    <w:rsid w:val="005D43B3"/>
  </w:style>
  <w:style w:type="paragraph" w:customStyle="1" w:styleId="E436FC7B7BC64742B1E91E9C500616BE">
    <w:name w:val="E436FC7B7BC64742B1E91E9C500616BE"/>
    <w:rsid w:val="005D43B3"/>
  </w:style>
  <w:style w:type="paragraph" w:customStyle="1" w:styleId="6556C434D91642E6BA39B20DA7576D74">
    <w:name w:val="6556C434D91642E6BA39B20DA7576D74"/>
    <w:rsid w:val="005D43B3"/>
  </w:style>
  <w:style w:type="paragraph" w:customStyle="1" w:styleId="A37D5F28EBBB4DAC9C73B3E99E013DBB">
    <w:name w:val="A37D5F28EBBB4DAC9C73B3E99E013DBB"/>
    <w:rsid w:val="005D43B3"/>
  </w:style>
  <w:style w:type="paragraph" w:customStyle="1" w:styleId="ED7ED9990F3F4AB6A89EE73615C24313">
    <w:name w:val="ED7ED9990F3F4AB6A89EE73615C24313"/>
    <w:rsid w:val="005D43B3"/>
  </w:style>
  <w:style w:type="paragraph" w:customStyle="1" w:styleId="6996FC8EE50248648AAEEE7AE1949B0C">
    <w:name w:val="6996FC8EE50248648AAEEE7AE1949B0C"/>
    <w:rsid w:val="005D43B3"/>
  </w:style>
  <w:style w:type="paragraph" w:customStyle="1" w:styleId="27C84F4DBB9F4373BF4C20501F8C50F4">
    <w:name w:val="27C84F4DBB9F4373BF4C20501F8C50F4"/>
    <w:rsid w:val="00D62BC0"/>
  </w:style>
  <w:style w:type="paragraph" w:customStyle="1" w:styleId="2F3E9F5A02A947B8866598021B7227A8">
    <w:name w:val="2F3E9F5A02A947B8866598021B7227A8"/>
    <w:rsid w:val="00D62BC0"/>
  </w:style>
  <w:style w:type="paragraph" w:customStyle="1" w:styleId="ABE4E01C47D94819A6B2BE90D2C51BC4">
    <w:name w:val="ABE4E01C47D94819A6B2BE90D2C51BC4"/>
    <w:rsid w:val="00D62BC0"/>
  </w:style>
  <w:style w:type="paragraph" w:customStyle="1" w:styleId="3892DDC58D3B4A2FB716221BE981612D">
    <w:name w:val="3892DDC58D3B4A2FB716221BE981612D"/>
    <w:rsid w:val="00D62BC0"/>
  </w:style>
  <w:style w:type="paragraph" w:customStyle="1" w:styleId="74026C4F73FA4F39A36E69FCBFD7340D">
    <w:name w:val="74026C4F73FA4F39A36E69FCBFD7340D"/>
    <w:rsid w:val="00D62B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microsoft.com/office/word/2004/10/bibliography" xmlns="http://schemas.microsoft.com/office/word/2004/10/bibliography"/>
</file>

<file path=customXml/itemProps1.xml><?xml version="1.0" encoding="utf-8"?>
<ds:datastoreItem xmlns:ds="http://schemas.openxmlformats.org/officeDocument/2006/customXml" ds:itemID="{2B9038E0-F319-4113-A862-842917B88F06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37D945-1029-4BF9-BA0F-5890B8235FB5}">
  <ds:schemaRefs>
    <ds:schemaRef ds:uri="http://schemas.microsoft.com/office/word/2004/10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EquityResume</Template>
  <TotalTime>147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&lt;[Type the completion date]&gt; | &lt;[Type the degree]&gt;</vt:lpstr>
      <vt:lpstr>&lt;[Type the start date]&gt; - &lt;[Type the end date]&gt; | &lt;[Type the job title]&gt;</vt:lpstr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الإسم : محمد عربي محمد مهدي</dc:creator>
  <cp:lastModifiedBy>MRT</cp:lastModifiedBy>
  <cp:revision>53</cp:revision>
  <cp:lastPrinted>2006-03-03T17:08:00Z</cp:lastPrinted>
  <dcterms:created xsi:type="dcterms:W3CDTF">2019-02-03T20:55:00Z</dcterms:created>
  <dcterms:modified xsi:type="dcterms:W3CDTF">2020-03-10T10:37:00Z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1025</vt:i4>
  </property>
  <property fmtid="{D5CDD505-2E9C-101B-9397-08002B2CF9AE}" pid="3" name="_Version">
    <vt:lpwstr>12.0.4518</vt:lpwstr>
  </property>
</Properties>
</file>