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04" w:rsidRDefault="00106804"/>
    <w:tbl>
      <w:tblPr>
        <w:tblW w:w="4978" w:type="pct"/>
        <w:jc w:val="center"/>
        <w:tblLook w:val="0000" w:firstRow="0" w:lastRow="0" w:firstColumn="0" w:lastColumn="0" w:noHBand="0" w:noVBand="0"/>
      </w:tblPr>
      <w:tblGrid>
        <w:gridCol w:w="10636"/>
      </w:tblGrid>
      <w:tr w:rsidR="00DC074F" w:rsidRPr="00812080" w:rsidTr="00A813C9">
        <w:trPr>
          <w:trHeight w:val="269"/>
          <w:jc w:val="center"/>
        </w:trPr>
        <w:tc>
          <w:tcPr>
            <w:tcW w:w="0" w:type="auto"/>
            <w:shd w:val="clear" w:color="auto" w:fill="auto"/>
          </w:tcPr>
          <w:p w:rsidR="00DC074F" w:rsidRPr="00812080" w:rsidRDefault="00DC074F" w:rsidP="0062445E">
            <w:pPr>
              <w:pStyle w:val="Address2"/>
              <w:jc w:val="both"/>
              <w:rPr>
                <w:b/>
                <w:bCs/>
                <w:sz w:val="21"/>
                <w:szCs w:val="26"/>
              </w:rPr>
            </w:pPr>
          </w:p>
        </w:tc>
      </w:tr>
      <w:tr w:rsidR="00812080" w:rsidRPr="00812080" w:rsidTr="00A813C9">
        <w:trPr>
          <w:trHeight w:val="269"/>
          <w:jc w:val="center"/>
        </w:trPr>
        <w:tc>
          <w:tcPr>
            <w:tcW w:w="0" w:type="auto"/>
            <w:shd w:val="clear" w:color="auto" w:fill="auto"/>
          </w:tcPr>
          <w:p w:rsidR="00812080" w:rsidRPr="00812080" w:rsidRDefault="00812080" w:rsidP="0062445E">
            <w:pPr>
              <w:pStyle w:val="Address2"/>
              <w:jc w:val="both"/>
              <w:rPr>
                <w:b/>
                <w:bCs/>
                <w:sz w:val="21"/>
                <w:szCs w:val="26"/>
              </w:rPr>
            </w:pPr>
            <w:r w:rsidRPr="00812080">
              <w:rPr>
                <w:b/>
                <w:bCs/>
                <w:sz w:val="21"/>
                <w:szCs w:val="26"/>
              </w:rPr>
              <w:t>`</w:t>
            </w:r>
          </w:p>
        </w:tc>
      </w:tr>
    </w:tbl>
    <w:p w:rsidR="007D162C" w:rsidRPr="00812080" w:rsidRDefault="007D162C" w:rsidP="00964E88">
      <w:pPr>
        <w:pStyle w:val="Name"/>
        <w:spacing w:after="240"/>
        <w:ind w:left="10080" w:hanging="10080"/>
        <w:rPr>
          <w:b/>
          <w:bCs/>
          <w:sz w:val="36"/>
          <w:szCs w:val="36"/>
          <w:u w:val="single"/>
        </w:rPr>
      </w:pPr>
      <w:r w:rsidRPr="00812080">
        <w:rPr>
          <w:b/>
          <w:bCs/>
          <w:sz w:val="36"/>
          <w:szCs w:val="36"/>
          <w:u w:val="single"/>
        </w:rPr>
        <w:t>CURRICULUM VITAE</w:t>
      </w:r>
    </w:p>
    <w:p w:rsidR="00DC074F" w:rsidRPr="00812080" w:rsidRDefault="0033227A" w:rsidP="00964E88">
      <w:pPr>
        <w:pStyle w:val="Name"/>
        <w:spacing w:after="240"/>
        <w:ind w:left="10080" w:hanging="1008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abrar </w:t>
      </w:r>
      <w:r w:rsidR="003A5134" w:rsidRPr="00812080">
        <w:rPr>
          <w:b/>
          <w:bCs/>
          <w:sz w:val="36"/>
          <w:szCs w:val="36"/>
          <w:u w:val="single"/>
        </w:rPr>
        <w:t>moh</w:t>
      </w:r>
      <w:r>
        <w:rPr>
          <w:b/>
          <w:bCs/>
          <w:sz w:val="36"/>
          <w:szCs w:val="36"/>
          <w:u w:val="single"/>
        </w:rPr>
        <w:t>a</w:t>
      </w:r>
      <w:r w:rsidR="00050B76" w:rsidRPr="00812080">
        <w:rPr>
          <w:b/>
          <w:bCs/>
          <w:sz w:val="36"/>
          <w:szCs w:val="36"/>
          <w:u w:val="single"/>
        </w:rPr>
        <w:t>med mustafa</w:t>
      </w:r>
    </w:p>
    <w:p w:rsidR="00964E88" w:rsidRPr="00812080" w:rsidRDefault="00964E88" w:rsidP="00964E88">
      <w:pPr>
        <w:jc w:val="center"/>
        <w:rPr>
          <w:sz w:val="26"/>
          <w:szCs w:val="2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1818"/>
        <w:gridCol w:w="8172"/>
      </w:tblGrid>
      <w:tr w:rsidR="00DC074F" w:rsidRPr="00812080" w:rsidTr="00FA4BE6">
        <w:trPr>
          <w:trHeight w:val="281"/>
        </w:trPr>
        <w:tc>
          <w:tcPr>
            <w:tcW w:w="9990" w:type="dxa"/>
            <w:gridSpan w:val="2"/>
            <w:shd w:val="clear" w:color="auto" w:fill="auto"/>
          </w:tcPr>
          <w:p w:rsidR="00812080" w:rsidRDefault="00812080" w:rsidP="006C557F">
            <w:pPr>
              <w:pStyle w:val="SectionTitle"/>
              <w:spacing w:before="0"/>
              <w:rPr>
                <w:b/>
                <w:bCs/>
                <w:sz w:val="28"/>
                <w:szCs w:val="28"/>
              </w:rPr>
            </w:pPr>
          </w:p>
          <w:p w:rsidR="00DC074F" w:rsidRPr="00812080" w:rsidRDefault="00DC074F" w:rsidP="006C557F">
            <w:pPr>
              <w:pStyle w:val="SectionTitle"/>
              <w:spacing w:before="0"/>
              <w:rPr>
                <w:b/>
                <w:bCs/>
                <w:sz w:val="24"/>
                <w:szCs w:val="24"/>
              </w:rPr>
            </w:pPr>
            <w:r w:rsidRPr="00812080">
              <w:rPr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DC074F" w:rsidRPr="00812080" w:rsidTr="00FA4BE6">
        <w:trPr>
          <w:trHeight w:val="167"/>
        </w:trPr>
        <w:tc>
          <w:tcPr>
            <w:tcW w:w="1818" w:type="dxa"/>
            <w:shd w:val="clear" w:color="auto" w:fill="auto"/>
          </w:tcPr>
          <w:p w:rsidR="00DC074F" w:rsidRPr="00812080" w:rsidRDefault="00DC074F">
            <w:pPr>
              <w:rPr>
                <w:sz w:val="26"/>
                <w:szCs w:val="24"/>
              </w:rPr>
            </w:pPr>
          </w:p>
        </w:tc>
        <w:tc>
          <w:tcPr>
            <w:tcW w:w="8172" w:type="dxa"/>
            <w:shd w:val="clear" w:color="auto" w:fill="auto"/>
          </w:tcPr>
          <w:p w:rsidR="00DC074F" w:rsidRPr="00812080" w:rsidRDefault="00DC074F" w:rsidP="00DC074F">
            <w:pPr>
              <w:pStyle w:val="Achievement"/>
              <w:numPr>
                <w:ilvl w:val="0"/>
                <w:numId w:val="0"/>
              </w:numPr>
              <w:rPr>
                <w:sz w:val="26"/>
                <w:szCs w:val="24"/>
              </w:rPr>
            </w:pPr>
          </w:p>
          <w:p w:rsidR="006B1033" w:rsidRPr="00812080" w:rsidRDefault="006B1033" w:rsidP="0033227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 of Birth</w:t>
            </w:r>
            <w:r w:rsidR="006C557F" w:rsidRPr="00812080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Pr="00812080">
              <w:rPr>
                <w:rFonts w:asciiTheme="majorBidi" w:hAnsiTheme="majorBidi" w:cstheme="majorBidi"/>
                <w:sz w:val="28"/>
                <w:szCs w:val="28"/>
              </w:rPr>
              <w:t xml:space="preserve">  (</w:t>
            </w:r>
            <w:r w:rsidR="00911C3E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33227A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="00050B76" w:rsidRPr="00812080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911C3E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33227A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050B76" w:rsidRPr="00812080">
              <w:rPr>
                <w:rFonts w:asciiTheme="majorBidi" w:hAnsiTheme="majorBidi" w:cstheme="majorBidi"/>
                <w:sz w:val="28"/>
                <w:szCs w:val="28"/>
              </w:rPr>
              <w:t>-199</w:t>
            </w:r>
            <w:r w:rsidR="0033227A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812080">
              <w:rPr>
                <w:rFonts w:asciiTheme="majorBidi" w:hAnsiTheme="majorBidi" w:cstheme="majorBidi"/>
                <w:sz w:val="28"/>
                <w:szCs w:val="28"/>
              </w:rPr>
              <w:t xml:space="preserve">) in Abu </w:t>
            </w:r>
            <w:r w:rsidR="004C0257" w:rsidRPr="00812080">
              <w:rPr>
                <w:rFonts w:asciiTheme="majorBidi" w:hAnsiTheme="majorBidi" w:cstheme="majorBidi"/>
                <w:sz w:val="28"/>
                <w:szCs w:val="28"/>
              </w:rPr>
              <w:t>Dhabi</w:t>
            </w:r>
            <w:r w:rsidRPr="00812080">
              <w:rPr>
                <w:rFonts w:asciiTheme="majorBidi" w:hAnsiTheme="majorBidi" w:cstheme="majorBidi"/>
                <w:sz w:val="28"/>
                <w:szCs w:val="28"/>
              </w:rPr>
              <w:t>, UAE</w:t>
            </w:r>
          </w:p>
          <w:p w:rsidR="006B1033" w:rsidRPr="00812080" w:rsidRDefault="006B1033" w:rsidP="006C55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Nationality </w:t>
            </w:r>
            <w:r w:rsidR="006C557F" w:rsidRPr="00812080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Pr="00812080">
              <w:rPr>
                <w:rFonts w:asciiTheme="majorBidi" w:hAnsiTheme="majorBidi" w:cstheme="majorBidi"/>
                <w:sz w:val="28"/>
                <w:szCs w:val="28"/>
              </w:rPr>
              <w:t xml:space="preserve"> Sudanese</w:t>
            </w:r>
          </w:p>
          <w:p w:rsidR="006B1033" w:rsidRPr="00812080" w:rsidRDefault="006B1033" w:rsidP="006C55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Religion</w:t>
            </w:r>
            <w:r w:rsidR="00D70CFC" w:rsidRPr="00812080">
              <w:rPr>
                <w:sz w:val="28"/>
                <w:szCs w:val="28"/>
              </w:rPr>
              <w:t>: M</w:t>
            </w:r>
            <w:r w:rsidRPr="00812080">
              <w:rPr>
                <w:sz w:val="28"/>
                <w:szCs w:val="28"/>
              </w:rPr>
              <w:t>uslim</w:t>
            </w:r>
          </w:p>
          <w:p w:rsidR="006B1033" w:rsidRPr="00812080" w:rsidRDefault="006B1033" w:rsidP="006C55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Marital </w:t>
            </w:r>
            <w:proofErr w:type="spellStart"/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status</w:t>
            </w:r>
            <w:r w:rsidR="006C557F" w:rsidRPr="00812080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Pr="00812080">
              <w:rPr>
                <w:rFonts w:asciiTheme="majorBidi" w:hAnsiTheme="majorBidi" w:cstheme="majorBidi"/>
                <w:sz w:val="28"/>
                <w:szCs w:val="28"/>
              </w:rPr>
              <w:t>Single</w:t>
            </w:r>
            <w:proofErr w:type="spellEnd"/>
          </w:p>
          <w:p w:rsidR="00D706DC" w:rsidRPr="00812080" w:rsidRDefault="006B1033" w:rsidP="0033227A">
            <w:pPr>
              <w:rPr>
                <w:sz w:val="28"/>
                <w:szCs w:val="28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Gender</w:t>
            </w:r>
            <w:r w:rsidR="00D70CFC" w:rsidRPr="00812080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="0033227A">
              <w:rPr>
                <w:rFonts w:asciiTheme="majorBidi" w:hAnsiTheme="majorBidi" w:cstheme="majorBidi"/>
                <w:sz w:val="28"/>
                <w:szCs w:val="28"/>
              </w:rPr>
              <w:t>Female</w:t>
            </w:r>
          </w:p>
          <w:p w:rsidR="003A3D06" w:rsidRPr="00812080" w:rsidRDefault="003A3D06" w:rsidP="006C55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080">
              <w:rPr>
                <w:b/>
                <w:bCs/>
                <w:sz w:val="30"/>
                <w:szCs w:val="28"/>
              </w:rPr>
              <w:t>Health Status</w:t>
            </w:r>
            <w:r w:rsidR="00D70CFC" w:rsidRPr="00812080">
              <w:rPr>
                <w:sz w:val="30"/>
                <w:szCs w:val="28"/>
              </w:rPr>
              <w:t>: M</w:t>
            </w:r>
            <w:r w:rsidRPr="00812080">
              <w:rPr>
                <w:sz w:val="30"/>
                <w:szCs w:val="28"/>
              </w:rPr>
              <w:t>edically fit with no disabilities</w:t>
            </w:r>
          </w:p>
          <w:p w:rsidR="00043135" w:rsidRPr="00812080" w:rsidRDefault="006B1033" w:rsidP="0033227A">
            <w:pPr>
              <w:rPr>
                <w:sz w:val="30"/>
                <w:szCs w:val="24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E-mail</w:t>
            </w:r>
            <w:r w:rsidR="00D70CFC" w:rsidRPr="00812080">
              <w:rPr>
                <w:sz w:val="28"/>
                <w:szCs w:val="28"/>
              </w:rPr>
              <w:t>:</w:t>
            </w:r>
            <w:hyperlink r:id="rId7" w:history="1">
              <w:r w:rsidR="0033227A">
                <w:rPr>
                  <w:rStyle w:val="Hyperlink"/>
                  <w:sz w:val="30"/>
                  <w:szCs w:val="24"/>
                </w:rPr>
                <w:t>beruminaj@hotmail.com</w:t>
              </w:r>
            </w:hyperlink>
          </w:p>
          <w:p w:rsidR="0033227A" w:rsidRPr="00812080" w:rsidRDefault="006C557F" w:rsidP="0033227A">
            <w:pPr>
              <w:pStyle w:val="Address1"/>
              <w:jc w:val="left"/>
              <w:rPr>
                <w:caps w:val="0"/>
                <w:sz w:val="30"/>
                <w:szCs w:val="28"/>
              </w:rPr>
            </w:pPr>
            <w:r w:rsidRPr="00812080">
              <w:rPr>
                <w:rFonts w:asciiTheme="majorBidi" w:hAnsiTheme="majorBidi" w:cstheme="majorBidi"/>
                <w:b/>
                <w:bCs/>
                <w:caps w:val="0"/>
                <w:spacing w:val="0"/>
                <w:sz w:val="28"/>
                <w:szCs w:val="28"/>
              </w:rPr>
              <w:t xml:space="preserve">Phones </w:t>
            </w:r>
            <w:r w:rsidR="000B33EB" w:rsidRPr="00812080">
              <w:rPr>
                <w:caps w:val="0"/>
                <w:spacing w:val="0"/>
                <w:sz w:val="30"/>
                <w:szCs w:val="28"/>
              </w:rPr>
              <w:t>+249</w:t>
            </w:r>
            <w:r w:rsidR="0033227A">
              <w:rPr>
                <w:caps w:val="0"/>
                <w:spacing w:val="0"/>
                <w:sz w:val="30"/>
                <w:szCs w:val="28"/>
              </w:rPr>
              <w:t>966919850</w:t>
            </w:r>
          </w:p>
          <w:p w:rsidR="006C557F" w:rsidRPr="00812080" w:rsidRDefault="000B33EB" w:rsidP="00EF4CF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12080">
              <w:rPr>
                <w:caps/>
                <w:sz w:val="30"/>
                <w:szCs w:val="28"/>
              </w:rPr>
              <w:t xml:space="preserve"> </w:t>
            </w:r>
          </w:p>
        </w:tc>
      </w:tr>
      <w:tr w:rsidR="00DC074F" w:rsidRPr="00812080" w:rsidTr="00FA4BE6">
        <w:trPr>
          <w:trHeight w:val="215"/>
        </w:trPr>
        <w:tc>
          <w:tcPr>
            <w:tcW w:w="9990" w:type="dxa"/>
            <w:gridSpan w:val="2"/>
            <w:shd w:val="clear" w:color="auto" w:fill="auto"/>
          </w:tcPr>
          <w:p w:rsidR="00812080" w:rsidRDefault="00812080" w:rsidP="00DC074F">
            <w:pPr>
              <w:pStyle w:val="SectionTitle"/>
              <w:rPr>
                <w:b/>
                <w:bCs/>
                <w:sz w:val="28"/>
                <w:szCs w:val="28"/>
              </w:rPr>
            </w:pPr>
          </w:p>
          <w:p w:rsidR="00DC074F" w:rsidRPr="00812080" w:rsidRDefault="00DC074F" w:rsidP="00DC074F">
            <w:pPr>
              <w:pStyle w:val="SectionTitle"/>
              <w:rPr>
                <w:b/>
                <w:bCs/>
                <w:sz w:val="24"/>
                <w:szCs w:val="24"/>
              </w:rPr>
            </w:pPr>
            <w:r w:rsidRPr="00812080">
              <w:rPr>
                <w:b/>
                <w:bCs/>
                <w:sz w:val="28"/>
                <w:szCs w:val="28"/>
              </w:rPr>
              <w:t>Objective</w:t>
            </w:r>
          </w:p>
        </w:tc>
      </w:tr>
      <w:tr w:rsidR="00DC074F" w:rsidRPr="00812080" w:rsidTr="00FA4BE6">
        <w:trPr>
          <w:trHeight w:val="167"/>
        </w:trPr>
        <w:tc>
          <w:tcPr>
            <w:tcW w:w="1818" w:type="dxa"/>
            <w:shd w:val="clear" w:color="auto" w:fill="auto"/>
          </w:tcPr>
          <w:p w:rsidR="00DC074F" w:rsidRPr="00812080" w:rsidRDefault="00DC074F">
            <w:pPr>
              <w:rPr>
                <w:sz w:val="26"/>
                <w:szCs w:val="24"/>
              </w:rPr>
            </w:pPr>
          </w:p>
        </w:tc>
        <w:tc>
          <w:tcPr>
            <w:tcW w:w="8172" w:type="dxa"/>
            <w:shd w:val="clear" w:color="auto" w:fill="auto"/>
          </w:tcPr>
          <w:p w:rsidR="006B1033" w:rsidRPr="00812080" w:rsidRDefault="006B1033" w:rsidP="00DC2F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 am an ambitious. </w:t>
            </w:r>
            <w:r w:rsidRPr="008120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I like other ambitious people ... I aspire to gain access to increase knowledge and experience </w:t>
            </w: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 professional fields</w:t>
            </w:r>
            <w:r w:rsidRPr="008120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... I have a tremendous capacity to withstand the pressure of work … I can also play the role of leader to reach the best results…My motto the words which say</w:t>
            </w:r>
            <w:r w:rsidR="000F5888" w:rsidRPr="008120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:”</w:t>
            </w:r>
            <w:r w:rsidRPr="008120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If you want to </w:t>
            </w:r>
            <w:r w:rsidR="00DC2FD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reach something you have to</w:t>
            </w:r>
            <w:r w:rsidR="0062670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desire it</w:t>
            </w:r>
            <w:r w:rsidR="00DC2FD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120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…</w:t>
            </w:r>
            <w:r w:rsidR="000F5888" w:rsidRPr="008120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”</w:t>
            </w: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So my goal is </w:t>
            </w:r>
            <w:r w:rsidR="006267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to work </w:t>
            </w:r>
            <w:r w:rsidR="00911C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hard </w:t>
            </w:r>
            <w:r w:rsidR="006267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reach whatever</w:t>
            </w:r>
            <w:r w:rsidR="00911C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267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I</w:t>
            </w:r>
            <w:r w:rsidR="00911C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267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desire</w:t>
            </w:r>
            <w:r w:rsidR="00DC2FD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911C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…</w:t>
            </w:r>
          </w:p>
          <w:p w:rsidR="007056B2" w:rsidRPr="00812080" w:rsidRDefault="007056B2" w:rsidP="00530E38">
            <w:pPr>
              <w:pStyle w:val="BodyText"/>
              <w:rPr>
                <w:sz w:val="30"/>
                <w:szCs w:val="28"/>
              </w:rPr>
            </w:pPr>
          </w:p>
        </w:tc>
      </w:tr>
      <w:tr w:rsidR="00DC074F" w:rsidRPr="00812080" w:rsidTr="00FA4BE6">
        <w:trPr>
          <w:trHeight w:val="202"/>
        </w:trPr>
        <w:tc>
          <w:tcPr>
            <w:tcW w:w="9990" w:type="dxa"/>
            <w:gridSpan w:val="2"/>
            <w:shd w:val="clear" w:color="auto" w:fill="auto"/>
          </w:tcPr>
          <w:p w:rsidR="00812080" w:rsidRDefault="00812080" w:rsidP="00DC074F">
            <w:pPr>
              <w:pStyle w:val="SectionTitle"/>
              <w:rPr>
                <w:b/>
                <w:bCs/>
                <w:sz w:val="28"/>
                <w:szCs w:val="28"/>
              </w:rPr>
            </w:pPr>
          </w:p>
          <w:p w:rsidR="00DC074F" w:rsidRPr="00812080" w:rsidRDefault="00DC074F" w:rsidP="00DC074F">
            <w:pPr>
              <w:pStyle w:val="SectionTitle"/>
              <w:rPr>
                <w:b/>
                <w:bCs/>
                <w:sz w:val="28"/>
                <w:szCs w:val="28"/>
              </w:rPr>
            </w:pPr>
            <w:r w:rsidRPr="00812080">
              <w:rPr>
                <w:b/>
                <w:bCs/>
                <w:sz w:val="28"/>
                <w:szCs w:val="28"/>
              </w:rPr>
              <w:t>Education</w:t>
            </w:r>
          </w:p>
        </w:tc>
      </w:tr>
      <w:tr w:rsidR="00DC074F" w:rsidRPr="00812080" w:rsidTr="00FA4BE6">
        <w:trPr>
          <w:trHeight w:val="167"/>
        </w:trPr>
        <w:tc>
          <w:tcPr>
            <w:tcW w:w="1818" w:type="dxa"/>
            <w:shd w:val="clear" w:color="auto" w:fill="auto"/>
          </w:tcPr>
          <w:p w:rsidR="00DC074F" w:rsidRPr="00812080" w:rsidRDefault="00DC074F">
            <w:pPr>
              <w:rPr>
                <w:sz w:val="26"/>
                <w:szCs w:val="24"/>
              </w:rPr>
            </w:pPr>
          </w:p>
        </w:tc>
        <w:tc>
          <w:tcPr>
            <w:tcW w:w="8172" w:type="dxa"/>
            <w:shd w:val="clear" w:color="auto" w:fill="auto"/>
          </w:tcPr>
          <w:p w:rsidR="006034B5" w:rsidRPr="007F1D48" w:rsidRDefault="007F1D48" w:rsidP="007F1D48">
            <w:pPr>
              <w:pStyle w:val="ListParagraph"/>
              <w:numPr>
                <w:ilvl w:val="0"/>
                <w:numId w:val="7"/>
              </w:numPr>
              <w:ind w:left="522" w:hanging="63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1D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2012</w:t>
            </w:r>
            <w:r w:rsidR="003A5134" w:rsidRPr="007F1D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  <w:r w:rsidR="00911C3E" w:rsidRPr="007F1D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2014</w:t>
            </w:r>
            <w:r w:rsidR="003A5134" w:rsidRPr="007F1D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A5134" w:rsidRPr="007F1D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High School  </w:t>
            </w:r>
            <w:r w:rsidR="00B9524E" w:rsidRPr="007F1D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diploma from </w:t>
            </w:r>
            <w:r w:rsidR="00911C3E" w:rsidRPr="007F1D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Al </w:t>
            </w:r>
            <w:proofErr w:type="spellStart"/>
            <w:r w:rsidR="00911C3E" w:rsidRPr="007F1D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Manhal</w:t>
            </w:r>
            <w:proofErr w:type="spellEnd"/>
            <w:r w:rsidR="00911C3E" w:rsidRPr="007F1D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School</w:t>
            </w:r>
          </w:p>
          <w:p w:rsidR="00AC4F34" w:rsidRDefault="006034B5" w:rsidP="00911C3E">
            <w:pPr>
              <w:pStyle w:val="ListParagraph"/>
              <w:numPr>
                <w:ilvl w:val="0"/>
                <w:numId w:val="7"/>
              </w:numPr>
              <w:ind w:left="522" w:hanging="630"/>
              <w:rPr>
                <w:rFonts w:asciiTheme="majorBidi" w:hAnsiTheme="majorBidi" w:cstheme="majorBidi"/>
                <w:sz w:val="28"/>
                <w:szCs w:val="28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 w:rsidR="003A5134"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DC465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–</w:t>
            </w:r>
            <w:r w:rsidR="00D245E8"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 w:rsidR="003A5134"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DC465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  <w:r w:rsidR="00D245E8"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A5134"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Bachelor degree in </w:t>
            </w:r>
            <w:r w:rsidR="00DC465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Business Management </w:t>
            </w:r>
            <w:r w:rsidR="003A5134"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from</w:t>
            </w:r>
            <w:r w:rsidR="003A5134" w:rsidRPr="0081208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11C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National  </w:t>
            </w:r>
            <w:proofErr w:type="spellStart"/>
            <w:r w:rsidR="00911C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Ribat</w:t>
            </w:r>
            <w:proofErr w:type="spellEnd"/>
            <w:r w:rsidR="00911C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3A5134" w:rsidRPr="0081208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University</w:t>
            </w:r>
            <w:r w:rsidR="003A5134" w:rsidRPr="0081208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5D6CB0" w:rsidRDefault="005D6CB0" w:rsidP="005D6CB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Default="005D6CB0" w:rsidP="005D6CB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Default="005D6CB0" w:rsidP="005D6CB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Default="005D6CB0" w:rsidP="005D6CB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Default="005D6CB0" w:rsidP="005D6CB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Default="005D6CB0" w:rsidP="005D6CB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Default="005D6CB0" w:rsidP="005D6CB0">
            <w:pPr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Default="005D6CB0" w:rsidP="005D6CB0">
            <w:pPr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Default="005D6CB0" w:rsidP="005D6CB0">
            <w:pPr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Default="005D6CB0" w:rsidP="005D6CB0">
            <w:pPr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6CB0" w:rsidRPr="005D6CB0" w:rsidRDefault="005D6CB0" w:rsidP="005D6CB0">
            <w:pPr>
              <w:pStyle w:val="SectionTitle"/>
              <w:pBdr>
                <w:bottom w:val="none" w:sz="0" w:space="0" w:color="auto"/>
              </w:pBdr>
              <w:rPr>
                <w:b/>
                <w:bCs/>
                <w:sz w:val="28"/>
                <w:szCs w:val="28"/>
                <w:u w:val="single"/>
              </w:rPr>
            </w:pPr>
            <w:r w:rsidRPr="005D6CB0">
              <w:rPr>
                <w:b/>
                <w:bCs/>
                <w:sz w:val="28"/>
                <w:szCs w:val="28"/>
                <w:u w:val="single"/>
              </w:rPr>
              <w:t>Skills:</w:t>
            </w:r>
          </w:p>
          <w:p w:rsidR="005D6CB0" w:rsidRPr="005D6CB0" w:rsidRDefault="005D6CB0" w:rsidP="005D6CB0">
            <w:pPr>
              <w:pStyle w:val="Objective"/>
            </w:pPr>
          </w:p>
        </w:tc>
      </w:tr>
      <w:tr w:rsidR="00DC074F" w:rsidRPr="00812080" w:rsidTr="00FA4BE6">
        <w:trPr>
          <w:trHeight w:val="167"/>
        </w:trPr>
        <w:tc>
          <w:tcPr>
            <w:tcW w:w="1818" w:type="dxa"/>
            <w:shd w:val="clear" w:color="auto" w:fill="auto"/>
          </w:tcPr>
          <w:p w:rsidR="00DC074F" w:rsidRPr="00812080" w:rsidRDefault="00DC074F">
            <w:pPr>
              <w:rPr>
                <w:sz w:val="26"/>
                <w:szCs w:val="24"/>
              </w:rPr>
            </w:pPr>
          </w:p>
        </w:tc>
        <w:tc>
          <w:tcPr>
            <w:tcW w:w="8172" w:type="dxa"/>
            <w:shd w:val="clear" w:color="auto" w:fill="auto"/>
          </w:tcPr>
          <w:p w:rsidR="009D2E35" w:rsidRPr="00812080" w:rsidRDefault="006B1033" w:rsidP="009351FA">
            <w:pPr>
              <w:pStyle w:val="ListParagraph"/>
              <w:numPr>
                <w:ilvl w:val="0"/>
                <w:numId w:val="5"/>
              </w:numPr>
              <w:ind w:left="522" w:hanging="63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  <w:t>Computer:</w:t>
            </w:r>
          </w:p>
          <w:p w:rsidR="006B1033" w:rsidRPr="00812080" w:rsidRDefault="006B1033" w:rsidP="00911C3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702"/>
              <w:jc w:val="left"/>
              <w:rPr>
                <w:sz w:val="30"/>
                <w:szCs w:val="28"/>
              </w:rPr>
            </w:pPr>
            <w:r w:rsidRPr="00812080">
              <w:rPr>
                <w:sz w:val="30"/>
                <w:szCs w:val="28"/>
              </w:rPr>
              <w:t xml:space="preserve">Excellent in Microsoft Office </w:t>
            </w:r>
            <w:proofErr w:type="gramStart"/>
            <w:r w:rsidRPr="00812080">
              <w:rPr>
                <w:sz w:val="30"/>
                <w:szCs w:val="28"/>
              </w:rPr>
              <w:t>( Word</w:t>
            </w:r>
            <w:proofErr w:type="gramEnd"/>
            <w:r w:rsidRPr="00812080">
              <w:rPr>
                <w:sz w:val="30"/>
                <w:szCs w:val="28"/>
              </w:rPr>
              <w:t xml:space="preserve"> </w:t>
            </w:r>
            <w:r w:rsidR="001B1B17">
              <w:rPr>
                <w:sz w:val="30"/>
                <w:szCs w:val="28"/>
              </w:rPr>
              <w:t>, PowerPoint , Excel</w:t>
            </w:r>
            <w:r w:rsidRPr="00812080">
              <w:rPr>
                <w:sz w:val="30"/>
                <w:szCs w:val="28"/>
              </w:rPr>
              <w:t>, Ac</w:t>
            </w:r>
            <w:r w:rsidR="000F5888" w:rsidRPr="00812080">
              <w:rPr>
                <w:sz w:val="30"/>
                <w:szCs w:val="28"/>
              </w:rPr>
              <w:t>cess )</w:t>
            </w:r>
            <w:r w:rsidR="00AC4F34" w:rsidRPr="00812080">
              <w:rPr>
                <w:sz w:val="30"/>
                <w:szCs w:val="28"/>
              </w:rPr>
              <w:t xml:space="preserve"> Excellent in Internet</w:t>
            </w:r>
            <w:r w:rsidR="00AB1ADE" w:rsidRPr="00812080">
              <w:rPr>
                <w:sz w:val="30"/>
                <w:szCs w:val="28"/>
              </w:rPr>
              <w:t xml:space="preserve">, Hardware &amp; Software , Windows </w:t>
            </w:r>
            <w:r w:rsidR="00911C3E">
              <w:rPr>
                <w:sz w:val="30"/>
                <w:szCs w:val="28"/>
              </w:rPr>
              <w:t>10..</w:t>
            </w:r>
          </w:p>
          <w:p w:rsidR="00824404" w:rsidRPr="00812080" w:rsidRDefault="00824404" w:rsidP="009351F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702"/>
              <w:jc w:val="left"/>
              <w:rPr>
                <w:sz w:val="30"/>
                <w:szCs w:val="28"/>
              </w:rPr>
            </w:pPr>
            <w:r w:rsidRPr="00812080">
              <w:rPr>
                <w:sz w:val="30"/>
                <w:szCs w:val="28"/>
              </w:rPr>
              <w:t>Data Entry.</w:t>
            </w:r>
          </w:p>
          <w:p w:rsidR="009D2E35" w:rsidRDefault="00004A49" w:rsidP="009351FA">
            <w:pPr>
              <w:pStyle w:val="ListParagraph"/>
              <w:numPr>
                <w:ilvl w:val="0"/>
                <w:numId w:val="5"/>
              </w:numPr>
              <w:ind w:left="522" w:hanging="63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  <w:t xml:space="preserve">Ability to work under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  <w:t>presure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  <w:t>.</w:t>
            </w:r>
          </w:p>
          <w:p w:rsidR="005D6CB0" w:rsidRDefault="00004A49" w:rsidP="005D6CB0">
            <w:pPr>
              <w:pStyle w:val="ListParagraph"/>
              <w:numPr>
                <w:ilvl w:val="0"/>
                <w:numId w:val="5"/>
              </w:numPr>
              <w:ind w:left="522" w:hanging="63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  <w:t xml:space="preserve">Ability to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  <w:t>multitas</w:t>
            </w:r>
            <w:proofErr w:type="spellEnd"/>
          </w:p>
          <w:p w:rsidR="009D2E35" w:rsidRPr="00812080" w:rsidRDefault="006B1033" w:rsidP="009351FA">
            <w:pPr>
              <w:pStyle w:val="ListParagraph"/>
              <w:numPr>
                <w:ilvl w:val="0"/>
                <w:numId w:val="5"/>
              </w:numPr>
              <w:ind w:left="522" w:hanging="63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  <w:t>languages:</w:t>
            </w:r>
          </w:p>
          <w:p w:rsidR="0090179E" w:rsidRPr="00812080" w:rsidRDefault="008112DD" w:rsidP="009351FA">
            <w:pPr>
              <w:pStyle w:val="ListParagraph"/>
              <w:numPr>
                <w:ilvl w:val="0"/>
                <w:numId w:val="6"/>
              </w:numPr>
              <w:ind w:hanging="468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 w:rsidRPr="00812080">
              <w:rPr>
                <w:sz w:val="30"/>
                <w:szCs w:val="28"/>
              </w:rPr>
              <w:t xml:space="preserve">Fluent in Arabic, </w:t>
            </w:r>
            <w:r w:rsidR="00AC4F34" w:rsidRPr="00812080">
              <w:rPr>
                <w:sz w:val="30"/>
                <w:szCs w:val="28"/>
              </w:rPr>
              <w:t>excellent in</w:t>
            </w:r>
            <w:r w:rsidRPr="00812080">
              <w:rPr>
                <w:sz w:val="30"/>
                <w:szCs w:val="28"/>
              </w:rPr>
              <w:t xml:space="preserve"> English reading, writing, speaking &amp; understanding</w:t>
            </w:r>
            <w:r w:rsidR="000F5888" w:rsidRPr="00812080">
              <w:rPr>
                <w:sz w:val="30"/>
                <w:szCs w:val="28"/>
              </w:rPr>
              <w:t>.</w:t>
            </w:r>
          </w:p>
          <w:p w:rsidR="009D2E35" w:rsidRPr="00812080" w:rsidRDefault="006B1033" w:rsidP="009351FA">
            <w:pPr>
              <w:pStyle w:val="ListParagraph"/>
              <w:numPr>
                <w:ilvl w:val="0"/>
                <w:numId w:val="5"/>
              </w:numPr>
              <w:ind w:left="522" w:hanging="63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 w:rsidRPr="0081208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  <w:t>Skills of training</w:t>
            </w:r>
            <w:r w:rsidR="00FA4BE6" w:rsidRPr="0081208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AE"/>
              </w:rPr>
              <w:t xml:space="preserve"> :</w:t>
            </w:r>
          </w:p>
          <w:p w:rsidR="006B1033" w:rsidRPr="00812080" w:rsidRDefault="006B1033" w:rsidP="009351FA">
            <w:pPr>
              <w:pStyle w:val="ListParagraph"/>
              <w:numPr>
                <w:ilvl w:val="0"/>
                <w:numId w:val="6"/>
              </w:numPr>
              <w:ind w:left="702" w:hanging="468"/>
              <w:rPr>
                <w:sz w:val="30"/>
                <w:szCs w:val="28"/>
              </w:rPr>
            </w:pPr>
            <w:r w:rsidRPr="00812080">
              <w:rPr>
                <w:sz w:val="30"/>
                <w:szCs w:val="28"/>
              </w:rPr>
              <w:t>Excellent in Presentation Skills</w:t>
            </w:r>
          </w:p>
          <w:p w:rsidR="008C586A" w:rsidRPr="00812080" w:rsidRDefault="0033227A" w:rsidP="008D0442">
            <w:pPr>
              <w:pStyle w:val="ListParagraph"/>
              <w:numPr>
                <w:ilvl w:val="0"/>
                <w:numId w:val="6"/>
              </w:numPr>
              <w:ind w:left="702" w:hanging="468"/>
              <w:rPr>
                <w:sz w:val="30"/>
                <w:szCs w:val="28"/>
              </w:rPr>
            </w:pPr>
            <w:proofErr w:type="gramStart"/>
            <w:r>
              <w:rPr>
                <w:sz w:val="30"/>
                <w:szCs w:val="28"/>
              </w:rPr>
              <w:t>in</w:t>
            </w:r>
            <w:proofErr w:type="gramEnd"/>
            <w:r w:rsidR="008112DD" w:rsidRPr="00812080">
              <w:rPr>
                <w:sz w:val="30"/>
                <w:szCs w:val="28"/>
              </w:rPr>
              <w:t xml:space="preserve"> my opinion, I can travel anywhere around the country to carry out my duty if assigned by the company and under their sponsorship. So I have the ability to create relationship with different people. Also I respect the religious beliefs of others</w:t>
            </w:r>
            <w:r w:rsidR="008D0442" w:rsidRPr="00812080">
              <w:rPr>
                <w:sz w:val="30"/>
                <w:szCs w:val="28"/>
              </w:rPr>
              <w:t>.</w:t>
            </w:r>
          </w:p>
          <w:p w:rsidR="00A709BD" w:rsidRDefault="00A709BD" w:rsidP="00986FD7">
            <w:pPr>
              <w:rPr>
                <w:sz w:val="28"/>
                <w:szCs w:val="26"/>
              </w:rPr>
            </w:pPr>
          </w:p>
          <w:p w:rsidR="0030322A" w:rsidRDefault="0030322A" w:rsidP="00986FD7">
            <w:pPr>
              <w:rPr>
                <w:sz w:val="28"/>
                <w:szCs w:val="26"/>
              </w:rPr>
            </w:pPr>
          </w:p>
          <w:p w:rsidR="0030322A" w:rsidRPr="00812080" w:rsidRDefault="0030322A" w:rsidP="00986FD7">
            <w:pPr>
              <w:rPr>
                <w:sz w:val="28"/>
                <w:szCs w:val="26"/>
              </w:rPr>
            </w:pPr>
          </w:p>
        </w:tc>
      </w:tr>
      <w:tr w:rsidR="00DC074F" w:rsidRPr="00812080" w:rsidTr="00FA4BE6">
        <w:trPr>
          <w:trHeight w:val="167"/>
        </w:trPr>
        <w:tc>
          <w:tcPr>
            <w:tcW w:w="9990" w:type="dxa"/>
            <w:gridSpan w:val="2"/>
            <w:shd w:val="clear" w:color="auto" w:fill="auto"/>
          </w:tcPr>
          <w:p w:rsidR="00DC074F" w:rsidRPr="00812080" w:rsidRDefault="00B51541" w:rsidP="00B51541">
            <w:pPr>
              <w:pStyle w:val="SectionTitle"/>
              <w:rPr>
                <w:b/>
                <w:bCs/>
                <w:sz w:val="28"/>
                <w:szCs w:val="28"/>
              </w:rPr>
            </w:pPr>
            <w:r w:rsidRPr="00812080">
              <w:rPr>
                <w:b/>
                <w:bCs/>
                <w:sz w:val="28"/>
                <w:szCs w:val="28"/>
              </w:rPr>
              <w:t>working Experiences, Courses&amp;</w:t>
            </w:r>
            <w:r w:rsidR="00CF2113" w:rsidRPr="00812080">
              <w:rPr>
                <w:b/>
                <w:bCs/>
                <w:sz w:val="28"/>
                <w:szCs w:val="28"/>
              </w:rPr>
              <w:t xml:space="preserve"> training</w:t>
            </w:r>
            <w:r w:rsidR="00D267E6" w:rsidRPr="00812080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DC074F" w:rsidRPr="00812080" w:rsidTr="003A5134">
        <w:trPr>
          <w:trHeight w:val="2133"/>
        </w:trPr>
        <w:tc>
          <w:tcPr>
            <w:tcW w:w="1818" w:type="dxa"/>
            <w:shd w:val="clear" w:color="auto" w:fill="auto"/>
          </w:tcPr>
          <w:p w:rsidR="00DC074F" w:rsidRPr="00812080" w:rsidRDefault="00DC074F">
            <w:pPr>
              <w:rPr>
                <w:sz w:val="26"/>
                <w:szCs w:val="24"/>
              </w:rPr>
            </w:pPr>
          </w:p>
        </w:tc>
        <w:tc>
          <w:tcPr>
            <w:tcW w:w="8172" w:type="dxa"/>
            <w:shd w:val="clear" w:color="auto" w:fill="auto"/>
          </w:tcPr>
          <w:p w:rsidR="003A3D06" w:rsidRPr="00812080" w:rsidRDefault="003A3D06" w:rsidP="00FA4BE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65" w:hanging="473"/>
              <w:jc w:val="left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812080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  <w:t>Experience and Training</w:t>
            </w:r>
            <w:r w:rsidR="00FA4BE6" w:rsidRPr="00812080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  <w:t xml:space="preserve"> :</w:t>
            </w:r>
          </w:p>
          <w:p w:rsidR="0062670A" w:rsidRDefault="0062670A" w:rsidP="0062670A">
            <w:pPr>
              <w:pStyle w:val="ListParagraph"/>
              <w:numPr>
                <w:ilvl w:val="0"/>
                <w:numId w:val="8"/>
              </w:numPr>
              <w:rPr>
                <w:sz w:val="30"/>
                <w:szCs w:val="28"/>
              </w:rPr>
            </w:pPr>
            <w:r w:rsidRPr="0062670A">
              <w:rPr>
                <w:rFonts w:asciiTheme="majorBidi" w:hAnsiTheme="majorBidi" w:cstheme="majorBidi"/>
                <w:sz w:val="28"/>
                <w:szCs w:val="28"/>
              </w:rPr>
              <w:t>The London Shop (</w:t>
            </w:r>
            <w:r w:rsidR="00DC2FD5" w:rsidRPr="0062670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2670A">
              <w:rPr>
                <w:sz w:val="30"/>
                <w:szCs w:val="28"/>
              </w:rPr>
              <w:t>Customer Service)</w:t>
            </w:r>
          </w:p>
          <w:p w:rsidR="0062670A" w:rsidRDefault="0062670A" w:rsidP="0062670A">
            <w:pPr>
              <w:pStyle w:val="ListParagraph"/>
              <w:numPr>
                <w:ilvl w:val="0"/>
                <w:numId w:val="8"/>
              </w:numPr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Al </w:t>
            </w:r>
            <w:proofErr w:type="spellStart"/>
            <w:r>
              <w:rPr>
                <w:sz w:val="30"/>
                <w:szCs w:val="28"/>
              </w:rPr>
              <w:t>Ameery</w:t>
            </w:r>
            <w:proofErr w:type="spellEnd"/>
            <w:r>
              <w:rPr>
                <w:sz w:val="30"/>
                <w:szCs w:val="28"/>
              </w:rPr>
              <w:t xml:space="preserve"> Restaurant ( Marketing Management</w:t>
            </w:r>
            <w:r w:rsidR="00911C3E">
              <w:rPr>
                <w:sz w:val="30"/>
                <w:szCs w:val="28"/>
              </w:rPr>
              <w:t>, Reception</w:t>
            </w:r>
            <w:r>
              <w:rPr>
                <w:sz w:val="30"/>
                <w:szCs w:val="28"/>
              </w:rPr>
              <w:t>)</w:t>
            </w:r>
          </w:p>
          <w:p w:rsidR="0062670A" w:rsidRPr="00106804" w:rsidRDefault="0062670A" w:rsidP="00106804">
            <w:pPr>
              <w:rPr>
                <w:sz w:val="30"/>
                <w:szCs w:val="28"/>
              </w:rPr>
            </w:pPr>
            <w:bookmarkStart w:id="0" w:name="_GoBack"/>
            <w:bookmarkEnd w:id="0"/>
          </w:p>
          <w:p w:rsidR="000659C6" w:rsidRPr="00812080" w:rsidRDefault="0062670A" w:rsidP="003A5134">
            <w:pPr>
              <w:pStyle w:val="ListParagraph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</w:t>
            </w:r>
          </w:p>
        </w:tc>
      </w:tr>
    </w:tbl>
    <w:p w:rsidR="00F50674" w:rsidRPr="00812080" w:rsidRDefault="00F50674" w:rsidP="00574EE0">
      <w:pPr>
        <w:rPr>
          <w:sz w:val="26"/>
          <w:szCs w:val="24"/>
        </w:rPr>
      </w:pPr>
    </w:p>
    <w:p w:rsidR="00754F06" w:rsidRPr="00812080" w:rsidRDefault="00754F06" w:rsidP="00574EE0">
      <w:pPr>
        <w:rPr>
          <w:sz w:val="26"/>
          <w:szCs w:val="24"/>
        </w:rPr>
      </w:pPr>
    </w:p>
    <w:p w:rsidR="00754F06" w:rsidRPr="00812080" w:rsidRDefault="00754F06" w:rsidP="00574EE0">
      <w:pPr>
        <w:rPr>
          <w:sz w:val="26"/>
          <w:szCs w:val="24"/>
        </w:rPr>
      </w:pPr>
    </w:p>
    <w:p w:rsidR="00754F06" w:rsidRPr="00812080" w:rsidRDefault="00754F06" w:rsidP="00754F06">
      <w:pPr>
        <w:tabs>
          <w:tab w:val="left" w:pos="3240"/>
        </w:tabs>
        <w:rPr>
          <w:sz w:val="26"/>
          <w:szCs w:val="24"/>
        </w:rPr>
      </w:pPr>
      <w:r w:rsidRPr="00812080">
        <w:rPr>
          <w:sz w:val="26"/>
          <w:szCs w:val="24"/>
        </w:rPr>
        <w:tab/>
      </w:r>
    </w:p>
    <w:p w:rsidR="00754F06" w:rsidRPr="00812080" w:rsidRDefault="00754F06" w:rsidP="00754F06">
      <w:pPr>
        <w:ind w:left="2160" w:firstLine="720"/>
        <w:jc w:val="right"/>
        <w:rPr>
          <w:rFonts w:ascii="Lucida Handwriting" w:hAnsi="Lucida Handwriting" w:cstheme="minorBidi"/>
          <w:b/>
          <w:bCs/>
          <w:sz w:val="28"/>
          <w:szCs w:val="28"/>
        </w:rPr>
      </w:pPr>
    </w:p>
    <w:sectPr w:rsidR="00754F06" w:rsidRPr="00812080" w:rsidSect="0062670A">
      <w:pgSz w:w="11907" w:h="16839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0E03B58"/>
    <w:multiLevelType w:val="hybridMultilevel"/>
    <w:tmpl w:val="DAE4F4D8"/>
    <w:lvl w:ilvl="0" w:tplc="ECC0FFD2">
      <w:start w:val="2001"/>
      <w:numFmt w:val="bullet"/>
      <w:lvlText w:val=""/>
      <w:lvlJc w:val="left"/>
      <w:pPr>
        <w:ind w:left="720" w:hanging="360"/>
      </w:pPr>
      <w:rPr>
        <w:rFonts w:ascii="Symbol" w:eastAsia="SimSu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B052F"/>
    <w:multiLevelType w:val="hybridMultilevel"/>
    <w:tmpl w:val="E1FE4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33305"/>
    <w:multiLevelType w:val="hybridMultilevel"/>
    <w:tmpl w:val="77AA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2149F"/>
    <w:multiLevelType w:val="hybridMultilevel"/>
    <w:tmpl w:val="7270A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E2DB7"/>
    <w:multiLevelType w:val="hybridMultilevel"/>
    <w:tmpl w:val="0A66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F00A7"/>
    <w:multiLevelType w:val="hybridMultilevel"/>
    <w:tmpl w:val="53E86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F6E39"/>
    <w:multiLevelType w:val="hybridMultilevel"/>
    <w:tmpl w:val="556EEECE"/>
    <w:lvl w:ilvl="0" w:tplc="C644B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docVars>
    <w:docVar w:name="iResumeStyle" w:val="2"/>
  </w:docVars>
  <w:rsids>
    <w:rsidRoot w:val="00DC074F"/>
    <w:rsid w:val="00004A49"/>
    <w:rsid w:val="00005A5C"/>
    <w:rsid w:val="000136C2"/>
    <w:rsid w:val="00024599"/>
    <w:rsid w:val="000279D8"/>
    <w:rsid w:val="000401F5"/>
    <w:rsid w:val="00043135"/>
    <w:rsid w:val="00050B76"/>
    <w:rsid w:val="0005457A"/>
    <w:rsid w:val="00054F31"/>
    <w:rsid w:val="00057FA0"/>
    <w:rsid w:val="000659C6"/>
    <w:rsid w:val="00082F0F"/>
    <w:rsid w:val="000909B6"/>
    <w:rsid w:val="0009299A"/>
    <w:rsid w:val="000929DE"/>
    <w:rsid w:val="00092EEA"/>
    <w:rsid w:val="00093716"/>
    <w:rsid w:val="000A032A"/>
    <w:rsid w:val="000A1344"/>
    <w:rsid w:val="000B1B4F"/>
    <w:rsid w:val="000B33EB"/>
    <w:rsid w:val="000B74E6"/>
    <w:rsid w:val="000C205A"/>
    <w:rsid w:val="000C2441"/>
    <w:rsid w:val="000D21E9"/>
    <w:rsid w:val="000D3FF9"/>
    <w:rsid w:val="000D4EB4"/>
    <w:rsid w:val="000E2467"/>
    <w:rsid w:val="000F093D"/>
    <w:rsid w:val="000F49BB"/>
    <w:rsid w:val="000F5888"/>
    <w:rsid w:val="00102C19"/>
    <w:rsid w:val="00106804"/>
    <w:rsid w:val="0011427B"/>
    <w:rsid w:val="00124454"/>
    <w:rsid w:val="00134AAA"/>
    <w:rsid w:val="00134C1E"/>
    <w:rsid w:val="0013701F"/>
    <w:rsid w:val="00152FBF"/>
    <w:rsid w:val="00171D1E"/>
    <w:rsid w:val="00174C55"/>
    <w:rsid w:val="0017691D"/>
    <w:rsid w:val="00177226"/>
    <w:rsid w:val="00177EFC"/>
    <w:rsid w:val="00182C5B"/>
    <w:rsid w:val="001834AE"/>
    <w:rsid w:val="00183844"/>
    <w:rsid w:val="00184E9F"/>
    <w:rsid w:val="0018539C"/>
    <w:rsid w:val="0019010D"/>
    <w:rsid w:val="0019713B"/>
    <w:rsid w:val="001A1B64"/>
    <w:rsid w:val="001A5DE1"/>
    <w:rsid w:val="001A6790"/>
    <w:rsid w:val="001B1407"/>
    <w:rsid w:val="001B1B17"/>
    <w:rsid w:val="001C1A3C"/>
    <w:rsid w:val="001C1CDD"/>
    <w:rsid w:val="001C3F58"/>
    <w:rsid w:val="001C45DA"/>
    <w:rsid w:val="001C7526"/>
    <w:rsid w:val="001D1410"/>
    <w:rsid w:val="001D15CE"/>
    <w:rsid w:val="001D33A9"/>
    <w:rsid w:val="001D34C9"/>
    <w:rsid w:val="001D521A"/>
    <w:rsid w:val="001D6B3E"/>
    <w:rsid w:val="001F0106"/>
    <w:rsid w:val="001F04C9"/>
    <w:rsid w:val="00201722"/>
    <w:rsid w:val="00202FEF"/>
    <w:rsid w:val="00203FE5"/>
    <w:rsid w:val="00212D1F"/>
    <w:rsid w:val="00217083"/>
    <w:rsid w:val="00221683"/>
    <w:rsid w:val="002249E2"/>
    <w:rsid w:val="0022784F"/>
    <w:rsid w:val="00235783"/>
    <w:rsid w:val="0024547B"/>
    <w:rsid w:val="00247B63"/>
    <w:rsid w:val="0025133E"/>
    <w:rsid w:val="002567F9"/>
    <w:rsid w:val="00261106"/>
    <w:rsid w:val="002617F6"/>
    <w:rsid w:val="0026552F"/>
    <w:rsid w:val="002659C1"/>
    <w:rsid w:val="00270C3D"/>
    <w:rsid w:val="00275E19"/>
    <w:rsid w:val="00280739"/>
    <w:rsid w:val="00282AE9"/>
    <w:rsid w:val="00282E36"/>
    <w:rsid w:val="0028696A"/>
    <w:rsid w:val="00294780"/>
    <w:rsid w:val="002A7573"/>
    <w:rsid w:val="002A7B84"/>
    <w:rsid w:val="002B08CA"/>
    <w:rsid w:val="002B4D8E"/>
    <w:rsid w:val="002B5600"/>
    <w:rsid w:val="002C1043"/>
    <w:rsid w:val="002C1994"/>
    <w:rsid w:val="002C1D07"/>
    <w:rsid w:val="002C5154"/>
    <w:rsid w:val="002C6CFC"/>
    <w:rsid w:val="002D0D41"/>
    <w:rsid w:val="002D595A"/>
    <w:rsid w:val="002E60C7"/>
    <w:rsid w:val="002F096B"/>
    <w:rsid w:val="0030322A"/>
    <w:rsid w:val="00305CB5"/>
    <w:rsid w:val="00307102"/>
    <w:rsid w:val="003114A8"/>
    <w:rsid w:val="00311891"/>
    <w:rsid w:val="003249B8"/>
    <w:rsid w:val="0033227A"/>
    <w:rsid w:val="003342F3"/>
    <w:rsid w:val="00336DCC"/>
    <w:rsid w:val="0034099F"/>
    <w:rsid w:val="00344651"/>
    <w:rsid w:val="003460A9"/>
    <w:rsid w:val="00347378"/>
    <w:rsid w:val="00347D09"/>
    <w:rsid w:val="00350C31"/>
    <w:rsid w:val="00350F0B"/>
    <w:rsid w:val="00370F7E"/>
    <w:rsid w:val="0037558E"/>
    <w:rsid w:val="00377D48"/>
    <w:rsid w:val="0039192F"/>
    <w:rsid w:val="00393584"/>
    <w:rsid w:val="0039746F"/>
    <w:rsid w:val="003A1993"/>
    <w:rsid w:val="003A3D06"/>
    <w:rsid w:val="003A5134"/>
    <w:rsid w:val="003A5CF4"/>
    <w:rsid w:val="003B002E"/>
    <w:rsid w:val="003B22C0"/>
    <w:rsid w:val="003B63B6"/>
    <w:rsid w:val="003E1A9C"/>
    <w:rsid w:val="003E77E5"/>
    <w:rsid w:val="003F20F2"/>
    <w:rsid w:val="003F6802"/>
    <w:rsid w:val="00402871"/>
    <w:rsid w:val="004135DF"/>
    <w:rsid w:val="00414261"/>
    <w:rsid w:val="00440960"/>
    <w:rsid w:val="00445B1E"/>
    <w:rsid w:val="00456239"/>
    <w:rsid w:val="0047037A"/>
    <w:rsid w:val="0047116A"/>
    <w:rsid w:val="00486D6A"/>
    <w:rsid w:val="00487E79"/>
    <w:rsid w:val="00490E3D"/>
    <w:rsid w:val="004933D5"/>
    <w:rsid w:val="004A3B91"/>
    <w:rsid w:val="004A56F5"/>
    <w:rsid w:val="004A671E"/>
    <w:rsid w:val="004A762E"/>
    <w:rsid w:val="004B1424"/>
    <w:rsid w:val="004B1618"/>
    <w:rsid w:val="004B2049"/>
    <w:rsid w:val="004B2E57"/>
    <w:rsid w:val="004B300E"/>
    <w:rsid w:val="004C0257"/>
    <w:rsid w:val="004C75DC"/>
    <w:rsid w:val="004D2EAA"/>
    <w:rsid w:val="004D5168"/>
    <w:rsid w:val="004D67E7"/>
    <w:rsid w:val="004E0710"/>
    <w:rsid w:val="004F2712"/>
    <w:rsid w:val="004F29DB"/>
    <w:rsid w:val="004F38E1"/>
    <w:rsid w:val="004F3AFA"/>
    <w:rsid w:val="0050228D"/>
    <w:rsid w:val="00520944"/>
    <w:rsid w:val="00530E38"/>
    <w:rsid w:val="00532E69"/>
    <w:rsid w:val="00540AFB"/>
    <w:rsid w:val="005439D1"/>
    <w:rsid w:val="00546A06"/>
    <w:rsid w:val="00574EE0"/>
    <w:rsid w:val="00575B4A"/>
    <w:rsid w:val="00582854"/>
    <w:rsid w:val="00582A54"/>
    <w:rsid w:val="005B5A22"/>
    <w:rsid w:val="005C6B82"/>
    <w:rsid w:val="005D2767"/>
    <w:rsid w:val="005D6CB0"/>
    <w:rsid w:val="005F2885"/>
    <w:rsid w:val="005F38F5"/>
    <w:rsid w:val="00603489"/>
    <w:rsid w:val="006034B5"/>
    <w:rsid w:val="00604328"/>
    <w:rsid w:val="00616BDE"/>
    <w:rsid w:val="0062445E"/>
    <w:rsid w:val="0062670A"/>
    <w:rsid w:val="00636F27"/>
    <w:rsid w:val="00640084"/>
    <w:rsid w:val="006506EE"/>
    <w:rsid w:val="006508C9"/>
    <w:rsid w:val="00650A1A"/>
    <w:rsid w:val="0065147E"/>
    <w:rsid w:val="00655908"/>
    <w:rsid w:val="00656E33"/>
    <w:rsid w:val="00661AE9"/>
    <w:rsid w:val="00661D1F"/>
    <w:rsid w:val="0066225E"/>
    <w:rsid w:val="00670309"/>
    <w:rsid w:val="006728E0"/>
    <w:rsid w:val="00676795"/>
    <w:rsid w:val="00683019"/>
    <w:rsid w:val="00693472"/>
    <w:rsid w:val="0069421E"/>
    <w:rsid w:val="006A0701"/>
    <w:rsid w:val="006A7CB1"/>
    <w:rsid w:val="006A7E72"/>
    <w:rsid w:val="006B0FF0"/>
    <w:rsid w:val="006B1033"/>
    <w:rsid w:val="006B3D37"/>
    <w:rsid w:val="006B4E28"/>
    <w:rsid w:val="006C0101"/>
    <w:rsid w:val="006C557F"/>
    <w:rsid w:val="006C725E"/>
    <w:rsid w:val="006E7962"/>
    <w:rsid w:val="006F3208"/>
    <w:rsid w:val="006F4435"/>
    <w:rsid w:val="006F52E2"/>
    <w:rsid w:val="006F5A90"/>
    <w:rsid w:val="007056B2"/>
    <w:rsid w:val="00711374"/>
    <w:rsid w:val="00715E38"/>
    <w:rsid w:val="00720066"/>
    <w:rsid w:val="00725B26"/>
    <w:rsid w:val="00732AFD"/>
    <w:rsid w:val="00740B60"/>
    <w:rsid w:val="00752052"/>
    <w:rsid w:val="00752096"/>
    <w:rsid w:val="00754F06"/>
    <w:rsid w:val="00761621"/>
    <w:rsid w:val="007663C5"/>
    <w:rsid w:val="00773D00"/>
    <w:rsid w:val="00773E93"/>
    <w:rsid w:val="007843EE"/>
    <w:rsid w:val="00785EDC"/>
    <w:rsid w:val="0078765D"/>
    <w:rsid w:val="00793B59"/>
    <w:rsid w:val="0079577C"/>
    <w:rsid w:val="0079768D"/>
    <w:rsid w:val="007C2ECA"/>
    <w:rsid w:val="007D162C"/>
    <w:rsid w:val="007F1630"/>
    <w:rsid w:val="007F1D48"/>
    <w:rsid w:val="007F737B"/>
    <w:rsid w:val="008112DD"/>
    <w:rsid w:val="00812080"/>
    <w:rsid w:val="008121DD"/>
    <w:rsid w:val="008127B5"/>
    <w:rsid w:val="00814F29"/>
    <w:rsid w:val="00822886"/>
    <w:rsid w:val="00823106"/>
    <w:rsid w:val="00824404"/>
    <w:rsid w:val="0084793A"/>
    <w:rsid w:val="008562CB"/>
    <w:rsid w:val="008614EC"/>
    <w:rsid w:val="00870982"/>
    <w:rsid w:val="00882B48"/>
    <w:rsid w:val="00885BC3"/>
    <w:rsid w:val="00891DBE"/>
    <w:rsid w:val="00894D70"/>
    <w:rsid w:val="008B0793"/>
    <w:rsid w:val="008B6355"/>
    <w:rsid w:val="008B731A"/>
    <w:rsid w:val="008C3C78"/>
    <w:rsid w:val="008C586A"/>
    <w:rsid w:val="008C75EB"/>
    <w:rsid w:val="008D0442"/>
    <w:rsid w:val="008D22EF"/>
    <w:rsid w:val="008D5D25"/>
    <w:rsid w:val="008E0DA8"/>
    <w:rsid w:val="008E2325"/>
    <w:rsid w:val="008E24A5"/>
    <w:rsid w:val="008E35F0"/>
    <w:rsid w:val="008E5E72"/>
    <w:rsid w:val="008F05D4"/>
    <w:rsid w:val="009001A1"/>
    <w:rsid w:val="0090179E"/>
    <w:rsid w:val="00904712"/>
    <w:rsid w:val="0090645B"/>
    <w:rsid w:val="00910FF1"/>
    <w:rsid w:val="00911C3E"/>
    <w:rsid w:val="00912868"/>
    <w:rsid w:val="009176DF"/>
    <w:rsid w:val="00931C3C"/>
    <w:rsid w:val="00932976"/>
    <w:rsid w:val="009351FA"/>
    <w:rsid w:val="00942465"/>
    <w:rsid w:val="00943CDF"/>
    <w:rsid w:val="009532E5"/>
    <w:rsid w:val="009600F4"/>
    <w:rsid w:val="00964E88"/>
    <w:rsid w:val="00986FD7"/>
    <w:rsid w:val="00997F35"/>
    <w:rsid w:val="009C4EC3"/>
    <w:rsid w:val="009C53E5"/>
    <w:rsid w:val="009D2E35"/>
    <w:rsid w:val="009D4ACB"/>
    <w:rsid w:val="009D4C8C"/>
    <w:rsid w:val="009D62EE"/>
    <w:rsid w:val="009D6B6F"/>
    <w:rsid w:val="009E76C1"/>
    <w:rsid w:val="009F2E63"/>
    <w:rsid w:val="00A01476"/>
    <w:rsid w:val="00A1071E"/>
    <w:rsid w:val="00A10DE0"/>
    <w:rsid w:val="00A13EE4"/>
    <w:rsid w:val="00A2038C"/>
    <w:rsid w:val="00A20E35"/>
    <w:rsid w:val="00A20F90"/>
    <w:rsid w:val="00A30D8E"/>
    <w:rsid w:val="00A443F8"/>
    <w:rsid w:val="00A47ABB"/>
    <w:rsid w:val="00A51242"/>
    <w:rsid w:val="00A60271"/>
    <w:rsid w:val="00A651D7"/>
    <w:rsid w:val="00A709BD"/>
    <w:rsid w:val="00A714DC"/>
    <w:rsid w:val="00A8006B"/>
    <w:rsid w:val="00A813C9"/>
    <w:rsid w:val="00A8340F"/>
    <w:rsid w:val="00A909C2"/>
    <w:rsid w:val="00A92D02"/>
    <w:rsid w:val="00A9308C"/>
    <w:rsid w:val="00A95904"/>
    <w:rsid w:val="00A97A53"/>
    <w:rsid w:val="00AA1C9C"/>
    <w:rsid w:val="00AA2848"/>
    <w:rsid w:val="00AA31D7"/>
    <w:rsid w:val="00AB1ADE"/>
    <w:rsid w:val="00AB34BF"/>
    <w:rsid w:val="00AB4FEF"/>
    <w:rsid w:val="00AB6B37"/>
    <w:rsid w:val="00AC0F01"/>
    <w:rsid w:val="00AC4F34"/>
    <w:rsid w:val="00AD368A"/>
    <w:rsid w:val="00AD793C"/>
    <w:rsid w:val="00AE1893"/>
    <w:rsid w:val="00AE5B88"/>
    <w:rsid w:val="00AE64BD"/>
    <w:rsid w:val="00AF36CC"/>
    <w:rsid w:val="00B06AF0"/>
    <w:rsid w:val="00B33B79"/>
    <w:rsid w:val="00B40B8F"/>
    <w:rsid w:val="00B51541"/>
    <w:rsid w:val="00B51FC0"/>
    <w:rsid w:val="00B54B37"/>
    <w:rsid w:val="00B575CD"/>
    <w:rsid w:val="00B6020E"/>
    <w:rsid w:val="00B61363"/>
    <w:rsid w:val="00B6373F"/>
    <w:rsid w:val="00B66857"/>
    <w:rsid w:val="00B80480"/>
    <w:rsid w:val="00B844D8"/>
    <w:rsid w:val="00B93BBC"/>
    <w:rsid w:val="00B941D3"/>
    <w:rsid w:val="00B948BB"/>
    <w:rsid w:val="00B9524E"/>
    <w:rsid w:val="00B958A5"/>
    <w:rsid w:val="00B97594"/>
    <w:rsid w:val="00BA3299"/>
    <w:rsid w:val="00BA3F20"/>
    <w:rsid w:val="00BB027D"/>
    <w:rsid w:val="00BB1131"/>
    <w:rsid w:val="00BB169F"/>
    <w:rsid w:val="00BB56F7"/>
    <w:rsid w:val="00BC2F47"/>
    <w:rsid w:val="00BC4F3B"/>
    <w:rsid w:val="00BC5A6F"/>
    <w:rsid w:val="00BC7371"/>
    <w:rsid w:val="00BD27B7"/>
    <w:rsid w:val="00BE2574"/>
    <w:rsid w:val="00BE5CEB"/>
    <w:rsid w:val="00C03299"/>
    <w:rsid w:val="00C11C68"/>
    <w:rsid w:val="00C16A1A"/>
    <w:rsid w:val="00C35799"/>
    <w:rsid w:val="00C42C99"/>
    <w:rsid w:val="00C55D08"/>
    <w:rsid w:val="00C62817"/>
    <w:rsid w:val="00C70749"/>
    <w:rsid w:val="00C741AB"/>
    <w:rsid w:val="00C745CA"/>
    <w:rsid w:val="00C7572C"/>
    <w:rsid w:val="00C91DD5"/>
    <w:rsid w:val="00C923B2"/>
    <w:rsid w:val="00C95E19"/>
    <w:rsid w:val="00CA0104"/>
    <w:rsid w:val="00CB0113"/>
    <w:rsid w:val="00CB1F21"/>
    <w:rsid w:val="00CB23BC"/>
    <w:rsid w:val="00CB6122"/>
    <w:rsid w:val="00CB7B5B"/>
    <w:rsid w:val="00CC51FA"/>
    <w:rsid w:val="00CC5836"/>
    <w:rsid w:val="00CD1BE5"/>
    <w:rsid w:val="00CD6AD3"/>
    <w:rsid w:val="00CD70A5"/>
    <w:rsid w:val="00CE2A34"/>
    <w:rsid w:val="00CE7488"/>
    <w:rsid w:val="00CE7B3E"/>
    <w:rsid w:val="00CF05E6"/>
    <w:rsid w:val="00CF2113"/>
    <w:rsid w:val="00CF579F"/>
    <w:rsid w:val="00CF6EDA"/>
    <w:rsid w:val="00D1108A"/>
    <w:rsid w:val="00D13A99"/>
    <w:rsid w:val="00D21E41"/>
    <w:rsid w:val="00D245E8"/>
    <w:rsid w:val="00D24853"/>
    <w:rsid w:val="00D24ADC"/>
    <w:rsid w:val="00D267E6"/>
    <w:rsid w:val="00D277A7"/>
    <w:rsid w:val="00D509E4"/>
    <w:rsid w:val="00D52E5D"/>
    <w:rsid w:val="00D55252"/>
    <w:rsid w:val="00D56991"/>
    <w:rsid w:val="00D61912"/>
    <w:rsid w:val="00D62298"/>
    <w:rsid w:val="00D65823"/>
    <w:rsid w:val="00D706DC"/>
    <w:rsid w:val="00D70CFC"/>
    <w:rsid w:val="00D70E2B"/>
    <w:rsid w:val="00D742A7"/>
    <w:rsid w:val="00D82FE6"/>
    <w:rsid w:val="00D84C03"/>
    <w:rsid w:val="00D873A3"/>
    <w:rsid w:val="00D95B08"/>
    <w:rsid w:val="00D97E9D"/>
    <w:rsid w:val="00DA3DD1"/>
    <w:rsid w:val="00DB14A4"/>
    <w:rsid w:val="00DC074F"/>
    <w:rsid w:val="00DC1116"/>
    <w:rsid w:val="00DC2FD5"/>
    <w:rsid w:val="00DC465C"/>
    <w:rsid w:val="00DD2DE8"/>
    <w:rsid w:val="00DD5661"/>
    <w:rsid w:val="00DE0C4F"/>
    <w:rsid w:val="00DE10A5"/>
    <w:rsid w:val="00DE2BDD"/>
    <w:rsid w:val="00DE5BFB"/>
    <w:rsid w:val="00DF2551"/>
    <w:rsid w:val="00DF2B1F"/>
    <w:rsid w:val="00DF7CDF"/>
    <w:rsid w:val="00E13D98"/>
    <w:rsid w:val="00E15325"/>
    <w:rsid w:val="00E16A19"/>
    <w:rsid w:val="00E205B9"/>
    <w:rsid w:val="00E2555D"/>
    <w:rsid w:val="00E30FEC"/>
    <w:rsid w:val="00E409F4"/>
    <w:rsid w:val="00E4145E"/>
    <w:rsid w:val="00E47A7D"/>
    <w:rsid w:val="00E57376"/>
    <w:rsid w:val="00E60144"/>
    <w:rsid w:val="00E70348"/>
    <w:rsid w:val="00E73699"/>
    <w:rsid w:val="00E76F03"/>
    <w:rsid w:val="00E77421"/>
    <w:rsid w:val="00E82129"/>
    <w:rsid w:val="00E92E8F"/>
    <w:rsid w:val="00E93F6D"/>
    <w:rsid w:val="00E95425"/>
    <w:rsid w:val="00E9575C"/>
    <w:rsid w:val="00EA7927"/>
    <w:rsid w:val="00ED34F1"/>
    <w:rsid w:val="00ED66CA"/>
    <w:rsid w:val="00EE0D2B"/>
    <w:rsid w:val="00EE1A71"/>
    <w:rsid w:val="00EE3F73"/>
    <w:rsid w:val="00EE3FEF"/>
    <w:rsid w:val="00EE415D"/>
    <w:rsid w:val="00EE54F1"/>
    <w:rsid w:val="00EF4CFD"/>
    <w:rsid w:val="00EF4E2C"/>
    <w:rsid w:val="00EF7001"/>
    <w:rsid w:val="00F010B7"/>
    <w:rsid w:val="00F064B6"/>
    <w:rsid w:val="00F1202B"/>
    <w:rsid w:val="00F12F4C"/>
    <w:rsid w:val="00F15A96"/>
    <w:rsid w:val="00F20ACC"/>
    <w:rsid w:val="00F22E8C"/>
    <w:rsid w:val="00F26C4C"/>
    <w:rsid w:val="00F32040"/>
    <w:rsid w:val="00F34874"/>
    <w:rsid w:val="00F34FEB"/>
    <w:rsid w:val="00F42305"/>
    <w:rsid w:val="00F45E9B"/>
    <w:rsid w:val="00F471B6"/>
    <w:rsid w:val="00F50674"/>
    <w:rsid w:val="00F51462"/>
    <w:rsid w:val="00F52A9D"/>
    <w:rsid w:val="00F65317"/>
    <w:rsid w:val="00F7482D"/>
    <w:rsid w:val="00F7736B"/>
    <w:rsid w:val="00F80D2C"/>
    <w:rsid w:val="00FA1979"/>
    <w:rsid w:val="00FA4BE6"/>
    <w:rsid w:val="00FA5430"/>
    <w:rsid w:val="00FA5E4F"/>
    <w:rsid w:val="00FB14A0"/>
    <w:rsid w:val="00FD1E3D"/>
    <w:rsid w:val="00FD6340"/>
    <w:rsid w:val="00FE164C"/>
    <w:rsid w:val="00FE19EA"/>
    <w:rsid w:val="00FE5007"/>
    <w:rsid w:val="00FF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4F"/>
    <w:pPr>
      <w:jc w:val="both"/>
    </w:pPr>
    <w:rPr>
      <w:rFonts w:ascii="Garamond" w:hAnsi="Garamond"/>
      <w:sz w:val="22"/>
      <w:lang w:eastAsia="en-US"/>
    </w:rPr>
  </w:style>
  <w:style w:type="paragraph" w:styleId="Heading1">
    <w:name w:val="heading 1"/>
    <w:basedOn w:val="HeadingBase"/>
    <w:next w:val="BodyText"/>
    <w:qFormat/>
    <w:rsid w:val="00DC074F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DC074F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DC074F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DC074F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DC074F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DC074F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DC074F"/>
    <w:pPr>
      <w:numPr>
        <w:numId w:val="1"/>
      </w:numPr>
      <w:spacing w:after="60"/>
    </w:pPr>
  </w:style>
  <w:style w:type="paragraph" w:styleId="BodyText">
    <w:name w:val="Body Text"/>
    <w:basedOn w:val="Normal"/>
    <w:rsid w:val="00DC074F"/>
    <w:pPr>
      <w:spacing w:after="220" w:line="240" w:lineRule="atLeast"/>
    </w:pPr>
  </w:style>
  <w:style w:type="paragraph" w:customStyle="1" w:styleId="Address1">
    <w:name w:val="Address 1"/>
    <w:basedOn w:val="Normal"/>
    <w:rsid w:val="00DC074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DC074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DC074F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DC074F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DC074F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Name">
    <w:name w:val="Name"/>
    <w:basedOn w:val="Normal"/>
    <w:next w:val="Normal"/>
    <w:rsid w:val="00DC074F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DC074F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DC074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DC074F"/>
    <w:pPr>
      <w:spacing w:before="220"/>
      <w:ind w:left="245" w:hanging="245"/>
    </w:pPr>
  </w:style>
  <w:style w:type="paragraph" w:styleId="BalloonText">
    <w:name w:val="Balloon Text"/>
    <w:basedOn w:val="Normal"/>
    <w:semiHidden/>
    <w:rsid w:val="00DC074F"/>
    <w:rPr>
      <w:rFonts w:ascii="Tahoma" w:hAnsi="Tahoma" w:cs="Tahoma"/>
      <w:sz w:val="16"/>
      <w:szCs w:val="16"/>
    </w:rPr>
  </w:style>
  <w:style w:type="paragraph" w:customStyle="1" w:styleId="HeadingBase">
    <w:name w:val="Heading Base"/>
    <w:basedOn w:val="BodyText"/>
    <w:next w:val="BodyText"/>
    <w:rsid w:val="00DC074F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DC074F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DC074F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DC074F"/>
    <w:pPr>
      <w:keepNext/>
    </w:pPr>
  </w:style>
  <w:style w:type="paragraph" w:customStyle="1" w:styleId="CityState">
    <w:name w:val="City/State"/>
    <w:basedOn w:val="BodyText"/>
    <w:next w:val="BodyText"/>
    <w:rsid w:val="00DC074F"/>
    <w:pPr>
      <w:keepNext/>
    </w:pPr>
  </w:style>
  <w:style w:type="character" w:customStyle="1" w:styleId="Lead-inEmphasis">
    <w:name w:val="Lead-in Emphasis"/>
    <w:rsid w:val="00DC074F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DC074F"/>
  </w:style>
  <w:style w:type="paragraph" w:styleId="Footer">
    <w:name w:val="footer"/>
    <w:basedOn w:val="HeaderBase"/>
    <w:rsid w:val="00DC074F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DC074F"/>
    <w:rPr>
      <w:i/>
      <w:caps w:val="0"/>
      <w:spacing w:val="10"/>
      <w:sz w:val="24"/>
    </w:rPr>
  </w:style>
  <w:style w:type="character" w:styleId="PageNumber">
    <w:name w:val="page number"/>
    <w:rsid w:val="00DC074F"/>
    <w:rPr>
      <w:sz w:val="24"/>
    </w:rPr>
  </w:style>
  <w:style w:type="character" w:styleId="Emphasis">
    <w:name w:val="Emphasis"/>
    <w:qFormat/>
    <w:rsid w:val="00DC074F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DC074F"/>
    <w:pPr>
      <w:ind w:left="720"/>
    </w:pPr>
  </w:style>
  <w:style w:type="character" w:customStyle="1" w:styleId="Job">
    <w:name w:val="Job"/>
    <w:basedOn w:val="DefaultParagraphFont"/>
    <w:rsid w:val="00DC074F"/>
  </w:style>
  <w:style w:type="paragraph" w:customStyle="1" w:styleId="PersonalData">
    <w:name w:val="Personal Data"/>
    <w:basedOn w:val="BodyText"/>
    <w:rsid w:val="00DC074F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DC074F"/>
    <w:pPr>
      <w:spacing w:before="60"/>
    </w:pPr>
  </w:style>
  <w:style w:type="paragraph" w:customStyle="1" w:styleId="NoTitle">
    <w:name w:val="No Title"/>
    <w:basedOn w:val="SectionTitle"/>
    <w:rsid w:val="00DC074F"/>
    <w:pPr>
      <w:pBdr>
        <w:bottom w:val="none" w:sz="0" w:space="0" w:color="auto"/>
      </w:pBdr>
    </w:pPr>
  </w:style>
  <w:style w:type="character" w:styleId="Hyperlink">
    <w:name w:val="Hyperlink"/>
    <w:rsid w:val="00BE5C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1B4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15325"/>
  </w:style>
  <w:style w:type="character" w:customStyle="1" w:styleId="shorttext">
    <w:name w:val="short_text"/>
    <w:basedOn w:val="DefaultParagraphFont"/>
    <w:rsid w:val="003A3D06"/>
  </w:style>
  <w:style w:type="character" w:customStyle="1" w:styleId="hps">
    <w:name w:val="hps"/>
    <w:basedOn w:val="DefaultParagraphFont"/>
    <w:rsid w:val="003A3D06"/>
  </w:style>
  <w:style w:type="paragraph" w:styleId="NormalWeb">
    <w:name w:val="Normal (Web)"/>
    <w:basedOn w:val="Normal"/>
    <w:uiPriority w:val="99"/>
    <w:unhideWhenUsed/>
    <w:rsid w:val="00D706D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055@liv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7252-4BF9-48A0-856D-5B6162DA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1702</CharactersWithSpaces>
  <SharedDoc>false</SharedDoc>
  <HLinks>
    <vt:vector size="12" baseType="variant"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http://www.facebook.com/search/?o=2048&amp;cp=Project+Coordinator+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http://www.facebook.com/search/?o=2048&amp;cy=ERICSSON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/>
  <cp:lastModifiedBy/>
  <cp:revision>1</cp:revision>
  <dcterms:created xsi:type="dcterms:W3CDTF">2013-03-07T19:37:00Z</dcterms:created>
  <dcterms:modified xsi:type="dcterms:W3CDTF">2020-01-26T13:02:00Z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sflag">
    <vt:lpwstr>1299753660</vt:lpwstr>
  </property>
</Properties>
</file>