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3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865"/>
      </w:tblGrid>
      <w:tr w:rsidR="00692703" w:rsidRPr="00CF1A49" w14:paraId="414E6A58" w14:textId="77777777" w:rsidTr="001A3961">
        <w:trPr>
          <w:trHeight w:hRule="exact" w:val="1578"/>
        </w:trPr>
        <w:tc>
          <w:tcPr>
            <w:tcW w:w="10864" w:type="dxa"/>
            <w:tcMar>
              <w:top w:w="0" w:type="dxa"/>
              <w:bottom w:w="0" w:type="dxa"/>
            </w:tcMar>
          </w:tcPr>
          <w:p w14:paraId="672CC391" w14:textId="77777777" w:rsidR="00692703" w:rsidRPr="0010570D" w:rsidRDefault="0010570D" w:rsidP="0010570D">
            <w:pPr>
              <w:pStyle w:val="Title"/>
              <w:rPr>
                <w:sz w:val="56"/>
                <w:szCs w:val="52"/>
              </w:rPr>
            </w:pPr>
            <w:r w:rsidRPr="0010570D">
              <w:rPr>
                <w:sz w:val="56"/>
                <w:szCs w:val="52"/>
              </w:rPr>
              <w:t>nour badreldin elkhalifa</w:t>
            </w:r>
          </w:p>
          <w:p w14:paraId="3B576DB0" w14:textId="37929B99" w:rsidR="00692703" w:rsidRPr="00CF1A49" w:rsidRDefault="0010570D" w:rsidP="0010570D">
            <w:pPr>
              <w:jc w:val="center"/>
            </w:pPr>
            <w:proofErr w:type="spellStart"/>
            <w:r>
              <w:t>Alsalam</w:t>
            </w:r>
            <w:proofErr w:type="spellEnd"/>
            <w:r>
              <w:t xml:space="preserve"> </w:t>
            </w:r>
            <w:r w:rsidR="0079470B">
              <w:t>Street,</w:t>
            </w:r>
            <w:r>
              <w:t xml:space="preserve"> </w:t>
            </w:r>
            <w:proofErr w:type="spellStart"/>
            <w:r>
              <w:t>Altaif</w:t>
            </w:r>
            <w:proofErr w:type="spellEnd"/>
            <w:r>
              <w:t xml:space="preserve">, Khartoum, house no.  377, Block No 22.  </w:t>
            </w:r>
            <w:r w:rsidR="00124F44" w:rsidRPr="00904671">
              <w:t xml:space="preserve"> </w:t>
            </w:r>
            <w:r w:rsidR="0079470B">
              <w:t>0126317070</w:t>
            </w:r>
          </w:p>
          <w:p w14:paraId="2417D4E0" w14:textId="5F83FEB8" w:rsidR="001A3961" w:rsidRPr="00CF1A49" w:rsidRDefault="002037AA" w:rsidP="0010570D">
            <w:pPr>
              <w:pStyle w:val="ContactInfoEmphasis"/>
              <w:contextualSpacing w:val="0"/>
            </w:pPr>
            <w:hyperlink r:id="rId7" w:history="1">
              <w:r w:rsidR="005E70E5" w:rsidRPr="0036498B">
                <w:rPr>
                  <w:rStyle w:val="Hyperlink"/>
                </w:rPr>
                <w:t>Norbader111@gmail.com</w:t>
              </w:r>
            </w:hyperlink>
            <w:r w:rsidR="005E70E5">
              <w:t xml:space="preserve"> </w:t>
            </w:r>
          </w:p>
        </w:tc>
      </w:tr>
      <w:tr w:rsidR="009571D8" w:rsidRPr="00CF1A49" w14:paraId="4B8D027F" w14:textId="77777777" w:rsidTr="001A3961">
        <w:trPr>
          <w:trHeight w:val="536"/>
        </w:trPr>
        <w:tc>
          <w:tcPr>
            <w:tcW w:w="10864" w:type="dxa"/>
            <w:tcMar>
              <w:top w:w="432" w:type="dxa"/>
            </w:tcMar>
          </w:tcPr>
          <w:p w14:paraId="78528B0E" w14:textId="77777777" w:rsidR="0079470B" w:rsidRPr="0079470B" w:rsidRDefault="00936296" w:rsidP="0079470B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ADEA5D" wp14:editId="4B04A8A2">
                  <wp:simplePos x="0" y="0"/>
                  <wp:positionH relativeFrom="column">
                    <wp:posOffset>6301196</wp:posOffset>
                  </wp:positionH>
                  <wp:positionV relativeFrom="paragraph">
                    <wp:posOffset>1361</wp:posOffset>
                  </wp:positionV>
                  <wp:extent cx="548640" cy="812800"/>
                  <wp:effectExtent l="0" t="0" r="3810" b="635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470B">
              <w:rPr>
                <w:rFonts w:asciiTheme="majorHAnsi" w:hAnsiTheme="majorHAnsi"/>
                <w:b/>
                <w:bCs/>
                <w:color w:val="538135" w:themeColor="accent6" w:themeShade="BF"/>
                <w:sz w:val="32"/>
                <w:szCs w:val="32"/>
              </w:rPr>
              <w:t>OBJECTIVE</w:t>
            </w:r>
          </w:p>
          <w:p w14:paraId="11AD972B" w14:textId="0AE99FE7" w:rsidR="001755A8" w:rsidRPr="00835F84" w:rsidRDefault="00773174" w:rsidP="00835F84">
            <w:pPr>
              <w:numPr>
                <w:ilvl w:val="0"/>
                <w:numId w:val="30"/>
              </w:numPr>
              <w:shd w:val="clear" w:color="auto" w:fill="FFFFFF"/>
              <w:spacing w:before="96" w:after="96"/>
              <w:divId w:val="90853834"/>
              <w:rPr>
                <w:rFonts w:ascii="Segoe UI" w:eastAsia="Times New Roman" w:hAnsi="Segoe UI" w:cs="Segoe UI"/>
                <w:color w:val="3A4145"/>
                <w:spacing w:val="2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A4145"/>
                <w:spacing w:val="2"/>
              </w:rPr>
              <w:t>To secure a challenging position in a reputable organization to expand</w:t>
            </w:r>
            <w:r w:rsidR="00A533C7">
              <w:rPr>
                <w:rFonts w:ascii="Segoe UI" w:eastAsia="Times New Roman" w:hAnsi="Segoe UI" w:cs="Segoe UI"/>
                <w:color w:val="3A4145"/>
                <w:spacing w:val="2"/>
              </w:rPr>
              <w:t xml:space="preserve"> and</w:t>
            </w:r>
            <w:r w:rsidR="005A4221">
              <w:rPr>
                <w:rFonts w:ascii="Segoe UI" w:eastAsia="Times New Roman" w:hAnsi="Segoe UI" w:cs="Segoe UI"/>
                <w:color w:val="3A4145"/>
                <w:spacing w:val="2"/>
              </w:rPr>
              <w:t xml:space="preserve"> fully utilize</w:t>
            </w:r>
            <w:r w:rsidR="00A533C7">
              <w:rPr>
                <w:rFonts w:ascii="Segoe UI" w:eastAsia="Times New Roman" w:hAnsi="Segoe UI" w:cs="Segoe UI"/>
                <w:color w:val="3A4145"/>
                <w:spacing w:val="2"/>
              </w:rPr>
              <w:t xml:space="preserve"> </w:t>
            </w:r>
            <w:r>
              <w:rPr>
                <w:rFonts w:ascii="Segoe UI" w:eastAsia="Times New Roman" w:hAnsi="Segoe UI" w:cs="Segoe UI"/>
                <w:color w:val="3A4145"/>
                <w:spacing w:val="2"/>
              </w:rPr>
              <w:t>my learnings,</w:t>
            </w:r>
            <w:r w:rsidR="003C7ECF">
              <w:rPr>
                <w:rFonts w:ascii="Segoe UI" w:eastAsia="Times New Roman" w:hAnsi="Segoe UI" w:cs="Segoe UI"/>
                <w:color w:val="3A4145"/>
                <w:spacing w:val="2"/>
              </w:rPr>
              <w:t xml:space="preserve"> business studies background</w:t>
            </w:r>
            <w:r w:rsidR="00492260">
              <w:rPr>
                <w:rFonts w:ascii="Segoe UI" w:eastAsia="Times New Roman" w:hAnsi="Segoe UI" w:cs="Segoe UI"/>
                <w:color w:val="3A4145"/>
                <w:spacing w:val="2"/>
              </w:rPr>
              <w:t>,</w:t>
            </w:r>
            <w:r>
              <w:rPr>
                <w:rFonts w:ascii="Segoe UI" w:eastAsia="Times New Roman" w:hAnsi="Segoe UI" w:cs="Segoe UI"/>
                <w:color w:val="3A4145"/>
                <w:spacing w:val="2"/>
              </w:rPr>
              <w:t xml:space="preserve"> knowledge, and skills</w:t>
            </w:r>
            <w:r w:rsidR="00492260">
              <w:rPr>
                <w:rFonts w:ascii="Segoe UI" w:eastAsia="Times New Roman" w:hAnsi="Segoe UI" w:cs="Segoe UI"/>
                <w:color w:val="3A4145"/>
                <w:spacing w:val="2"/>
              </w:rPr>
              <w:t xml:space="preserve"> while </w:t>
            </w:r>
            <w:r w:rsidR="00CB7CB5">
              <w:rPr>
                <w:rFonts w:ascii="Segoe UI" w:eastAsia="Times New Roman" w:hAnsi="Segoe UI" w:cs="Segoe UI"/>
                <w:color w:val="3A4145"/>
                <w:spacing w:val="2"/>
                <w:sz w:val="23"/>
                <w:szCs w:val="23"/>
                <w:shd w:val="clear" w:color="auto" w:fill="FFFFFF"/>
              </w:rPr>
              <w:t>making a significant contribution to the success of the company</w:t>
            </w:r>
            <w:r w:rsidR="00835F84">
              <w:rPr>
                <w:rFonts w:ascii="Segoe UI" w:eastAsia="Times New Roman" w:hAnsi="Segoe UI" w:cs="Segoe UI"/>
                <w:color w:val="3A4145"/>
                <w:spacing w:val="2"/>
                <w:sz w:val="24"/>
                <w:szCs w:val="24"/>
              </w:rPr>
              <w:t>.</w:t>
            </w:r>
          </w:p>
        </w:tc>
      </w:tr>
    </w:tbl>
    <w:p w14:paraId="7BA58C9D" w14:textId="77777777" w:rsidR="0079470B" w:rsidRDefault="0079470B" w:rsidP="001A3961">
      <w:pPr>
        <w:pStyle w:val="Heading1"/>
        <w:spacing w:before="0" w:after="0"/>
      </w:pPr>
    </w:p>
    <w:p w14:paraId="19105202" w14:textId="77777777" w:rsidR="0079470B" w:rsidRDefault="0079470B" w:rsidP="001A3961">
      <w:pPr>
        <w:pStyle w:val="Heading1"/>
        <w:spacing w:before="0" w:after="0"/>
      </w:pPr>
    </w:p>
    <w:p w14:paraId="2226CAA7" w14:textId="77777777" w:rsidR="004E01EB" w:rsidRPr="00CF1A49" w:rsidRDefault="002037AA" w:rsidP="001A3961">
      <w:pPr>
        <w:pStyle w:val="Heading1"/>
        <w:spacing w:before="0" w:after="0"/>
      </w:pPr>
      <w:sdt>
        <w:sdtPr>
          <w:alias w:val="Experience:"/>
          <w:tag w:val="Experience:"/>
          <w:id w:val="-1983300934"/>
          <w:placeholder>
            <w:docPart w:val="BA6D04473292439595CACB2ADC79E7E4"/>
          </w:placeholder>
          <w:temporary/>
          <w:showingPlcHdr/>
          <w15:appearance w15:val="hidden"/>
        </w:sdtPr>
        <w:sdtEndPr/>
        <w:sdtContent>
          <w:r w:rsidR="004E01EB" w:rsidRPr="0079470B">
            <w:rPr>
              <w:color w:val="538135" w:themeColor="accent6" w:themeShade="BF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723"/>
      </w:tblGrid>
      <w:tr w:rsidR="001D0BF1" w:rsidRPr="00CF1A49" w14:paraId="4D80E8A9" w14:textId="77777777" w:rsidTr="00056FC6">
        <w:tc>
          <w:tcPr>
            <w:tcW w:w="10723" w:type="dxa"/>
          </w:tcPr>
          <w:p w14:paraId="45393DC9" w14:textId="77777777" w:rsidR="0030245C" w:rsidRPr="00CF1A49" w:rsidRDefault="0030245C" w:rsidP="0030245C">
            <w:pPr>
              <w:pStyle w:val="Heading3"/>
              <w:contextualSpacing w:val="0"/>
              <w:outlineLvl w:val="2"/>
            </w:pPr>
          </w:p>
          <w:p w14:paraId="40042F0C" w14:textId="77777777" w:rsidR="0030245C" w:rsidRPr="00056FC6" w:rsidRDefault="00056FC6" w:rsidP="00FB33C7">
            <w:pPr>
              <w:pStyle w:val="Heading2"/>
              <w:numPr>
                <w:ilvl w:val="0"/>
                <w:numId w:val="24"/>
              </w:numPr>
              <w:contextualSpacing w:val="0"/>
              <w:outlineLvl w:val="1"/>
              <w:rPr>
                <w:rStyle w:val="SubtleReference"/>
                <w:rFonts w:asciiTheme="majorHAnsi" w:hAnsiTheme="majorHAnsi"/>
                <w:b/>
                <w:smallCaps w:val="0"/>
                <w:color w:val="4472C4" w:themeColor="accent1"/>
                <w:sz w:val="28"/>
                <w:szCs w:val="28"/>
              </w:rPr>
            </w:pPr>
            <w:r w:rsidRPr="00056FC6">
              <w:rPr>
                <w:rStyle w:val="SubtleReference"/>
                <w:rFonts w:asciiTheme="majorHAnsi" w:hAnsiTheme="majorHAnsi"/>
                <w:b/>
                <w:bCs/>
                <w:caps w:val="0"/>
                <w:sz w:val="28"/>
                <w:szCs w:val="28"/>
              </w:rPr>
              <w:t>university of garden city</w:t>
            </w:r>
          </w:p>
          <w:p w14:paraId="7B8DAFD4" w14:textId="6B6ED943" w:rsidR="00056FC6" w:rsidRPr="00056FC6" w:rsidRDefault="00056FC6" w:rsidP="00056FC6">
            <w:pPr>
              <w:pStyle w:val="ListParagraph"/>
              <w:numPr>
                <w:ilvl w:val="0"/>
                <w:numId w:val="27"/>
              </w:numPr>
            </w:pPr>
            <w:r>
              <w:t xml:space="preserve">Working as a lecturer at the University of Garden City (UGC)  , department of diploma marketing  from 1/8/2018  </w:t>
            </w:r>
            <w:r w:rsidR="00742CCC">
              <w:t xml:space="preserve">till 12/2018 </w:t>
            </w:r>
          </w:p>
          <w:p w14:paraId="008A4B4A" w14:textId="77777777" w:rsidR="00E67097" w:rsidRDefault="00373364" w:rsidP="00056FC6">
            <w:pPr>
              <w:pStyle w:val="ListParagraph"/>
              <w:numPr>
                <w:ilvl w:val="0"/>
                <w:numId w:val="27"/>
              </w:numPr>
            </w:pPr>
            <w:r>
              <w:t xml:space="preserve">Working as a </w:t>
            </w:r>
            <w:r w:rsidR="00056FC6">
              <w:t xml:space="preserve">Teacher Assistant </w:t>
            </w:r>
            <w:r>
              <w:t xml:space="preserve">at the University of Garden City (UGC)  , Faculty of Economics and Management Sciences  from 1/8/2018  </w:t>
            </w:r>
            <w:r w:rsidR="005E70E5">
              <w:t>.</w:t>
            </w:r>
          </w:p>
          <w:p w14:paraId="059F5B5E" w14:textId="3ACE4E01" w:rsidR="005E70E5" w:rsidRPr="00FB33C7" w:rsidRDefault="00207BE2" w:rsidP="00056FC6">
            <w:pPr>
              <w:pStyle w:val="ListParagraph"/>
              <w:numPr>
                <w:ilvl w:val="0"/>
                <w:numId w:val="27"/>
              </w:numPr>
            </w:pPr>
            <w:r>
              <w:t xml:space="preserve"> Started </w:t>
            </w:r>
            <w:r w:rsidR="005E70E5">
              <w:t xml:space="preserve">Working as </w:t>
            </w:r>
            <w:r w:rsidR="00F9590D">
              <w:t xml:space="preserve"> a lecturer  at the university of </w:t>
            </w:r>
            <w:r w:rsidR="00275D18">
              <w:t>G</w:t>
            </w:r>
            <w:r w:rsidR="00F9590D">
              <w:t xml:space="preserve">arden </w:t>
            </w:r>
            <w:r w:rsidR="00275D18">
              <w:t>city</w:t>
            </w:r>
            <w:r w:rsidR="00742CCC">
              <w:t xml:space="preserve"> to </w:t>
            </w:r>
            <w:r>
              <w:t xml:space="preserve"> (UGC) </w:t>
            </w:r>
            <w:r w:rsidR="00981F8E">
              <w:t xml:space="preserve">, </w:t>
            </w:r>
            <w:r w:rsidR="002E2894">
              <w:t xml:space="preserve">faculty of </w:t>
            </w:r>
            <w:r w:rsidR="00C4349E">
              <w:t xml:space="preserve">economics and </w:t>
            </w:r>
            <w:r w:rsidR="006F1D40">
              <w:t xml:space="preserve">management  science </w:t>
            </w:r>
            <w:r w:rsidR="00BA5BED">
              <w:t xml:space="preserve">from August to onward. </w:t>
            </w:r>
          </w:p>
        </w:tc>
      </w:tr>
      <w:tr w:rsidR="00E67097" w:rsidRPr="00CF1A49" w14:paraId="2C21924A" w14:textId="77777777" w:rsidTr="00056FC6">
        <w:trPr>
          <w:trHeight w:val="706"/>
        </w:trPr>
        <w:tc>
          <w:tcPr>
            <w:tcW w:w="10723" w:type="dxa"/>
          </w:tcPr>
          <w:p w14:paraId="656A681F" w14:textId="2D9C315E" w:rsidR="00056FC6" w:rsidRDefault="00056FC6" w:rsidP="00056FC6">
            <w:pPr>
              <w:pStyle w:val="Heading3"/>
              <w:contextualSpacing w:val="0"/>
              <w:outlineLvl w:val="2"/>
            </w:pPr>
          </w:p>
          <w:p w14:paraId="3E29471A" w14:textId="77777777" w:rsidR="00E67097" w:rsidRPr="00056FC6" w:rsidRDefault="00056FC6" w:rsidP="00FB33C7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056FC6">
              <w:rPr>
                <w:rFonts w:asciiTheme="majorHAnsi" w:hAnsiTheme="majorHAnsi"/>
                <w:b/>
                <w:bCs/>
                <w:sz w:val="24"/>
                <w:szCs w:val="24"/>
              </w:rPr>
              <w:t>Ivory Private School</w:t>
            </w:r>
          </w:p>
          <w:p w14:paraId="5099821E" w14:textId="77777777" w:rsidR="00056FC6" w:rsidRPr="00FB33C7" w:rsidRDefault="00056FC6" w:rsidP="00056FC6">
            <w:pPr>
              <w:pStyle w:val="ListParagraph"/>
              <w:ind w:left="360"/>
              <w:rPr>
                <w:rFonts w:ascii="Baskerville Old Face" w:hAnsi="Baskerville Old Face"/>
                <w:sz w:val="28"/>
                <w:szCs w:val="28"/>
              </w:rPr>
            </w:pPr>
            <w:r>
              <w:t>English Assistant Teacher for one academic year</w:t>
            </w:r>
          </w:p>
        </w:tc>
      </w:tr>
      <w:tr w:rsidR="0030245C" w:rsidRPr="00CF1A49" w14:paraId="2775E014" w14:textId="77777777" w:rsidTr="00056FC6">
        <w:trPr>
          <w:trHeight w:val="603"/>
        </w:trPr>
        <w:tc>
          <w:tcPr>
            <w:tcW w:w="10723" w:type="dxa"/>
            <w:tcMar>
              <w:top w:w="216" w:type="dxa"/>
            </w:tcMar>
          </w:tcPr>
          <w:p w14:paraId="1EF5EF1C" w14:textId="77777777" w:rsidR="00056FC6" w:rsidRPr="00056FC6" w:rsidRDefault="00056FC6" w:rsidP="00056FC6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Bank of Khartoum </w:t>
            </w:r>
          </w:p>
          <w:p w14:paraId="5BE2D0EC" w14:textId="77777777" w:rsidR="0030245C" w:rsidRPr="00056FC6" w:rsidRDefault="00056FC6" w:rsidP="00056FC6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  <w:r w:rsidRPr="00056FC6">
              <w:rPr>
                <w:rFonts w:cstheme="minorHAnsi"/>
              </w:rPr>
              <w:t xml:space="preserve">One </w:t>
            </w:r>
            <w:r>
              <w:rPr>
                <w:rFonts w:cstheme="minorHAnsi"/>
              </w:rPr>
              <w:t>month training.</w:t>
            </w:r>
          </w:p>
        </w:tc>
      </w:tr>
    </w:tbl>
    <w:sdt>
      <w:sdtPr>
        <w:alias w:val="Education:"/>
        <w:tag w:val="Education:"/>
        <w:id w:val="-1908763273"/>
        <w:placeholder>
          <w:docPart w:val="727F5EFCF07749919A3A13E13425936D"/>
        </w:placeholder>
        <w:temporary/>
        <w:showingPlcHdr/>
        <w15:appearance w15:val="hidden"/>
      </w:sdtPr>
      <w:sdtEndPr/>
      <w:sdtContent>
        <w:p w14:paraId="702219C8" w14:textId="77777777" w:rsidR="00DA59AA" w:rsidRPr="00CF1A49" w:rsidRDefault="00DA59AA" w:rsidP="001A3961">
          <w:pPr>
            <w:pStyle w:val="Heading1"/>
            <w:spacing w:after="0"/>
          </w:pPr>
          <w:r w:rsidRPr="0079470B">
            <w:rPr>
              <w:color w:val="538135" w:themeColor="accent6" w:themeShade="BF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 w:rsidR="0030245C" w:rsidRPr="00CF1A49" w14:paraId="577F2280" w14:textId="77777777" w:rsidTr="0030245C">
        <w:tc>
          <w:tcPr>
            <w:tcW w:w="9290" w:type="dxa"/>
          </w:tcPr>
          <w:p w14:paraId="67440889" w14:textId="77777777" w:rsidR="0030245C" w:rsidRPr="00CF1A49" w:rsidRDefault="0030245C" w:rsidP="0030245C">
            <w:pPr>
              <w:pStyle w:val="Heading3"/>
              <w:contextualSpacing w:val="0"/>
              <w:outlineLvl w:val="2"/>
            </w:pPr>
            <w:r>
              <w:t>May</w:t>
            </w:r>
            <w:r w:rsidRPr="00CF1A49">
              <w:t xml:space="preserve"> </w:t>
            </w:r>
            <w:r w:rsidR="00373364">
              <w:t>2017</w:t>
            </w:r>
          </w:p>
          <w:p w14:paraId="38086BC7" w14:textId="77777777" w:rsidR="0030245C" w:rsidRDefault="0030245C" w:rsidP="0030245C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MBA</w:t>
            </w:r>
            <w:r w:rsidRPr="00CF1A49">
              <w:t xml:space="preserve">, </w:t>
            </w:r>
            <w:r>
              <w:rPr>
                <w:rStyle w:val="SubtleReference"/>
              </w:rPr>
              <w:t>university of Garden City</w:t>
            </w:r>
          </w:p>
          <w:p w14:paraId="361B7C5F" w14:textId="77777777" w:rsidR="0030245C" w:rsidRPr="009F6561" w:rsidRDefault="009F6561" w:rsidP="0010570D">
            <w:pPr>
              <w:rPr>
                <w:rFonts w:ascii="Pristina" w:hAnsi="Pristina"/>
                <w:b/>
                <w:bCs/>
                <w:color w:val="000000" w:themeColor="text1"/>
                <w:sz w:val="40"/>
                <w:szCs w:val="40"/>
                <w:u w:val="thick"/>
              </w:rPr>
            </w:pPr>
            <w:r w:rsidRPr="009F6561">
              <w:rPr>
                <w:rFonts w:ascii="Baskerville Old Face" w:hAnsi="Baskerville Old Face"/>
                <w:sz w:val="24"/>
                <w:szCs w:val="24"/>
              </w:rPr>
              <w:t xml:space="preserve">(MBA) </w:t>
            </w:r>
            <w:r w:rsidR="0010570D">
              <w:rPr>
                <w:rFonts w:ascii="Baskerville Old Face" w:hAnsi="Baskerville Old Face"/>
                <w:sz w:val="24"/>
                <w:szCs w:val="24"/>
              </w:rPr>
              <w:t>–</w:t>
            </w:r>
            <w:r w:rsidRPr="009F6561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10570D">
              <w:rPr>
                <w:rFonts w:ascii="Baskerville Old Face" w:hAnsi="Baskerville Old Face"/>
                <w:sz w:val="24"/>
                <w:szCs w:val="24"/>
              </w:rPr>
              <w:t xml:space="preserve">Project </w:t>
            </w:r>
            <w:r w:rsidRPr="009F6561">
              <w:rPr>
                <w:rFonts w:ascii="Baskerville Old Face" w:hAnsi="Baskerville Old Face"/>
                <w:sz w:val="24"/>
                <w:szCs w:val="24"/>
              </w:rPr>
              <w:t xml:space="preserve"> Management Specialization </w:t>
            </w:r>
          </w:p>
        </w:tc>
      </w:tr>
      <w:tr w:rsidR="0030245C" w:rsidRPr="00CF1A49" w14:paraId="7F416036" w14:textId="77777777" w:rsidTr="0030245C">
        <w:tc>
          <w:tcPr>
            <w:tcW w:w="9290" w:type="dxa"/>
            <w:tcMar>
              <w:top w:w="216" w:type="dxa"/>
            </w:tcMar>
          </w:tcPr>
          <w:p w14:paraId="435B681C" w14:textId="77777777" w:rsidR="0030245C" w:rsidRPr="00CF1A49" w:rsidRDefault="0030245C" w:rsidP="0030245C">
            <w:pPr>
              <w:pStyle w:val="Heading3"/>
              <w:contextualSpacing w:val="0"/>
              <w:outlineLvl w:val="2"/>
            </w:pPr>
            <w:r>
              <w:t>May</w:t>
            </w:r>
            <w:r w:rsidRPr="00CF1A49">
              <w:t xml:space="preserve"> </w:t>
            </w:r>
            <w:r>
              <w:t>2014</w:t>
            </w:r>
          </w:p>
          <w:p w14:paraId="24B5CB52" w14:textId="77777777" w:rsidR="0030245C" w:rsidRPr="00CF1A49" w:rsidRDefault="00373364" w:rsidP="00373364">
            <w:pPr>
              <w:pStyle w:val="Heading2"/>
              <w:contextualSpacing w:val="0"/>
              <w:outlineLvl w:val="1"/>
            </w:pPr>
            <w:r>
              <w:t>B.sc (Hono</w:t>
            </w:r>
            <w:r w:rsidR="0030245C">
              <w:t>r)</w:t>
            </w:r>
            <w:r w:rsidR="0030245C" w:rsidRPr="00CF1A49">
              <w:t xml:space="preserve">, </w:t>
            </w:r>
            <w:r>
              <w:t>National Ribat University</w:t>
            </w:r>
          </w:p>
          <w:p w14:paraId="6D45D7C3" w14:textId="77777777" w:rsidR="00373364" w:rsidRDefault="00373364" w:rsidP="00373364">
            <w:r>
              <w:t xml:space="preserve">  B.SC (Honor) in Economics Science (Banking) from </w:t>
            </w:r>
          </w:p>
          <w:p w14:paraId="2B733EEA" w14:textId="77777777" w:rsidR="0030245C" w:rsidRPr="00373364" w:rsidRDefault="00373364" w:rsidP="00373364">
            <w:r>
              <w:t>2015</w:t>
            </w:r>
          </w:p>
        </w:tc>
      </w:tr>
    </w:tbl>
    <w:p w14:paraId="0A14E338" w14:textId="77777777" w:rsidR="0079470B" w:rsidRDefault="0079470B" w:rsidP="001A3961">
      <w:pPr>
        <w:pStyle w:val="Heading1"/>
        <w:spacing w:after="0"/>
      </w:pPr>
    </w:p>
    <w:sdt>
      <w:sdtPr>
        <w:alias w:val="Skills:"/>
        <w:tag w:val="Skills:"/>
        <w:id w:val="-1392877668"/>
        <w:placeholder>
          <w:docPart w:val="D746E557C2BA465FADE41F9F6F3AF5A6"/>
        </w:placeholder>
        <w:temporary/>
        <w:showingPlcHdr/>
        <w15:appearance w15:val="hidden"/>
      </w:sdtPr>
      <w:sdtEndPr/>
      <w:sdtContent>
        <w:p w14:paraId="5E5D8886" w14:textId="77777777" w:rsidR="00486277" w:rsidRPr="00CF1A49" w:rsidRDefault="00486277" w:rsidP="001A3961">
          <w:pPr>
            <w:pStyle w:val="Heading1"/>
            <w:spacing w:after="0"/>
          </w:pPr>
          <w:r w:rsidRPr="0079470B">
            <w:rPr>
              <w:color w:val="538135" w:themeColor="accent6" w:themeShade="BF"/>
            </w:rPr>
            <w:t>Skills</w:t>
          </w:r>
        </w:p>
      </w:sdtContent>
    </w:sdt>
    <w:tbl>
      <w:tblPr>
        <w:tblStyle w:val="TableGrid"/>
        <w:tblW w:w="503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6030"/>
        <w:gridCol w:w="4837"/>
      </w:tblGrid>
      <w:tr w:rsidR="003A0632" w:rsidRPr="006E1507" w14:paraId="334A03FB" w14:textId="77777777" w:rsidTr="0079470B">
        <w:trPr>
          <w:trHeight w:val="2169"/>
        </w:trPr>
        <w:tc>
          <w:tcPr>
            <w:tcW w:w="6030" w:type="dxa"/>
          </w:tcPr>
          <w:p w14:paraId="794DFAF0" w14:textId="77777777" w:rsidR="00373364" w:rsidRDefault="00373364" w:rsidP="00373364">
            <w:pPr>
              <w:pStyle w:val="ListParagraph"/>
              <w:numPr>
                <w:ilvl w:val="0"/>
                <w:numId w:val="23"/>
              </w:numPr>
            </w:pPr>
            <w:r>
              <w:t>Excellent interpersonal and communication skills</w:t>
            </w:r>
          </w:p>
          <w:p w14:paraId="3FA0C4AB" w14:textId="77777777" w:rsidR="00373364" w:rsidRDefault="00373364" w:rsidP="00373364">
            <w:pPr>
              <w:pStyle w:val="ListParagraph"/>
              <w:numPr>
                <w:ilvl w:val="0"/>
                <w:numId w:val="23"/>
              </w:numPr>
            </w:pPr>
            <w:r>
              <w:t>Flexible and able to work under pressure</w:t>
            </w:r>
          </w:p>
          <w:p w14:paraId="15A5BB27" w14:textId="77777777" w:rsidR="00373364" w:rsidRDefault="00373364" w:rsidP="00373364">
            <w:pPr>
              <w:pStyle w:val="ListParagraph"/>
              <w:numPr>
                <w:ilvl w:val="0"/>
                <w:numId w:val="23"/>
              </w:numPr>
            </w:pPr>
            <w:r>
              <w:t>Time Management</w:t>
            </w:r>
          </w:p>
          <w:p w14:paraId="12097148" w14:textId="77777777" w:rsidR="00373364" w:rsidRDefault="00373364" w:rsidP="00373364">
            <w:pPr>
              <w:pStyle w:val="ListParagraph"/>
              <w:numPr>
                <w:ilvl w:val="0"/>
                <w:numId w:val="23"/>
              </w:numPr>
            </w:pPr>
            <w:r>
              <w:t xml:space="preserve"> Self motivated</w:t>
            </w:r>
          </w:p>
          <w:p w14:paraId="0F4B8DC8" w14:textId="77777777" w:rsidR="00373364" w:rsidRDefault="00373364" w:rsidP="00373364">
            <w:pPr>
              <w:pStyle w:val="ListParagraph"/>
              <w:numPr>
                <w:ilvl w:val="0"/>
                <w:numId w:val="23"/>
              </w:numPr>
            </w:pPr>
            <w:r>
              <w:t>Team work</w:t>
            </w:r>
          </w:p>
          <w:p w14:paraId="608AF517" w14:textId="77777777" w:rsidR="0079470B" w:rsidRDefault="00373364" w:rsidP="0079470B">
            <w:pPr>
              <w:pStyle w:val="ListParagraph"/>
              <w:numPr>
                <w:ilvl w:val="0"/>
                <w:numId w:val="23"/>
              </w:numPr>
            </w:pPr>
            <w:r>
              <w:t>Willingness to learn</w:t>
            </w:r>
            <w:r w:rsidR="0079470B">
              <w:t xml:space="preserve"> </w:t>
            </w:r>
          </w:p>
          <w:p w14:paraId="4DE95F7A" w14:textId="628603B0" w:rsidR="0079470B" w:rsidRDefault="0079470B" w:rsidP="0079470B">
            <w:pPr>
              <w:pStyle w:val="ListParagraph"/>
              <w:numPr>
                <w:ilvl w:val="0"/>
                <w:numId w:val="23"/>
              </w:numPr>
            </w:pPr>
            <w:r>
              <w:t>Excellent analysis and management skills</w:t>
            </w:r>
          </w:p>
          <w:p w14:paraId="4A487079" w14:textId="7C3A84B4" w:rsidR="004D35F6" w:rsidRDefault="004D35F6" w:rsidP="004D35F6">
            <w:pPr>
              <w:pStyle w:val="ListParagraph"/>
              <w:numPr>
                <w:ilvl w:val="0"/>
                <w:numId w:val="23"/>
              </w:numPr>
            </w:pPr>
            <w:r>
              <w:t>Effective in reporting and follow up procedure</w:t>
            </w:r>
          </w:p>
          <w:p w14:paraId="580F9D42" w14:textId="77777777" w:rsidR="004D35F6" w:rsidRDefault="004D35F6" w:rsidP="00BB378A">
            <w:pPr>
              <w:pStyle w:val="ListParagraph"/>
              <w:numPr>
                <w:ilvl w:val="0"/>
                <w:numId w:val="23"/>
              </w:numPr>
            </w:pPr>
            <w:r w:rsidRPr="0079470B">
              <w:rPr>
                <w:b/>
                <w:bCs/>
              </w:rPr>
              <w:t>Computer:</w:t>
            </w:r>
            <w:r>
              <w:t xml:space="preserve"> MS Word, Excel, Power Point, Email, Internet </w:t>
            </w:r>
          </w:p>
          <w:p w14:paraId="0D00A949" w14:textId="77777777" w:rsidR="001F4E6D" w:rsidRPr="00373364" w:rsidRDefault="001F4E6D" w:rsidP="004D35F6">
            <w:pPr>
              <w:ind w:left="360"/>
            </w:pPr>
          </w:p>
        </w:tc>
        <w:tc>
          <w:tcPr>
            <w:tcW w:w="4837" w:type="dxa"/>
            <w:tcMar>
              <w:left w:w="360" w:type="dxa"/>
            </w:tcMar>
          </w:tcPr>
          <w:p w14:paraId="3CFD3F0D" w14:textId="77777777" w:rsidR="00373364" w:rsidRDefault="00373364" w:rsidP="00373364"/>
          <w:p w14:paraId="5A68B88D" w14:textId="77777777" w:rsidR="00373364" w:rsidRDefault="00373364" w:rsidP="00373364"/>
          <w:p w14:paraId="62D6C1D1" w14:textId="085961DD" w:rsidR="00373364" w:rsidRDefault="00373364" w:rsidP="00373364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  <w:r>
              <w:t xml:space="preserve"> </w:t>
            </w:r>
          </w:p>
          <w:p w14:paraId="63D66769" w14:textId="77777777" w:rsidR="00373364" w:rsidRPr="006E1507" w:rsidRDefault="00373364" w:rsidP="00373364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67B1D51C" w14:textId="56979A36" w:rsidR="000B33DD" w:rsidRPr="0079470B" w:rsidRDefault="000B33DD" w:rsidP="006B11B7">
      <w:pPr>
        <w:pStyle w:val="ListBullet"/>
        <w:numPr>
          <w:ilvl w:val="0"/>
          <w:numId w:val="0"/>
        </w:numPr>
        <w:ind w:left="360" w:hanging="360"/>
        <w:rPr>
          <w:color w:val="538135" w:themeColor="accent6" w:themeShade="BF"/>
        </w:rPr>
      </w:pPr>
      <w:r w:rsidRPr="0079470B">
        <w:rPr>
          <w:b/>
          <w:bCs/>
          <w:color w:val="538135" w:themeColor="accent6" w:themeShade="BF"/>
        </w:rPr>
        <w:t>L</w:t>
      </w:r>
      <w:r>
        <w:rPr>
          <w:b/>
          <w:bCs/>
          <w:color w:val="538135" w:themeColor="accent6" w:themeShade="BF"/>
        </w:rPr>
        <w:t>ANUAGES</w:t>
      </w:r>
      <w:r w:rsidRPr="0079470B">
        <w:rPr>
          <w:color w:val="538135" w:themeColor="accent6" w:themeShade="BF"/>
        </w:rPr>
        <w:t xml:space="preserve">: </w:t>
      </w:r>
    </w:p>
    <w:p w14:paraId="2C4985F7" w14:textId="77777777" w:rsidR="000B33DD" w:rsidRDefault="000B33DD" w:rsidP="00BB378A">
      <w:pPr>
        <w:pStyle w:val="ListBullet"/>
        <w:numPr>
          <w:ilvl w:val="0"/>
          <w:numId w:val="0"/>
        </w:numPr>
        <w:ind w:left="360"/>
      </w:pPr>
      <w:r>
        <w:t xml:space="preserve">Arabic :  Mother Tongue </w:t>
      </w:r>
    </w:p>
    <w:p w14:paraId="3987900C" w14:textId="3014C5FD" w:rsidR="00B51D1B" w:rsidRPr="006E1507" w:rsidRDefault="000B33DD" w:rsidP="00373364">
      <w:r>
        <w:t xml:space="preserve">       </w:t>
      </w:r>
      <w:r>
        <w:t>English:  Fluent</w:t>
      </w:r>
    </w:p>
    <w:sectPr w:rsidR="00B51D1B" w:rsidRPr="006E1507" w:rsidSect="001A3961">
      <w:footerReference w:type="default" r:id="rId9"/>
      <w:headerReference w:type="first" r:id="rId10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1ADC" w14:textId="77777777" w:rsidR="002037AA" w:rsidRDefault="002037AA" w:rsidP="0068194B">
      <w:r>
        <w:separator/>
      </w:r>
    </w:p>
    <w:p w14:paraId="34674A21" w14:textId="77777777" w:rsidR="002037AA" w:rsidRDefault="002037AA"/>
    <w:p w14:paraId="7993B684" w14:textId="77777777" w:rsidR="002037AA" w:rsidRDefault="002037AA"/>
  </w:endnote>
  <w:endnote w:type="continuationSeparator" w:id="0">
    <w:p w14:paraId="1F3187CC" w14:textId="77777777" w:rsidR="002037AA" w:rsidRDefault="002037AA" w:rsidP="0068194B">
      <w:r>
        <w:continuationSeparator/>
      </w:r>
    </w:p>
    <w:p w14:paraId="4A335801" w14:textId="77777777" w:rsidR="002037AA" w:rsidRDefault="002037AA"/>
    <w:p w14:paraId="2EC3EF5D" w14:textId="77777777" w:rsidR="002037AA" w:rsidRDefault="00203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39501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F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3954" w14:textId="77777777" w:rsidR="002037AA" w:rsidRDefault="002037AA" w:rsidP="0068194B">
      <w:r>
        <w:separator/>
      </w:r>
    </w:p>
    <w:p w14:paraId="2A7B0729" w14:textId="77777777" w:rsidR="002037AA" w:rsidRDefault="002037AA"/>
    <w:p w14:paraId="4CCE79D9" w14:textId="77777777" w:rsidR="002037AA" w:rsidRDefault="002037AA"/>
  </w:footnote>
  <w:footnote w:type="continuationSeparator" w:id="0">
    <w:p w14:paraId="3CA2CCAA" w14:textId="77777777" w:rsidR="002037AA" w:rsidRDefault="002037AA" w:rsidP="0068194B">
      <w:r>
        <w:continuationSeparator/>
      </w:r>
    </w:p>
    <w:p w14:paraId="4C926149" w14:textId="77777777" w:rsidR="002037AA" w:rsidRDefault="002037AA"/>
    <w:p w14:paraId="26AB0AF5" w14:textId="77777777" w:rsidR="002037AA" w:rsidRDefault="002037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5D72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2A1914" wp14:editId="5F110AF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C88896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472C4" w:themeColor="accent1"/>
      </w:rPr>
    </w:lvl>
  </w:abstractNum>
  <w:abstractNum w:abstractNumId="9" w15:restartNumberingAfterBreak="0">
    <w:nsid w:val="FFFFFF89"/>
    <w:multiLevelType w:val="singleLevel"/>
    <w:tmpl w:val="EA8A31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</w:abstractNum>
  <w:abstractNum w:abstractNumId="10" w15:restartNumberingAfterBreak="0">
    <w:nsid w:val="036D2974"/>
    <w:multiLevelType w:val="hybridMultilevel"/>
    <w:tmpl w:val="8EDE5E86"/>
    <w:lvl w:ilvl="0" w:tplc="77E85E64">
      <w:numFmt w:val="bullet"/>
      <w:lvlText w:val="-"/>
      <w:lvlJc w:val="left"/>
      <w:pPr>
        <w:ind w:left="360" w:hanging="360"/>
      </w:pPr>
      <w:rPr>
        <w:rFonts w:ascii="Baskerville Old Face" w:eastAsiaTheme="minorEastAsia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0A75A5"/>
    <w:multiLevelType w:val="hybridMultilevel"/>
    <w:tmpl w:val="E6781ECA"/>
    <w:lvl w:ilvl="0" w:tplc="361E6B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EB6FC5"/>
    <w:multiLevelType w:val="hybridMultilevel"/>
    <w:tmpl w:val="41BA12B2"/>
    <w:lvl w:ilvl="0" w:tplc="7F48657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99003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07057D"/>
    <w:multiLevelType w:val="hybridMultilevel"/>
    <w:tmpl w:val="88A0C3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2EA53423"/>
    <w:multiLevelType w:val="hybridMultilevel"/>
    <w:tmpl w:val="D716E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4472C4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4472C4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4472C4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472C4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322BD1"/>
    <w:multiLevelType w:val="hybridMultilevel"/>
    <w:tmpl w:val="60D415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B12CD1"/>
    <w:multiLevelType w:val="hybridMultilevel"/>
    <w:tmpl w:val="2A4E8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36DB5"/>
    <w:multiLevelType w:val="hybridMultilevel"/>
    <w:tmpl w:val="2514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02DDC"/>
    <w:multiLevelType w:val="hybridMultilevel"/>
    <w:tmpl w:val="24E23C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510F6"/>
    <w:multiLevelType w:val="hybridMultilevel"/>
    <w:tmpl w:val="C9C66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51A5E"/>
    <w:multiLevelType w:val="hybridMultilevel"/>
    <w:tmpl w:val="9FF4C1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F2D3D53"/>
    <w:multiLevelType w:val="hybridMultilevel"/>
    <w:tmpl w:val="9F562238"/>
    <w:lvl w:ilvl="0" w:tplc="2B3267F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83089"/>
    <w:multiLevelType w:val="hybridMultilevel"/>
    <w:tmpl w:val="67B4D0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B2401"/>
    <w:multiLevelType w:val="hybridMultilevel"/>
    <w:tmpl w:val="3E3001B8"/>
    <w:lvl w:ilvl="0" w:tplc="2B3267F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44546A" w:themeColor="text2"/>
      </w:rPr>
    </w:lvl>
    <w:lvl w:ilvl="1" w:tplc="EBFE0E12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84CE1"/>
    <w:multiLevelType w:val="hybridMultilevel"/>
    <w:tmpl w:val="2D1E2C5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C7286B"/>
    <w:multiLevelType w:val="hybridMultilevel"/>
    <w:tmpl w:val="726C056A"/>
    <w:lvl w:ilvl="0" w:tplc="ADFAE852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260A34"/>
    <w:multiLevelType w:val="hybridMultilevel"/>
    <w:tmpl w:val="3F1A1E08"/>
    <w:lvl w:ilvl="0" w:tplc="7B68A9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4"/>
  </w:num>
  <w:num w:numId="6">
    <w:abstractNumId w:val="3"/>
  </w:num>
  <w:num w:numId="7">
    <w:abstractNumId w:val="16"/>
  </w:num>
  <w:num w:numId="8">
    <w:abstractNumId w:val="2"/>
  </w:num>
  <w:num w:numId="9">
    <w:abstractNumId w:val="2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9"/>
  </w:num>
  <w:num w:numId="15">
    <w:abstractNumId w:val="12"/>
  </w:num>
  <w:num w:numId="16">
    <w:abstractNumId w:val="20"/>
  </w:num>
  <w:num w:numId="17">
    <w:abstractNumId w:val="11"/>
  </w:num>
  <w:num w:numId="18">
    <w:abstractNumId w:val="21"/>
  </w:num>
  <w:num w:numId="19">
    <w:abstractNumId w:val="18"/>
  </w:num>
  <w:num w:numId="20">
    <w:abstractNumId w:val="13"/>
  </w:num>
  <w:num w:numId="21">
    <w:abstractNumId w:val="10"/>
  </w:num>
  <w:num w:numId="22">
    <w:abstractNumId w:val="28"/>
  </w:num>
  <w:num w:numId="23">
    <w:abstractNumId w:val="26"/>
  </w:num>
  <w:num w:numId="24">
    <w:abstractNumId w:val="27"/>
  </w:num>
  <w:num w:numId="25">
    <w:abstractNumId w:val="17"/>
  </w:num>
  <w:num w:numId="26">
    <w:abstractNumId w:val="19"/>
  </w:num>
  <w:num w:numId="27">
    <w:abstractNumId w:val="24"/>
  </w:num>
  <w:num w:numId="28">
    <w:abstractNumId w:val="25"/>
  </w:num>
  <w:num w:numId="29">
    <w:abstractNumId w:val="2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22"/>
    <w:rsid w:val="000001EF"/>
    <w:rsid w:val="00007322"/>
    <w:rsid w:val="00007728"/>
    <w:rsid w:val="000223FE"/>
    <w:rsid w:val="00024584"/>
    <w:rsid w:val="00024730"/>
    <w:rsid w:val="0005333A"/>
    <w:rsid w:val="00055E95"/>
    <w:rsid w:val="00056FC6"/>
    <w:rsid w:val="0007021F"/>
    <w:rsid w:val="000726B2"/>
    <w:rsid w:val="000B2BA5"/>
    <w:rsid w:val="000B33DD"/>
    <w:rsid w:val="000C291A"/>
    <w:rsid w:val="000F2F8C"/>
    <w:rsid w:val="0010006E"/>
    <w:rsid w:val="001045A8"/>
    <w:rsid w:val="0010570D"/>
    <w:rsid w:val="00114A91"/>
    <w:rsid w:val="00124F44"/>
    <w:rsid w:val="001427E1"/>
    <w:rsid w:val="00163668"/>
    <w:rsid w:val="00171566"/>
    <w:rsid w:val="00174676"/>
    <w:rsid w:val="001755A8"/>
    <w:rsid w:val="00184014"/>
    <w:rsid w:val="00185F95"/>
    <w:rsid w:val="00192008"/>
    <w:rsid w:val="001A3961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37AA"/>
    <w:rsid w:val="0020597D"/>
    <w:rsid w:val="00207BE2"/>
    <w:rsid w:val="00213B4C"/>
    <w:rsid w:val="00224DE1"/>
    <w:rsid w:val="002253B0"/>
    <w:rsid w:val="00236D54"/>
    <w:rsid w:val="002415BC"/>
    <w:rsid w:val="00241D8C"/>
    <w:rsid w:val="00241FDB"/>
    <w:rsid w:val="0024720C"/>
    <w:rsid w:val="002477E1"/>
    <w:rsid w:val="002617AE"/>
    <w:rsid w:val="002638D0"/>
    <w:rsid w:val="002647D3"/>
    <w:rsid w:val="00275D18"/>
    <w:rsid w:val="00275EAE"/>
    <w:rsid w:val="00294998"/>
    <w:rsid w:val="00297F18"/>
    <w:rsid w:val="002A1945"/>
    <w:rsid w:val="002B2958"/>
    <w:rsid w:val="002B3FC8"/>
    <w:rsid w:val="002D23C5"/>
    <w:rsid w:val="002D6137"/>
    <w:rsid w:val="002E2894"/>
    <w:rsid w:val="002E7E61"/>
    <w:rsid w:val="002F05E5"/>
    <w:rsid w:val="002F254D"/>
    <w:rsid w:val="002F30E4"/>
    <w:rsid w:val="0030245C"/>
    <w:rsid w:val="00307140"/>
    <w:rsid w:val="00316DFF"/>
    <w:rsid w:val="00325B57"/>
    <w:rsid w:val="00327B37"/>
    <w:rsid w:val="00336056"/>
    <w:rsid w:val="003511CC"/>
    <w:rsid w:val="003544E1"/>
    <w:rsid w:val="00366398"/>
    <w:rsid w:val="00373364"/>
    <w:rsid w:val="003A0632"/>
    <w:rsid w:val="003A30E5"/>
    <w:rsid w:val="003A6ADF"/>
    <w:rsid w:val="003B5928"/>
    <w:rsid w:val="003C7ECF"/>
    <w:rsid w:val="003D380F"/>
    <w:rsid w:val="003E160D"/>
    <w:rsid w:val="003F1D5F"/>
    <w:rsid w:val="00405128"/>
    <w:rsid w:val="00406CFF"/>
    <w:rsid w:val="00416B25"/>
    <w:rsid w:val="00420592"/>
    <w:rsid w:val="004319E0"/>
    <w:rsid w:val="00436A22"/>
    <w:rsid w:val="00437E8C"/>
    <w:rsid w:val="00440225"/>
    <w:rsid w:val="004726BC"/>
    <w:rsid w:val="00474105"/>
    <w:rsid w:val="00480E6E"/>
    <w:rsid w:val="00486277"/>
    <w:rsid w:val="00492260"/>
    <w:rsid w:val="00494CF6"/>
    <w:rsid w:val="00495F8D"/>
    <w:rsid w:val="004A1FAE"/>
    <w:rsid w:val="004A32FF"/>
    <w:rsid w:val="004B06EB"/>
    <w:rsid w:val="004B6AD0"/>
    <w:rsid w:val="004C2D5D"/>
    <w:rsid w:val="004C33E1"/>
    <w:rsid w:val="004D35F6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4221"/>
    <w:rsid w:val="005A6850"/>
    <w:rsid w:val="005B1B1B"/>
    <w:rsid w:val="005C5932"/>
    <w:rsid w:val="005D3CA7"/>
    <w:rsid w:val="005D4CC1"/>
    <w:rsid w:val="005E70E5"/>
    <w:rsid w:val="005F21BA"/>
    <w:rsid w:val="005F4B91"/>
    <w:rsid w:val="005F55D2"/>
    <w:rsid w:val="0062312F"/>
    <w:rsid w:val="00625F2C"/>
    <w:rsid w:val="0064448E"/>
    <w:rsid w:val="006561A6"/>
    <w:rsid w:val="006618E9"/>
    <w:rsid w:val="00673DF1"/>
    <w:rsid w:val="0068194B"/>
    <w:rsid w:val="00692703"/>
    <w:rsid w:val="00697351"/>
    <w:rsid w:val="006A1962"/>
    <w:rsid w:val="006B11B7"/>
    <w:rsid w:val="006B5D48"/>
    <w:rsid w:val="006B7D7B"/>
    <w:rsid w:val="006C1A5E"/>
    <w:rsid w:val="006E1507"/>
    <w:rsid w:val="006F1D40"/>
    <w:rsid w:val="00712D8B"/>
    <w:rsid w:val="0072233C"/>
    <w:rsid w:val="007273B7"/>
    <w:rsid w:val="00733E0A"/>
    <w:rsid w:val="00737C4C"/>
    <w:rsid w:val="00742CCC"/>
    <w:rsid w:val="0074403D"/>
    <w:rsid w:val="00746D44"/>
    <w:rsid w:val="007538DC"/>
    <w:rsid w:val="00757803"/>
    <w:rsid w:val="00773174"/>
    <w:rsid w:val="00780EA0"/>
    <w:rsid w:val="0079206B"/>
    <w:rsid w:val="0079470B"/>
    <w:rsid w:val="00796076"/>
    <w:rsid w:val="007A777A"/>
    <w:rsid w:val="007C0566"/>
    <w:rsid w:val="007C606B"/>
    <w:rsid w:val="007D6F87"/>
    <w:rsid w:val="007D7E2C"/>
    <w:rsid w:val="007E6A61"/>
    <w:rsid w:val="00801140"/>
    <w:rsid w:val="00803404"/>
    <w:rsid w:val="00834955"/>
    <w:rsid w:val="00835F84"/>
    <w:rsid w:val="00855B59"/>
    <w:rsid w:val="00860461"/>
    <w:rsid w:val="0086487C"/>
    <w:rsid w:val="0087077C"/>
    <w:rsid w:val="00870B20"/>
    <w:rsid w:val="008829F8"/>
    <w:rsid w:val="00883C9F"/>
    <w:rsid w:val="00885897"/>
    <w:rsid w:val="008A6538"/>
    <w:rsid w:val="008B1809"/>
    <w:rsid w:val="008C7056"/>
    <w:rsid w:val="008E724B"/>
    <w:rsid w:val="008F3B14"/>
    <w:rsid w:val="00901899"/>
    <w:rsid w:val="0090344B"/>
    <w:rsid w:val="00905715"/>
    <w:rsid w:val="0091321E"/>
    <w:rsid w:val="00913946"/>
    <w:rsid w:val="00925EE0"/>
    <w:rsid w:val="0092726B"/>
    <w:rsid w:val="009361BA"/>
    <w:rsid w:val="00936296"/>
    <w:rsid w:val="00944F78"/>
    <w:rsid w:val="009510E7"/>
    <w:rsid w:val="00952165"/>
    <w:rsid w:val="00952C89"/>
    <w:rsid w:val="009571D8"/>
    <w:rsid w:val="009650EA"/>
    <w:rsid w:val="0097790C"/>
    <w:rsid w:val="00981F8E"/>
    <w:rsid w:val="0098506E"/>
    <w:rsid w:val="009A44CE"/>
    <w:rsid w:val="009B691C"/>
    <w:rsid w:val="009C4DFC"/>
    <w:rsid w:val="009D44F8"/>
    <w:rsid w:val="009E3160"/>
    <w:rsid w:val="009F220C"/>
    <w:rsid w:val="009F3B05"/>
    <w:rsid w:val="009F4931"/>
    <w:rsid w:val="009F6561"/>
    <w:rsid w:val="00A10F4F"/>
    <w:rsid w:val="00A14534"/>
    <w:rsid w:val="00A16DAA"/>
    <w:rsid w:val="00A24162"/>
    <w:rsid w:val="00A25023"/>
    <w:rsid w:val="00A270EA"/>
    <w:rsid w:val="00A34BA2"/>
    <w:rsid w:val="00A36F27"/>
    <w:rsid w:val="00A41665"/>
    <w:rsid w:val="00A42E32"/>
    <w:rsid w:val="00A46E63"/>
    <w:rsid w:val="00A5071A"/>
    <w:rsid w:val="00A51DC5"/>
    <w:rsid w:val="00A533C7"/>
    <w:rsid w:val="00A53DE1"/>
    <w:rsid w:val="00A615E1"/>
    <w:rsid w:val="00A63978"/>
    <w:rsid w:val="00A755E8"/>
    <w:rsid w:val="00A93A5D"/>
    <w:rsid w:val="00AA55CE"/>
    <w:rsid w:val="00AB32F8"/>
    <w:rsid w:val="00AB610B"/>
    <w:rsid w:val="00AD360E"/>
    <w:rsid w:val="00AD40FB"/>
    <w:rsid w:val="00AD47B5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95C13"/>
    <w:rsid w:val="00BA1546"/>
    <w:rsid w:val="00BA5BED"/>
    <w:rsid w:val="00BB4E51"/>
    <w:rsid w:val="00BC6CA1"/>
    <w:rsid w:val="00BD431F"/>
    <w:rsid w:val="00BE423E"/>
    <w:rsid w:val="00BF336B"/>
    <w:rsid w:val="00BF61AC"/>
    <w:rsid w:val="00C4349E"/>
    <w:rsid w:val="00C47FA6"/>
    <w:rsid w:val="00C57FC6"/>
    <w:rsid w:val="00C66A7D"/>
    <w:rsid w:val="00C779DA"/>
    <w:rsid w:val="00C814F7"/>
    <w:rsid w:val="00CA4B4D"/>
    <w:rsid w:val="00CB35C3"/>
    <w:rsid w:val="00CB7CB5"/>
    <w:rsid w:val="00CD323D"/>
    <w:rsid w:val="00CE4030"/>
    <w:rsid w:val="00CE496D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5691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3473"/>
    <w:rsid w:val="00E14498"/>
    <w:rsid w:val="00E17DFC"/>
    <w:rsid w:val="00E2397A"/>
    <w:rsid w:val="00E254DB"/>
    <w:rsid w:val="00E300FC"/>
    <w:rsid w:val="00E362DB"/>
    <w:rsid w:val="00E5632B"/>
    <w:rsid w:val="00E62529"/>
    <w:rsid w:val="00E67097"/>
    <w:rsid w:val="00E675CA"/>
    <w:rsid w:val="00E70240"/>
    <w:rsid w:val="00E71E21"/>
    <w:rsid w:val="00E71E6B"/>
    <w:rsid w:val="00E81CC5"/>
    <w:rsid w:val="00E85A87"/>
    <w:rsid w:val="00E85B4A"/>
    <w:rsid w:val="00E932D4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2B59"/>
    <w:rsid w:val="00F476C4"/>
    <w:rsid w:val="00F5035F"/>
    <w:rsid w:val="00F61DF9"/>
    <w:rsid w:val="00F81960"/>
    <w:rsid w:val="00F8769D"/>
    <w:rsid w:val="00F9204D"/>
    <w:rsid w:val="00F9350C"/>
    <w:rsid w:val="00F94EB5"/>
    <w:rsid w:val="00F9590D"/>
    <w:rsid w:val="00F9624D"/>
    <w:rsid w:val="00FB31C1"/>
    <w:rsid w:val="00FB33C7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3AEFA"/>
  <w15:chartTrackingRefBased/>
  <w15:docId w15:val="{98A4DF4D-12E5-448C-BAAC-EF158DCA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1F3864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1F3864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44546A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5E7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Norbader111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fat\AppData\Roaming\Microsoft\Templates\Chronological%20Resume%20(Modern%20design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6D04473292439595CACB2ADC79E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F5649-10ED-4E4D-8603-F81F1AA91051}"/>
      </w:docPartPr>
      <w:docPartBody>
        <w:p w:rsidR="006921AF" w:rsidRDefault="00317D64">
          <w:pPr>
            <w:pStyle w:val="BA6D04473292439595CACB2ADC79E7E4"/>
          </w:pPr>
          <w:r w:rsidRPr="00CF1A49">
            <w:t>Experience</w:t>
          </w:r>
        </w:p>
      </w:docPartBody>
    </w:docPart>
    <w:docPart>
      <w:docPartPr>
        <w:name w:val="727F5EFCF07749919A3A13E134259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7ACE8-F965-4403-B791-718E8007DFCD}"/>
      </w:docPartPr>
      <w:docPartBody>
        <w:p w:rsidR="006921AF" w:rsidRDefault="00317D64">
          <w:pPr>
            <w:pStyle w:val="727F5EFCF07749919A3A13E13425936D"/>
          </w:pPr>
          <w:r w:rsidRPr="00CF1A49">
            <w:t>Education</w:t>
          </w:r>
        </w:p>
      </w:docPartBody>
    </w:docPart>
    <w:docPart>
      <w:docPartPr>
        <w:name w:val="D746E557C2BA465FADE41F9F6F3AF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CE531-C697-4058-84AD-10C87A00356A}"/>
      </w:docPartPr>
      <w:docPartBody>
        <w:p w:rsidR="006921AF" w:rsidRDefault="00317D64">
          <w:pPr>
            <w:pStyle w:val="D746E557C2BA465FADE41F9F6F3AF5A6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64"/>
    <w:rsid w:val="00317D64"/>
    <w:rsid w:val="006476F0"/>
    <w:rsid w:val="006921AF"/>
    <w:rsid w:val="0097191A"/>
    <w:rsid w:val="00A355FD"/>
    <w:rsid w:val="00A35D54"/>
    <w:rsid w:val="00C21A47"/>
    <w:rsid w:val="00C8063F"/>
    <w:rsid w:val="00D96B79"/>
    <w:rsid w:val="00DD4B81"/>
    <w:rsid w:val="00F8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A6D04473292439595CACB2ADC79E7E4">
    <w:name w:val="BA6D04473292439595CACB2ADC79E7E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727F5EFCF07749919A3A13E13425936D">
    <w:name w:val="727F5EFCF07749919A3A13E13425936D"/>
  </w:style>
  <w:style w:type="paragraph" w:customStyle="1" w:styleId="D746E557C2BA465FADE41F9F6F3AF5A6">
    <w:name w:val="D746E557C2BA465FADE41F9F6F3AF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Chronological%20Resume%20(Modern%20design).dotx</Template>
  <TotalTime>17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Arafat</dc:creator>
  <cp:keywords/>
  <dc:description/>
  <cp:lastModifiedBy>Fatma Baderaldeen</cp:lastModifiedBy>
  <cp:revision>17</cp:revision>
  <dcterms:created xsi:type="dcterms:W3CDTF">2021-06-17T09:14:00Z</dcterms:created>
  <dcterms:modified xsi:type="dcterms:W3CDTF">2021-07-02T12:03:00Z</dcterms:modified>
  <cp:category/>
</cp:coreProperties>
</file>