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16" w:rsidRDefault="00955DF0" w:rsidP="00141A4C">
      <w:pPr>
        <w:pStyle w:val="Title"/>
      </w:pPr>
      <w:bookmarkStart w:id="0" w:name="_GoBack"/>
      <w:bookmarkEnd w:id="0"/>
      <w:r>
        <w:t>SHARJEEL ZAHEER</w:t>
      </w:r>
    </w:p>
    <w:p w:rsidR="00955DF0" w:rsidRPr="00955DF0" w:rsidRDefault="00965863" w:rsidP="00141A4C">
      <w:pPr>
        <w:pStyle w:val="Title"/>
        <w:rPr>
          <w:sz w:val="32"/>
          <w:szCs w:val="32"/>
        </w:rPr>
      </w:pPr>
      <w:r>
        <w:rPr>
          <w:sz w:val="32"/>
          <w:szCs w:val="32"/>
        </w:rPr>
        <w:t>PRODUCTION SUPERVISOR</w:t>
      </w:r>
    </w:p>
    <w:p w:rsidR="00554FEC" w:rsidRPr="00554FEC" w:rsidRDefault="00955DF0" w:rsidP="00554FEC">
      <w:pPr>
        <w:spacing w:after="0"/>
        <w:rPr>
          <w:b/>
        </w:rPr>
      </w:pPr>
      <w:r w:rsidRPr="00554FEC">
        <w:rPr>
          <w:b/>
        </w:rPr>
        <w:t>H-49 Rafah e Aam Society Malir Halt Karachi</w:t>
      </w:r>
    </w:p>
    <w:p w:rsidR="00554FEC" w:rsidRPr="00554FEC" w:rsidRDefault="0054364A" w:rsidP="00554FEC">
      <w:pPr>
        <w:spacing w:after="0"/>
        <w:rPr>
          <w:b/>
        </w:rPr>
      </w:pPr>
      <w:r w:rsidRPr="00554FEC">
        <w:rPr>
          <w:b/>
        </w:rPr>
        <w:t>+92</w:t>
      </w:r>
      <w:r w:rsidR="00955DF0" w:rsidRPr="00554FEC">
        <w:rPr>
          <w:b/>
        </w:rPr>
        <w:t>343-2469994</w:t>
      </w:r>
      <w:r w:rsidR="00554FEC" w:rsidRPr="00554FEC">
        <w:rPr>
          <w:b/>
        </w:rPr>
        <w:t>/+923172551135</w:t>
      </w:r>
    </w:p>
    <w:p w:rsidR="00141A4C" w:rsidRPr="00554FEC" w:rsidRDefault="00141A4C" w:rsidP="00554FEC">
      <w:pPr>
        <w:spacing w:after="0"/>
        <w:rPr>
          <w:b/>
        </w:rPr>
      </w:pPr>
      <w:r w:rsidRPr="00554FEC">
        <w:rPr>
          <w:b/>
        </w:rPr>
        <w:t> </w:t>
      </w:r>
      <w:r w:rsidR="009144BF" w:rsidRPr="00554FEC">
        <w:rPr>
          <w:b/>
        </w:rPr>
        <w:t>s</w:t>
      </w:r>
      <w:r w:rsidR="00955DF0" w:rsidRPr="00554FEC">
        <w:rPr>
          <w:b/>
        </w:rPr>
        <w:t>harjeel.zaheer55@gmail.com</w:t>
      </w:r>
    </w:p>
    <w:p w:rsidR="006270A9" w:rsidRDefault="0018576D" w:rsidP="00141A4C">
      <w:pPr>
        <w:pStyle w:val="Heading1"/>
      </w:pPr>
      <w:sdt>
        <w:sdtPr>
          <w:alias w:val="Objective:"/>
          <w:tag w:val="Objective:"/>
          <w:id w:val="-731932020"/>
          <w:placeholder>
            <w:docPart w:val="13A37533CF604428BAE94F31BC7FA9E1"/>
          </w:placeholder>
          <w:temporary/>
          <w:showingPlcHdr/>
        </w:sdtPr>
        <w:sdtContent>
          <w:r w:rsidR="009D5933">
            <w:t>Objective</w:t>
          </w:r>
        </w:sdtContent>
      </w:sdt>
    </w:p>
    <w:p w:rsidR="006270A9" w:rsidRPr="002549FE" w:rsidRDefault="00135CB6">
      <w:pPr>
        <w:rPr>
          <w:rFonts w:ascii="Cambria" w:hAnsi="Cambria"/>
          <w:b/>
          <w:sz w:val="28"/>
          <w:szCs w:val="28"/>
          <w:u w:val="single"/>
        </w:rPr>
      </w:pPr>
      <w:r>
        <w:t>As a Self motivated, Dedicated and Career oriented professional willing t</w:t>
      </w:r>
      <w:r w:rsidR="002549FE">
        <w:t>o provide technical as well as operation assistance to production division in maximizing throughput, improve products specifications or achieving desired quality of p</w:t>
      </w:r>
      <w:r w:rsidR="009144BF">
        <w:t xml:space="preserve">roducts for </w:t>
      </w:r>
      <w:r w:rsidR="00CD2CAA">
        <w:t>maximizing profitability</w:t>
      </w:r>
      <w:r w:rsidR="002549FE">
        <w:t xml:space="preserve"> thr</w:t>
      </w:r>
      <w:r w:rsidR="00585B59">
        <w:t>ough optimization of operating c</w:t>
      </w:r>
      <w:r w:rsidR="002549FE">
        <w:t>onditions / process parameters.</w:t>
      </w:r>
    </w:p>
    <w:sdt>
      <w:sdtPr>
        <w:alias w:val="Education:"/>
        <w:tag w:val="Education:"/>
        <w:id w:val="807127995"/>
        <w:placeholder>
          <w:docPart w:val="AB698117CBB9482B9641DEB4A1F0BA11"/>
        </w:placeholder>
        <w:temporary/>
        <w:showingPlcHdr/>
      </w:sdtPr>
      <w:sdtContent>
        <w:p w:rsidR="006270A9" w:rsidRDefault="009D5933">
          <w:pPr>
            <w:pStyle w:val="Heading1"/>
          </w:pPr>
          <w:r>
            <w:t>Education</w:t>
          </w:r>
        </w:p>
      </w:sdtContent>
    </w:sdt>
    <w:p w:rsidR="006270A9" w:rsidRDefault="00955DF0">
      <w:pPr>
        <w:pStyle w:val="Heading2"/>
      </w:pPr>
      <w:r>
        <w:t xml:space="preserve">MBA </w:t>
      </w:r>
      <w:r w:rsidR="009D5933">
        <w:t>| </w:t>
      </w:r>
      <w:r>
        <w:t>AUGUST 2017</w:t>
      </w:r>
      <w:r w:rsidR="009D5933">
        <w:t> | </w:t>
      </w:r>
      <w:r>
        <w:t>INSTITUTE OF BUSINESS MANAGEMENT</w:t>
      </w:r>
    </w:p>
    <w:p w:rsidR="006270A9" w:rsidRDefault="009D5933" w:rsidP="001B29CF">
      <w:pPr>
        <w:pStyle w:val="ListBullet"/>
      </w:pPr>
      <w:r>
        <w:t xml:space="preserve">Major: </w:t>
      </w:r>
      <w:r w:rsidR="00955DF0">
        <w:t>Industrial Management</w:t>
      </w:r>
    </w:p>
    <w:p w:rsidR="006270A9" w:rsidRDefault="00955DF0" w:rsidP="000F5D8C">
      <w:pPr>
        <w:pStyle w:val="ListBullet"/>
      </w:pPr>
      <w:r>
        <w:t>Standing</w:t>
      </w:r>
      <w:r w:rsidR="009D5933">
        <w:t xml:space="preserve">: </w:t>
      </w:r>
      <w:r>
        <w:t>3.3 CGPA</w:t>
      </w:r>
    </w:p>
    <w:p w:rsidR="006270A9" w:rsidRDefault="00955DF0">
      <w:pPr>
        <w:pStyle w:val="Heading2"/>
      </w:pPr>
      <w:r>
        <w:t>B.E</w:t>
      </w:r>
      <w:r w:rsidR="009D5933">
        <w:t> | </w:t>
      </w:r>
      <w:r>
        <w:t>DECEMBER 2013</w:t>
      </w:r>
      <w:r w:rsidR="009D5933">
        <w:t> | </w:t>
      </w:r>
      <w:r>
        <w:t>NED UNIVERSITY OF ENGINEERING</w:t>
      </w:r>
    </w:p>
    <w:p w:rsidR="006270A9" w:rsidRDefault="009D5933">
      <w:pPr>
        <w:pStyle w:val="ListBullet"/>
      </w:pPr>
      <w:r>
        <w:t xml:space="preserve">Major: </w:t>
      </w:r>
      <w:r w:rsidR="00955DF0">
        <w:t>Chemical Engineering</w:t>
      </w:r>
    </w:p>
    <w:p w:rsidR="00121626" w:rsidRDefault="00955DF0" w:rsidP="00121626">
      <w:pPr>
        <w:pStyle w:val="ListBullet"/>
      </w:pPr>
      <w:r>
        <w:t>Standing</w:t>
      </w:r>
      <w:r w:rsidR="009D5933">
        <w:t xml:space="preserve">: </w:t>
      </w:r>
      <w:r w:rsidR="005A1F6B">
        <w:t>1</w:t>
      </w:r>
      <w:r w:rsidR="005A1F6B" w:rsidRPr="005A1F6B">
        <w:rPr>
          <w:vertAlign w:val="superscript"/>
        </w:rPr>
        <w:t>st</w:t>
      </w:r>
      <w:r w:rsidR="005A1F6B">
        <w:t xml:space="preserve"> Division</w:t>
      </w:r>
    </w:p>
    <w:p w:rsidR="00191E9E" w:rsidRDefault="0018576D" w:rsidP="00121626">
      <w:pPr>
        <w:pStyle w:val="Heading1"/>
      </w:pPr>
      <w:sdt>
        <w:sdtPr>
          <w:alias w:val="Experience:"/>
          <w:tag w:val="Experience:"/>
          <w:id w:val="-723210383"/>
          <w:placeholder>
            <w:docPart w:val="1FD6107139E04E87B7EEF820C3CCEBA8"/>
          </w:placeholder>
          <w:temporary/>
          <w:showingPlcHdr/>
        </w:sdtPr>
        <w:sdtContent>
          <w:r w:rsidR="00121626">
            <w:t>Experience</w:t>
          </w:r>
        </w:sdtContent>
      </w:sdt>
      <w:r w:rsidR="00121626">
        <w:t xml:space="preserve"> Summary</w:t>
      </w:r>
    </w:p>
    <w:p w:rsidR="00625A13" w:rsidRPr="00625A13" w:rsidRDefault="00625A13" w:rsidP="009853B4">
      <w:pPr>
        <w:pStyle w:val="ListBullet"/>
        <w:rPr>
          <w:rFonts w:eastAsia="Times New Roman"/>
          <w:lang w:eastAsia="en-US"/>
        </w:rPr>
      </w:pPr>
      <w:r w:rsidRPr="00625A13">
        <w:rPr>
          <w:b/>
        </w:rPr>
        <w:t>5 years’ experience</w:t>
      </w:r>
      <w:r w:rsidRPr="00625A13">
        <w:t xml:space="preserve"> in plant operations in an oil</w:t>
      </w:r>
      <w:r>
        <w:t>, gas or petrochemical industry, f</w:t>
      </w:r>
      <w:r w:rsidRPr="00625A13">
        <w:t>air knowledge in DCS &amp; PLC applications.</w:t>
      </w:r>
    </w:p>
    <w:p w:rsidR="009853B4" w:rsidRPr="00BF2874" w:rsidRDefault="009853B4" w:rsidP="009853B4">
      <w:pPr>
        <w:pStyle w:val="ListBullet"/>
        <w:rPr>
          <w:rFonts w:eastAsia="Times New Roman"/>
          <w:lang w:eastAsia="en-US"/>
        </w:rPr>
      </w:pPr>
      <w:r w:rsidRPr="00BF2874">
        <w:rPr>
          <w:rFonts w:eastAsia="Times New Roman"/>
          <w:lang w:eastAsia="en-US"/>
        </w:rPr>
        <w:t>Have hands-on-experience in gas engines, PD compressors and pumps, diesel engines, air compressors, power utilities and gas purification.</w:t>
      </w:r>
    </w:p>
    <w:p w:rsidR="00121626" w:rsidRPr="00775FDC" w:rsidRDefault="00365D7A" w:rsidP="00365D7A">
      <w:pPr>
        <w:pStyle w:val="ListBullet"/>
      </w:pPr>
      <w:r>
        <w:t xml:space="preserve">Having </w:t>
      </w:r>
      <w:r w:rsidRPr="00A32205">
        <w:rPr>
          <w:b/>
          <w:sz w:val="24"/>
          <w:szCs w:val="24"/>
        </w:rPr>
        <w:t>4 to 5 years</w:t>
      </w:r>
      <w:r>
        <w:t xml:space="preserve"> of oil &amp; gas sector experience in </w:t>
      </w:r>
      <w:r w:rsidR="00B36A08">
        <w:t>B</w:t>
      </w:r>
      <w:r w:rsidRPr="00775FDC">
        <w:t>o</w:t>
      </w:r>
      <w:r w:rsidR="00B36A08">
        <w:t xml:space="preserve">ilers, cooling water system, Air compressor </w:t>
      </w:r>
      <w:r w:rsidRPr="00775FDC">
        <w:t xml:space="preserve">system, </w:t>
      </w:r>
      <w:r w:rsidR="00B36A08">
        <w:t>PD &amp; Centrifugal Pumps and compressors, Gas &amp; Diesel Engines</w:t>
      </w:r>
      <w:r w:rsidRPr="00775FDC">
        <w:t>, RO plant, waste treatment units</w:t>
      </w:r>
      <w:r w:rsidR="00A32205" w:rsidRPr="00775FDC">
        <w:t>, chemical</w:t>
      </w:r>
      <w:r w:rsidR="00B36A08">
        <w:t xml:space="preserve"> dosing units, power utilities units, Gas sweetening</w:t>
      </w:r>
      <w:r w:rsidRPr="00775FDC">
        <w:t xml:space="preserve">, </w:t>
      </w:r>
      <w:r w:rsidR="00B36A08">
        <w:t xml:space="preserve">Gas purification, </w:t>
      </w:r>
      <w:r w:rsidRPr="00775FDC">
        <w:t>Sulphur recovery unit, Tail gas treatment unit, Sulphur solidification unit and Sour water stripper unit.</w:t>
      </w:r>
    </w:p>
    <w:p w:rsidR="00135CB6" w:rsidRDefault="00C13628" w:rsidP="00135CB6">
      <w:pPr>
        <w:pStyle w:val="ListBullet"/>
        <w:rPr>
          <w:b/>
        </w:rPr>
      </w:pPr>
      <w:r>
        <w:t xml:space="preserve">Also worked as an </w:t>
      </w:r>
      <w:r w:rsidRPr="00C13628">
        <w:rPr>
          <w:b/>
        </w:rPr>
        <w:t>Independent DCS operator</w:t>
      </w:r>
      <w:r>
        <w:t xml:space="preserve"> of </w:t>
      </w:r>
      <w:r w:rsidRPr="00775FDC">
        <w:t>Amine generation unit, Sulphur recovery unit, Tail gas treatment unit, Sulphur solidification unit and Sour water stripper unit</w:t>
      </w:r>
      <w:r>
        <w:rPr>
          <w:b/>
        </w:rPr>
        <w:t>.</w:t>
      </w:r>
    </w:p>
    <w:p w:rsidR="002A1F89" w:rsidRDefault="002A1F89" w:rsidP="002A1F89">
      <w:pPr>
        <w:pStyle w:val="ListBullet"/>
        <w:numPr>
          <w:ilvl w:val="0"/>
          <w:numId w:val="0"/>
        </w:numPr>
        <w:ind w:left="216" w:hanging="216"/>
        <w:rPr>
          <w:b/>
        </w:rPr>
      </w:pPr>
    </w:p>
    <w:p w:rsidR="002A1F89" w:rsidRDefault="002A1F89" w:rsidP="002A1F89">
      <w:pPr>
        <w:pStyle w:val="ListBullet"/>
        <w:numPr>
          <w:ilvl w:val="0"/>
          <w:numId w:val="0"/>
        </w:numPr>
        <w:ind w:left="216" w:hanging="216"/>
        <w:rPr>
          <w:b/>
        </w:rPr>
      </w:pPr>
    </w:p>
    <w:p w:rsidR="002A1F89" w:rsidRDefault="002A1F89" w:rsidP="002A1F89">
      <w:pPr>
        <w:pStyle w:val="ListBullet"/>
        <w:numPr>
          <w:ilvl w:val="0"/>
          <w:numId w:val="0"/>
        </w:numPr>
        <w:ind w:left="216" w:hanging="216"/>
        <w:rPr>
          <w:b/>
        </w:rPr>
      </w:pPr>
    </w:p>
    <w:p w:rsidR="002A1F89" w:rsidRDefault="002A1F89" w:rsidP="002A1F89">
      <w:pPr>
        <w:pStyle w:val="ListBullet"/>
        <w:numPr>
          <w:ilvl w:val="0"/>
          <w:numId w:val="0"/>
        </w:numPr>
        <w:ind w:left="216" w:hanging="216"/>
        <w:rPr>
          <w:b/>
        </w:rPr>
      </w:pPr>
    </w:p>
    <w:p w:rsidR="002A1F89" w:rsidRDefault="002A1F89" w:rsidP="002A1F89">
      <w:pPr>
        <w:pStyle w:val="ListBullet"/>
        <w:numPr>
          <w:ilvl w:val="0"/>
          <w:numId w:val="0"/>
        </w:numPr>
        <w:ind w:left="216" w:hanging="216"/>
        <w:rPr>
          <w:b/>
        </w:rPr>
      </w:pPr>
    </w:p>
    <w:p w:rsidR="002A1F89" w:rsidRDefault="002A1F89" w:rsidP="002A1F89">
      <w:pPr>
        <w:pStyle w:val="ListBullet"/>
        <w:numPr>
          <w:ilvl w:val="0"/>
          <w:numId w:val="0"/>
        </w:numPr>
        <w:ind w:left="216" w:hanging="216"/>
        <w:rPr>
          <w:b/>
        </w:rPr>
      </w:pPr>
    </w:p>
    <w:p w:rsidR="002A1F89" w:rsidRPr="00135CB6" w:rsidRDefault="002A1F89" w:rsidP="002A1F89">
      <w:pPr>
        <w:pStyle w:val="ListBullet"/>
        <w:numPr>
          <w:ilvl w:val="0"/>
          <w:numId w:val="0"/>
        </w:numPr>
        <w:ind w:left="216" w:hanging="216"/>
        <w:rPr>
          <w:b/>
        </w:rPr>
      </w:pPr>
    </w:p>
    <w:sdt>
      <w:sdtPr>
        <w:alias w:val="Experience:"/>
        <w:tag w:val="Experience:"/>
        <w:id w:val="171684534"/>
        <w:placeholder>
          <w:docPart w:val="50FF9A6587B64CF8A47AF206075AD1A6"/>
        </w:placeholder>
        <w:temporary/>
        <w:showingPlcHdr/>
      </w:sdtPr>
      <w:sdtContent>
        <w:p w:rsidR="006270A9" w:rsidRDefault="009D5933">
          <w:pPr>
            <w:pStyle w:val="Heading1"/>
          </w:pPr>
          <w:r>
            <w:t>Experience</w:t>
          </w:r>
        </w:p>
      </w:sdtContent>
    </w:sdt>
    <w:p w:rsidR="004A0B19" w:rsidRDefault="008E68EA" w:rsidP="004A0B19">
      <w:pPr>
        <w:pStyle w:val="Heading2"/>
      </w:pPr>
      <w:r>
        <w:t>PRODUCTION</w:t>
      </w:r>
      <w:r w:rsidR="001A0D50">
        <w:t xml:space="preserve"> </w:t>
      </w:r>
      <w:r w:rsidR="001D19C7">
        <w:t>SuPERVISOR</w:t>
      </w:r>
      <w:r w:rsidR="004A0B19">
        <w:t> | NATIONAL REF</w:t>
      </w:r>
      <w:r w:rsidR="00E235C6">
        <w:t>INERY LIMITED</w:t>
      </w:r>
    </w:p>
    <w:p w:rsidR="00493F95" w:rsidRDefault="004A0B19" w:rsidP="001A0FC9">
      <w:pPr>
        <w:pStyle w:val="ListBullet"/>
      </w:pPr>
      <w:r>
        <w:t xml:space="preserve">Pre </w:t>
      </w:r>
      <w:r w:rsidR="004B24A0">
        <w:t>commissioning</w:t>
      </w:r>
      <w:r>
        <w:t>, comm</w:t>
      </w:r>
      <w:r w:rsidR="004D79D6">
        <w:t xml:space="preserve">issioning, monitoring </w:t>
      </w:r>
      <w:r w:rsidR="005F2195">
        <w:t xml:space="preserve">and start up of </w:t>
      </w:r>
      <w:r w:rsidR="005F2195" w:rsidRPr="005F2195">
        <w:rPr>
          <w:b/>
        </w:rPr>
        <w:t>AGR</w:t>
      </w:r>
      <w:r w:rsidR="001A0FC9" w:rsidRPr="005F2195">
        <w:rPr>
          <w:b/>
        </w:rPr>
        <w:t>, SWSU</w:t>
      </w:r>
      <w:r w:rsidR="0039363C" w:rsidRPr="005F2195">
        <w:rPr>
          <w:b/>
        </w:rPr>
        <w:t>, SRU</w:t>
      </w:r>
      <w:r w:rsidR="001A0FC9" w:rsidRPr="005F2195">
        <w:rPr>
          <w:b/>
        </w:rPr>
        <w:t>, TGTU</w:t>
      </w:r>
      <w:r w:rsidR="001A0FC9">
        <w:t xml:space="preserve"> </w:t>
      </w:r>
      <w:r w:rsidR="00493F95">
        <w:t xml:space="preserve">and </w:t>
      </w:r>
      <w:r w:rsidR="00493F95" w:rsidRPr="005F2195">
        <w:rPr>
          <w:b/>
        </w:rPr>
        <w:t xml:space="preserve">SSU </w:t>
      </w:r>
      <w:r w:rsidR="004D79D6">
        <w:t xml:space="preserve">  </w:t>
      </w:r>
      <w:r w:rsidR="00493F95">
        <w:t xml:space="preserve">section of the refinery </w:t>
      </w:r>
      <w:r w:rsidR="0039363C">
        <w:t>as “</w:t>
      </w:r>
      <w:r w:rsidR="008E68EA">
        <w:t>Production Supervisor</w:t>
      </w:r>
      <w:r>
        <w:t xml:space="preserve">” in </w:t>
      </w:r>
      <w:r w:rsidR="00766BE6">
        <w:rPr>
          <w:b/>
        </w:rPr>
        <w:t>Operation</w:t>
      </w:r>
      <w:r w:rsidRPr="001A0FC9">
        <w:rPr>
          <w:b/>
        </w:rPr>
        <w:t xml:space="preserve"> Department</w:t>
      </w:r>
      <w:r>
        <w:t>.</w:t>
      </w:r>
    </w:p>
    <w:p w:rsidR="00493F95" w:rsidRDefault="00493F95" w:rsidP="00493F95">
      <w:pPr>
        <w:pStyle w:val="ListBullet"/>
      </w:pPr>
      <w:r>
        <w:t xml:space="preserve"> Also worked as an </w:t>
      </w:r>
      <w:r w:rsidRPr="005477BF">
        <w:rPr>
          <w:b/>
        </w:rPr>
        <w:t>Independent DCS operator</w:t>
      </w:r>
      <w:r>
        <w:t xml:space="preserve"> and now working as an OTS instructor too.</w:t>
      </w:r>
    </w:p>
    <w:p w:rsidR="00625A13" w:rsidRDefault="00625A13" w:rsidP="00625A13">
      <w:pPr>
        <w:pStyle w:val="ListBullet"/>
      </w:pPr>
      <w:r>
        <w:t>Controls and monitors from DCS and PLC based, filed mounted package units, such as compressors, stacker/ reclaimer, ship loader, seawater unit and loading arm. Complies with company HSEMS manual, abides HSE responsibilities and participates in HSE subcommittee meetings and training of newly recruited operators.</w:t>
      </w:r>
    </w:p>
    <w:p w:rsidR="004A0B19" w:rsidRDefault="00FF4173" w:rsidP="004A0B19">
      <w:pPr>
        <w:pStyle w:val="ListBullet"/>
      </w:pPr>
      <w:r>
        <w:t>Punch list providing necessary check lists for modifications as per P&amp;ID and punch listing of packages and equipment (As for P&amp;ID).</w:t>
      </w:r>
    </w:p>
    <w:p w:rsidR="00FF4173" w:rsidRDefault="00FF4173" w:rsidP="004A0B19">
      <w:pPr>
        <w:pStyle w:val="ListBullet"/>
      </w:pPr>
      <w:r>
        <w:t>Chem</w:t>
      </w:r>
      <w:r w:rsidR="00AE6098">
        <w:t>ical cleaning, water flushing, cardboard blasting, air blowing, s</w:t>
      </w:r>
      <w:r>
        <w:t>team blowing, N2 purging, and leak testing</w:t>
      </w:r>
      <w:r w:rsidR="00AE6098">
        <w:t xml:space="preserve"> as well as steam p</w:t>
      </w:r>
      <w:r>
        <w:t>urging of the vessels.</w:t>
      </w:r>
    </w:p>
    <w:p w:rsidR="00AE6098" w:rsidRDefault="00DE24B1" w:rsidP="004A0B19">
      <w:pPr>
        <w:pStyle w:val="ListBullet"/>
      </w:pPr>
      <w:r>
        <w:t>Inspection of vents drains, relief valves NRV’s, PSV, provided as per specification.</w:t>
      </w:r>
    </w:p>
    <w:p w:rsidR="00DE24B1" w:rsidRDefault="00DE24B1" w:rsidP="00DE24B1">
      <w:pPr>
        <w:pStyle w:val="ListBullet"/>
      </w:pPr>
      <w:r>
        <w:t>Perform cold circulation and hot circulation through Distributive Controlling System.</w:t>
      </w:r>
    </w:p>
    <w:p w:rsidR="00DE24B1" w:rsidRDefault="00DF545E" w:rsidP="00DE24B1">
      <w:pPr>
        <w:pStyle w:val="ListBullet"/>
      </w:pPr>
      <w:r>
        <w:t>Daily monitoring the results and make changes accordingly.</w:t>
      </w:r>
    </w:p>
    <w:p w:rsidR="00DF545E" w:rsidRDefault="00DF6374" w:rsidP="00DE24B1">
      <w:pPr>
        <w:pStyle w:val="ListBullet"/>
        <w:rPr>
          <w:rStyle w:val="background-details"/>
        </w:rPr>
      </w:pPr>
      <w:r>
        <w:rPr>
          <w:rStyle w:val="background-details"/>
        </w:rPr>
        <w:t>Uses established policies and procedures work safely and promote safe work practices.</w:t>
      </w:r>
    </w:p>
    <w:p w:rsidR="00DF6374" w:rsidRDefault="00DC1919" w:rsidP="00DE24B1">
      <w:pPr>
        <w:pStyle w:val="ListBullet"/>
        <w:rPr>
          <w:rStyle w:val="background-details"/>
        </w:rPr>
      </w:pPr>
      <w:r>
        <w:rPr>
          <w:rStyle w:val="background-details"/>
        </w:rPr>
        <w:t>Verified and checked condition of safety devices, such as online gas detector and alarms.</w:t>
      </w:r>
    </w:p>
    <w:p w:rsidR="00625A13" w:rsidRDefault="00625A13" w:rsidP="00625A13">
      <w:pPr>
        <w:pStyle w:val="ListBullet"/>
        <w:rPr>
          <w:rStyle w:val="background-details"/>
        </w:rPr>
      </w:pPr>
      <w:r w:rsidRPr="00625A13">
        <w:rPr>
          <w:rStyle w:val="background-details"/>
        </w:rPr>
        <w:t>Carries out various skilled operating activiti</w:t>
      </w:r>
      <w:r>
        <w:rPr>
          <w:rStyle w:val="background-details"/>
        </w:rPr>
        <w:t xml:space="preserve">es for the operations of units, </w:t>
      </w:r>
      <w:r w:rsidRPr="00625A13">
        <w:rPr>
          <w:rStyle w:val="background-details"/>
        </w:rPr>
        <w:t>systems and equipments in the operating sections of the plant to process feed</w:t>
      </w:r>
      <w:r>
        <w:rPr>
          <w:rStyle w:val="background-details"/>
        </w:rPr>
        <w:t xml:space="preserve"> </w:t>
      </w:r>
      <w:r w:rsidRPr="00625A13">
        <w:rPr>
          <w:rStyle w:val="background-details"/>
        </w:rPr>
        <w:t>stocks which includes carrying out regular inspection of utilities and reports,</w:t>
      </w:r>
      <w:r>
        <w:rPr>
          <w:rStyle w:val="background-details"/>
        </w:rPr>
        <w:t xml:space="preserve"> </w:t>
      </w:r>
      <w:r w:rsidRPr="00625A13">
        <w:rPr>
          <w:rStyle w:val="background-details"/>
        </w:rPr>
        <w:t>preparation of the area for various maintenance jobs, signing work permits for area</w:t>
      </w:r>
      <w:r>
        <w:rPr>
          <w:rStyle w:val="background-details"/>
        </w:rPr>
        <w:t xml:space="preserve"> </w:t>
      </w:r>
      <w:r w:rsidRPr="00625A13">
        <w:rPr>
          <w:rStyle w:val="background-details"/>
        </w:rPr>
        <w:t>preparedness to start maintenance work as well as commissioning of equipments</w:t>
      </w:r>
      <w:r>
        <w:rPr>
          <w:rStyle w:val="background-details"/>
        </w:rPr>
        <w:t xml:space="preserve"> </w:t>
      </w:r>
      <w:r w:rsidRPr="00625A13">
        <w:rPr>
          <w:rStyle w:val="background-details"/>
        </w:rPr>
        <w:t>after completion of maintenance works.</w:t>
      </w:r>
    </w:p>
    <w:p w:rsidR="00695F86" w:rsidRDefault="00695F86" w:rsidP="00DE24B1">
      <w:pPr>
        <w:pStyle w:val="ListBullet"/>
      </w:pPr>
      <w:r>
        <w:t>Ensure safe and continuous operation in order to make production with design specifications.</w:t>
      </w:r>
    </w:p>
    <w:p w:rsidR="004920B1" w:rsidRDefault="004920B1" w:rsidP="00DE24B1">
      <w:pPr>
        <w:pStyle w:val="ListBullet"/>
      </w:pPr>
      <w:r>
        <w:t>Involve in sulphur storage, sulphur unit, furnaces and catalyst operations.</w:t>
      </w:r>
    </w:p>
    <w:p w:rsidR="005E2142" w:rsidRDefault="005E2142" w:rsidP="00DE24B1">
      <w:pPr>
        <w:pStyle w:val="ListBullet"/>
      </w:pPr>
      <w:r>
        <w:t>Ensure the proper dosing of Corrosion inhibitor and Antifoaming agent as per requirement.</w:t>
      </w:r>
    </w:p>
    <w:p w:rsidR="005E2142" w:rsidRDefault="005E2142" w:rsidP="004A4F82">
      <w:pPr>
        <w:pStyle w:val="ListBullet"/>
      </w:pPr>
      <w:r>
        <w:t>Ensure the purity of Methyl di ethanol Amine (MDEA) as 40 %.</w:t>
      </w:r>
    </w:p>
    <w:p w:rsidR="00121626" w:rsidRDefault="007337C9" w:rsidP="00DE24B1">
      <w:pPr>
        <w:pStyle w:val="ListBullet"/>
      </w:pPr>
      <w:r>
        <w:t>Design the departmental SOPs of startup, shutdown and different plant failures.</w:t>
      </w:r>
    </w:p>
    <w:p w:rsidR="004A4F82" w:rsidRDefault="004A4F82" w:rsidP="00DE24B1">
      <w:pPr>
        <w:pStyle w:val="ListBullet"/>
      </w:pPr>
      <w:r w:rsidRPr="004A4F82">
        <w:t xml:space="preserve">Perform and/or coordinate with contractors, maintenance activities at the Terminal based on programs previously determined by the Superintendence. </w:t>
      </w:r>
    </w:p>
    <w:p w:rsidR="004A4F82" w:rsidRPr="004A4F82" w:rsidRDefault="004A4F82" w:rsidP="00DE24B1">
      <w:pPr>
        <w:pStyle w:val="ListBullet"/>
      </w:pPr>
      <w:r w:rsidRPr="004A4F82">
        <w:t>Comply with any task entrusted by the Superintendent within the operations of the Terminal</w:t>
      </w:r>
      <w:r>
        <w:rPr>
          <w:rFonts w:ascii="Arial" w:hAnsi="Arial" w:cs="Arial"/>
          <w:color w:val="4A4A4A"/>
          <w:sz w:val="18"/>
          <w:szCs w:val="18"/>
          <w:shd w:val="clear" w:color="auto" w:fill="FFFFFF"/>
        </w:rPr>
        <w:t>.</w:t>
      </w:r>
    </w:p>
    <w:p w:rsidR="004A4F82" w:rsidRDefault="004A4F82" w:rsidP="00DE24B1">
      <w:pPr>
        <w:pStyle w:val="ListBullet"/>
      </w:pPr>
      <w:r w:rsidRPr="004A4F82">
        <w:t xml:space="preserve">Review daily inventory movement by means of reports to verify that there are no deficits or surpluses, or any operations performed wrongly. </w:t>
      </w:r>
    </w:p>
    <w:p w:rsidR="004A4F82" w:rsidRDefault="004A4F82" w:rsidP="00DE24B1">
      <w:pPr>
        <w:pStyle w:val="ListBullet"/>
      </w:pPr>
      <w:r w:rsidRPr="004A4F82">
        <w:t xml:space="preserve">Review the facility operations daily by means of inspection rounds and reports.  </w:t>
      </w:r>
    </w:p>
    <w:p w:rsidR="004A4F82" w:rsidRDefault="004A4F82" w:rsidP="00DE24B1">
      <w:pPr>
        <w:pStyle w:val="ListBullet"/>
      </w:pPr>
      <w:r w:rsidRPr="004A4F82">
        <w:t>Program preventive and corrective maintenance and recommend these to Plant Superintendent.</w:t>
      </w:r>
    </w:p>
    <w:p w:rsidR="004A4F82" w:rsidRDefault="004A4F82" w:rsidP="00DE24B1">
      <w:pPr>
        <w:pStyle w:val="ListBullet"/>
      </w:pPr>
      <w:r w:rsidRPr="004A4F82">
        <w:t>Prepare and request purchase orders for tools, materials and equipment following approved process and procedure.</w:t>
      </w:r>
    </w:p>
    <w:p w:rsidR="004A4F82" w:rsidRDefault="004A4F82" w:rsidP="00DE24B1">
      <w:pPr>
        <w:pStyle w:val="ListBullet"/>
      </w:pPr>
      <w:r w:rsidRPr="004A4F82">
        <w:t>Prepare work orders in the appropriate forms to ensure that work within the Terminal is performed with maximum security and in the safety conditions.</w:t>
      </w:r>
    </w:p>
    <w:p w:rsidR="00FF5D1E" w:rsidRDefault="00FF5D1E" w:rsidP="00DE24B1">
      <w:pPr>
        <w:pStyle w:val="ListBullet"/>
      </w:pPr>
      <w:r w:rsidRPr="00FF5D1E">
        <w:t xml:space="preserve">Supervise and coordinate Plant personnel schedules and activities. </w:t>
      </w:r>
    </w:p>
    <w:p w:rsidR="002A1F89" w:rsidRDefault="00FF5D1E" w:rsidP="002A1F89">
      <w:pPr>
        <w:pStyle w:val="ListBullet"/>
      </w:pPr>
      <w:r w:rsidRPr="00FF5D1E">
        <w:t>Participate in all training courses scheduled by the Superintendence of the Terminal, as well as in all contingency drills.</w:t>
      </w:r>
    </w:p>
    <w:p w:rsidR="002A1F89" w:rsidRDefault="002A1F89" w:rsidP="002A1F89">
      <w:pPr>
        <w:pStyle w:val="ListBullet"/>
        <w:numPr>
          <w:ilvl w:val="0"/>
          <w:numId w:val="0"/>
        </w:numPr>
        <w:ind w:left="216" w:hanging="216"/>
      </w:pPr>
    </w:p>
    <w:p w:rsidR="002A1F89" w:rsidRDefault="002A1F89" w:rsidP="002A1F89">
      <w:pPr>
        <w:pStyle w:val="ListBullet"/>
        <w:numPr>
          <w:ilvl w:val="0"/>
          <w:numId w:val="0"/>
        </w:numPr>
        <w:ind w:left="216" w:hanging="216"/>
      </w:pPr>
    </w:p>
    <w:p w:rsidR="006270A9" w:rsidRDefault="006666F4">
      <w:pPr>
        <w:pStyle w:val="Heading2"/>
      </w:pPr>
      <w:r>
        <w:t>PROCESS ENGINEER</w:t>
      </w:r>
      <w:r w:rsidR="004F3FA6">
        <w:t xml:space="preserve"> (UTILITIES)</w:t>
      </w:r>
      <w:r w:rsidR="009D5933">
        <w:t> | </w:t>
      </w:r>
      <w:r>
        <w:t>NATIONAL REFINERY LIMITED</w:t>
      </w:r>
    </w:p>
    <w:p w:rsidR="006270A9" w:rsidRPr="003A72AD" w:rsidRDefault="006666F4">
      <w:pPr>
        <w:pStyle w:val="ListBullet"/>
      </w:pPr>
      <w:r>
        <w:t xml:space="preserve">Monitoring of the </w:t>
      </w:r>
      <w:r w:rsidRPr="00FA3C3B">
        <w:rPr>
          <w:b/>
        </w:rPr>
        <w:t xml:space="preserve">Utilities </w:t>
      </w:r>
      <w:r>
        <w:t xml:space="preserve">section of the refinery as a “Process Engineer” in </w:t>
      </w:r>
      <w:r w:rsidRPr="004C5F50">
        <w:rPr>
          <w:b/>
        </w:rPr>
        <w:t>Technical Services Department</w:t>
      </w:r>
      <w:r>
        <w:rPr>
          <w:b/>
        </w:rPr>
        <w:t>.</w:t>
      </w:r>
    </w:p>
    <w:p w:rsidR="003A72AD" w:rsidRDefault="003A72AD">
      <w:pPr>
        <w:pStyle w:val="ListBullet"/>
      </w:pPr>
      <w:r>
        <w:t>Worked on 3 reverse osmosis plant with</w:t>
      </w:r>
      <w:r w:rsidRPr="003A72AD">
        <w:t xml:space="preserve"> designed c</w:t>
      </w:r>
      <w:r>
        <w:t xml:space="preserve">apacity of 100,000, 200,000 and 250,000 </w:t>
      </w:r>
      <w:r w:rsidRPr="003A72AD">
        <w:t>gallons per day respectively</w:t>
      </w:r>
      <w:r w:rsidR="000C7896">
        <w:t xml:space="preserve"> as well as on effluent treatment plant with designed capacity of </w:t>
      </w:r>
      <w:r w:rsidR="000A75EE">
        <w:t xml:space="preserve">400,000 gallons per day </w:t>
      </w:r>
      <w:r w:rsidR="000A75EE" w:rsidRPr="000A75EE">
        <w:t>to treat the industrial waste of the refinery</w:t>
      </w:r>
    </w:p>
    <w:p w:rsidR="00463E91" w:rsidRDefault="000C7896" w:rsidP="006666F4">
      <w:pPr>
        <w:pStyle w:val="ListBullet"/>
      </w:pPr>
      <w:r>
        <w:t xml:space="preserve">Worked on 3 Steam Boilers with capacity of 50, 64 and 70 tons per hour and 3 cooling towers with capacity of </w:t>
      </w:r>
      <w:r w:rsidR="00463E91">
        <w:t>900</w:t>
      </w:r>
      <w:r w:rsidR="000808F3">
        <w:t>, 1200</w:t>
      </w:r>
      <w:r w:rsidR="00463E91">
        <w:t xml:space="preserve"> and 2400 cubic meter per hour respectively.</w:t>
      </w:r>
    </w:p>
    <w:p w:rsidR="006666F4" w:rsidRDefault="006666F4" w:rsidP="006666F4">
      <w:pPr>
        <w:pStyle w:val="ListBullet"/>
      </w:pPr>
      <w:r>
        <w:t xml:space="preserve">Daily visit to utility section </w:t>
      </w:r>
      <w:r w:rsidR="0099210E">
        <w:t xml:space="preserve">that involve </w:t>
      </w:r>
      <w:r w:rsidR="0099210E" w:rsidRPr="00E36F45">
        <w:rPr>
          <w:b/>
        </w:rPr>
        <w:t>boilers</w:t>
      </w:r>
      <w:r w:rsidR="0099210E">
        <w:t xml:space="preserve">, </w:t>
      </w:r>
      <w:r w:rsidR="0099210E" w:rsidRPr="00E36F45">
        <w:rPr>
          <w:b/>
        </w:rPr>
        <w:t xml:space="preserve">cooling </w:t>
      </w:r>
      <w:r w:rsidR="005D6109">
        <w:rPr>
          <w:b/>
        </w:rPr>
        <w:t>water system</w:t>
      </w:r>
      <w:r w:rsidR="0099210E">
        <w:t xml:space="preserve">, </w:t>
      </w:r>
      <w:r w:rsidR="005D6109">
        <w:rPr>
          <w:b/>
        </w:rPr>
        <w:t>IA system</w:t>
      </w:r>
      <w:r w:rsidR="0099210E">
        <w:t xml:space="preserve">, </w:t>
      </w:r>
      <w:r w:rsidR="0099210E" w:rsidRPr="00E36F45">
        <w:rPr>
          <w:b/>
        </w:rPr>
        <w:t>demineralized water plant</w:t>
      </w:r>
      <w:r w:rsidR="0099210E">
        <w:t xml:space="preserve">, </w:t>
      </w:r>
      <w:r w:rsidR="0099210E" w:rsidRPr="00E36F45">
        <w:rPr>
          <w:b/>
        </w:rPr>
        <w:t>RO plant</w:t>
      </w:r>
      <w:r w:rsidR="005D6109">
        <w:rPr>
          <w:b/>
        </w:rPr>
        <w:t xml:space="preserve">, waste treatment units, </w:t>
      </w:r>
      <w:r w:rsidR="0099210E">
        <w:t xml:space="preserve"> </w:t>
      </w:r>
      <w:r w:rsidR="005D6109" w:rsidRPr="005D6109">
        <w:rPr>
          <w:b/>
        </w:rPr>
        <w:t>chemical dosing units</w:t>
      </w:r>
      <w:r w:rsidR="005D6109">
        <w:rPr>
          <w:b/>
        </w:rPr>
        <w:t xml:space="preserve"> </w:t>
      </w:r>
      <w:r w:rsidR="0099210E">
        <w:t xml:space="preserve">and </w:t>
      </w:r>
      <w:r w:rsidR="0099210E" w:rsidRPr="00E36F45">
        <w:rPr>
          <w:b/>
        </w:rPr>
        <w:t>power generation units</w:t>
      </w:r>
      <w:r w:rsidR="0099210E">
        <w:t xml:space="preserve"> </w:t>
      </w:r>
      <w:r>
        <w:t>for data collection and check for any abnormal results/ operation of equipment.</w:t>
      </w:r>
    </w:p>
    <w:p w:rsidR="006666F4" w:rsidRDefault="006666F4" w:rsidP="006666F4">
      <w:pPr>
        <w:pStyle w:val="ListBullet"/>
      </w:pPr>
      <w:r>
        <w:t xml:space="preserve"> Maintain master log sheet with lab results of each unit and provide recommendations.</w:t>
      </w:r>
    </w:p>
    <w:p w:rsidR="006666F4" w:rsidRDefault="006666F4" w:rsidP="006666F4">
      <w:pPr>
        <w:pStyle w:val="ListBullet"/>
      </w:pPr>
      <w:r>
        <w:t xml:space="preserve">Monitoring of assigned process units with respect to targeted process operating conditions, laboratory results. Suggest necessary corrective and preventive measures for process operation. </w:t>
      </w:r>
    </w:p>
    <w:p w:rsidR="006666F4" w:rsidRDefault="006666F4" w:rsidP="006666F4">
      <w:pPr>
        <w:pStyle w:val="ListBullet"/>
      </w:pPr>
      <w:r>
        <w:t>Chemicals and equipment technical evaluation.</w:t>
      </w:r>
    </w:p>
    <w:p w:rsidR="00C85A2E" w:rsidRDefault="00C85A2E" w:rsidP="00C85A2E">
      <w:pPr>
        <w:pStyle w:val="ListBullet"/>
      </w:pPr>
      <w:r>
        <w:t>Vetting and approving all process modifications related to utilities section, keeping in view the technical viability and economic justification for each proposed plant change.</w:t>
      </w:r>
    </w:p>
    <w:p w:rsidR="00415607" w:rsidRDefault="00415607" w:rsidP="006666F4">
      <w:pPr>
        <w:pStyle w:val="ListBullet"/>
      </w:pPr>
      <w:r>
        <w:t>Inspection of the procured items in warehouse from technical point of view.</w:t>
      </w:r>
    </w:p>
    <w:p w:rsidR="004A0B19" w:rsidRDefault="00415607" w:rsidP="00BC27CC">
      <w:pPr>
        <w:pStyle w:val="ListBullet"/>
      </w:pPr>
      <w:r>
        <w:t>Chemicals, natural gas, steam generation, water, furnace oil consumption and steam condensate recovery reports on monthly basis to control and reduce the wastage.</w:t>
      </w:r>
    </w:p>
    <w:p w:rsidR="004A0B19" w:rsidRDefault="004A0B19" w:rsidP="004A0B19">
      <w:pPr>
        <w:pStyle w:val="ListBullet"/>
      </w:pPr>
      <w:r>
        <w:t>Conduct quarterly meeting with chemical vendors on the performance of cooling towers, boilers and R.O plant.</w:t>
      </w:r>
    </w:p>
    <w:p w:rsidR="00665494" w:rsidRDefault="004A0B19" w:rsidP="00FE4BC4">
      <w:pPr>
        <w:pStyle w:val="ListBullet"/>
      </w:pPr>
      <w:r>
        <w:t xml:space="preserve">Conduct daily meeting with area monitoring engineer </w:t>
      </w:r>
      <w:r w:rsidR="00FC62D6">
        <w:t xml:space="preserve">of </w:t>
      </w:r>
      <w:r w:rsidR="00FC62D6" w:rsidRPr="00FC62D6">
        <w:rPr>
          <w:b/>
        </w:rPr>
        <w:t>M/s</w:t>
      </w:r>
      <w:r w:rsidR="00FC62D6">
        <w:t xml:space="preserve"> </w:t>
      </w:r>
      <w:r w:rsidR="00FC62D6" w:rsidRPr="00FC62D6">
        <w:rPr>
          <w:b/>
        </w:rPr>
        <w:t>GE water</w:t>
      </w:r>
      <w:r w:rsidR="00FC62D6">
        <w:t xml:space="preserve"> and </w:t>
      </w:r>
      <w:r w:rsidR="00FC62D6" w:rsidRPr="00FC62D6">
        <w:rPr>
          <w:b/>
        </w:rPr>
        <w:t>M/s Nalco</w:t>
      </w:r>
      <w:r w:rsidR="00FC62D6">
        <w:t xml:space="preserve"> </w:t>
      </w:r>
      <w:r>
        <w:t>on the performance of chemical treatment program on cooling towers, boilers and R.O plant.</w:t>
      </w:r>
    </w:p>
    <w:p w:rsidR="004F0AF9" w:rsidRDefault="004F0AF9" w:rsidP="00FE4BC4">
      <w:pPr>
        <w:pStyle w:val="ListBullet"/>
      </w:pPr>
      <w:r>
        <w:t xml:space="preserve">Maintain Dosing of different chemicals on R.O </w:t>
      </w:r>
      <w:r w:rsidR="002338BC">
        <w:t>plant,</w:t>
      </w:r>
      <w:r>
        <w:t xml:space="preserve"> cooling towers and boilers and co-ordinate with quality assurance for the desired results.</w:t>
      </w:r>
    </w:p>
    <w:p w:rsidR="001349CC" w:rsidRDefault="001349CC" w:rsidP="001349CC">
      <w:pPr>
        <w:pStyle w:val="ListBullet"/>
      </w:pPr>
      <w:r>
        <w:t>Performed the passivation of cooling towers and boilers.</w:t>
      </w:r>
    </w:p>
    <w:p w:rsidR="001349CC" w:rsidRDefault="001349CC" w:rsidP="001349CC">
      <w:pPr>
        <w:pStyle w:val="ListBullet"/>
      </w:pPr>
      <w:r>
        <w:t>Maintain chemicals inventory, resins and filters list.</w:t>
      </w:r>
    </w:p>
    <w:p w:rsidR="004066CD" w:rsidRDefault="004066CD" w:rsidP="004066CD">
      <w:pPr>
        <w:pStyle w:val="ListBullet"/>
      </w:pPr>
      <w:r>
        <w:t>Conduct a throughout survey on the performance of steam traps annually and replace if necessary.</w:t>
      </w:r>
    </w:p>
    <w:p w:rsidR="002A1F89" w:rsidRDefault="002A1F89" w:rsidP="002A1F89">
      <w:pPr>
        <w:pStyle w:val="ListBullet"/>
        <w:numPr>
          <w:ilvl w:val="0"/>
          <w:numId w:val="0"/>
        </w:numPr>
        <w:ind w:left="216" w:hanging="216"/>
      </w:pPr>
    </w:p>
    <w:p w:rsidR="002A1F89" w:rsidRDefault="002A1F89" w:rsidP="002A1F89">
      <w:pPr>
        <w:pStyle w:val="ListBullet"/>
        <w:numPr>
          <w:ilvl w:val="0"/>
          <w:numId w:val="0"/>
        </w:numPr>
        <w:ind w:left="216" w:hanging="216"/>
      </w:pPr>
    </w:p>
    <w:p w:rsidR="002A1F89" w:rsidRDefault="002A1F89" w:rsidP="002A1F89">
      <w:pPr>
        <w:pStyle w:val="ListBullet"/>
        <w:numPr>
          <w:ilvl w:val="0"/>
          <w:numId w:val="0"/>
        </w:numPr>
        <w:ind w:left="216" w:hanging="216"/>
      </w:pPr>
    </w:p>
    <w:p w:rsidR="002A1F89" w:rsidRDefault="002A1F89" w:rsidP="002A1F89">
      <w:pPr>
        <w:pStyle w:val="ListBullet"/>
        <w:numPr>
          <w:ilvl w:val="0"/>
          <w:numId w:val="0"/>
        </w:numPr>
        <w:ind w:left="216" w:hanging="216"/>
      </w:pPr>
    </w:p>
    <w:p w:rsidR="002A1F89" w:rsidRDefault="002A1F89" w:rsidP="002A1F89">
      <w:pPr>
        <w:pStyle w:val="ListBullet"/>
        <w:numPr>
          <w:ilvl w:val="0"/>
          <w:numId w:val="0"/>
        </w:numPr>
        <w:ind w:left="216" w:hanging="216"/>
      </w:pPr>
    </w:p>
    <w:p w:rsidR="002A1F89" w:rsidRDefault="002A1F89" w:rsidP="002A1F89">
      <w:pPr>
        <w:pStyle w:val="ListBullet"/>
        <w:numPr>
          <w:ilvl w:val="0"/>
          <w:numId w:val="0"/>
        </w:numPr>
        <w:ind w:left="216" w:hanging="216"/>
      </w:pPr>
    </w:p>
    <w:p w:rsidR="002A1F89" w:rsidRDefault="002A1F89" w:rsidP="002A1F89">
      <w:pPr>
        <w:pStyle w:val="ListBullet"/>
        <w:numPr>
          <w:ilvl w:val="0"/>
          <w:numId w:val="0"/>
        </w:numPr>
        <w:ind w:left="216" w:hanging="216"/>
      </w:pPr>
    </w:p>
    <w:p w:rsidR="002A1F89" w:rsidRDefault="002A1F89" w:rsidP="002A1F89">
      <w:pPr>
        <w:pStyle w:val="ListBullet"/>
        <w:numPr>
          <w:ilvl w:val="0"/>
          <w:numId w:val="0"/>
        </w:numPr>
        <w:ind w:left="216" w:hanging="216"/>
      </w:pPr>
    </w:p>
    <w:p w:rsidR="002A1F89" w:rsidRDefault="002A1F89" w:rsidP="002A1F89">
      <w:pPr>
        <w:pStyle w:val="ListBullet"/>
        <w:numPr>
          <w:ilvl w:val="0"/>
          <w:numId w:val="0"/>
        </w:numPr>
        <w:ind w:left="216" w:hanging="216"/>
      </w:pPr>
    </w:p>
    <w:p w:rsidR="002A1F89" w:rsidRDefault="002A1F89" w:rsidP="002A1F89">
      <w:pPr>
        <w:pStyle w:val="ListBullet"/>
        <w:numPr>
          <w:ilvl w:val="0"/>
          <w:numId w:val="0"/>
        </w:numPr>
        <w:ind w:left="216" w:hanging="216"/>
      </w:pPr>
    </w:p>
    <w:p w:rsidR="002E5CB1" w:rsidRDefault="00E5302E" w:rsidP="00665494">
      <w:pPr>
        <w:pStyle w:val="Heading1"/>
      </w:pPr>
      <w:r>
        <w:lastRenderedPageBreak/>
        <w:t xml:space="preserve">Skills, </w:t>
      </w:r>
      <w:r w:rsidR="002E5CB1">
        <w:t>Training &amp; Developments</w:t>
      </w:r>
    </w:p>
    <w:p w:rsidR="00665494" w:rsidRPr="002E5CB1" w:rsidRDefault="002E5CB1" w:rsidP="002E5CB1">
      <w:pPr>
        <w:pStyle w:val="Heading2"/>
      </w:pPr>
      <w:r w:rsidRPr="002E5CB1">
        <w:t>CERTIFICATIONS</w:t>
      </w:r>
    </w:p>
    <w:p w:rsidR="00B7444E" w:rsidRPr="00640ED3" w:rsidRDefault="00640ED3" w:rsidP="002E5CB1">
      <w:pPr>
        <w:pStyle w:val="ListBullet"/>
      </w:pPr>
      <w:r w:rsidRPr="00C12EAD">
        <w:t>EHY901</w:t>
      </w:r>
      <w:r w:rsidRPr="00640ED3">
        <w:t xml:space="preserve"> </w:t>
      </w:r>
      <w:r w:rsidR="009B5395">
        <w:t>M</w:t>
      </w:r>
      <w:r w:rsidR="009B5395" w:rsidRPr="00640ED3">
        <w:t>ulti-stage compressors- conducting operational and safety studies using dynamic analysis</w:t>
      </w:r>
      <w:r w:rsidRPr="00640ED3">
        <w:t xml:space="preserve"> | CEU 0.40</w:t>
      </w:r>
    </w:p>
    <w:p w:rsidR="00EA4B31" w:rsidRDefault="00640ED3" w:rsidP="00BC3EC3">
      <w:pPr>
        <w:pStyle w:val="ListBullet"/>
      </w:pPr>
      <w:r w:rsidRPr="00C12EAD">
        <w:t>EHY902</w:t>
      </w:r>
      <w:r w:rsidRPr="00640ED3">
        <w:t xml:space="preserve"> </w:t>
      </w:r>
      <w:r w:rsidR="009B5395">
        <w:t>C</w:t>
      </w:r>
      <w:r w:rsidR="009B5395" w:rsidRPr="00640ED3">
        <w:t>rude unit optimization-debottlenecking options to incre</w:t>
      </w:r>
      <w:r w:rsidR="009B5395">
        <w:t>ase throughput using ASPEN HYSYS</w:t>
      </w:r>
      <w:r w:rsidR="009B5395" w:rsidRPr="00640ED3">
        <w:t xml:space="preserve"> </w:t>
      </w:r>
      <w:r w:rsidRPr="00640ED3">
        <w:t>| CEU 0.40</w:t>
      </w:r>
    </w:p>
    <w:p w:rsidR="00E11108" w:rsidRDefault="00E11108" w:rsidP="00BC3EC3">
      <w:pPr>
        <w:pStyle w:val="ListBullet"/>
      </w:pPr>
      <w:r>
        <w:t>Authorized to issue work to permit certificate in highly hazardous area.</w:t>
      </w:r>
    </w:p>
    <w:p w:rsidR="00E11108" w:rsidRDefault="00E11108" w:rsidP="00BC3EC3">
      <w:pPr>
        <w:pStyle w:val="ListBullet"/>
      </w:pPr>
      <w:r>
        <w:t xml:space="preserve">Having a certificate of Boiler </w:t>
      </w:r>
      <w:r w:rsidR="00484E83">
        <w:t>engineering</w:t>
      </w:r>
      <w:r>
        <w:t xml:space="preserve"> </w:t>
      </w:r>
      <w:r w:rsidR="001C3BC0">
        <w:t>issued and conducted by CMC in National Refinery Limited.</w:t>
      </w:r>
    </w:p>
    <w:p w:rsidR="001C3BC0" w:rsidRDefault="00484E83" w:rsidP="00BC3EC3">
      <w:pPr>
        <w:pStyle w:val="ListBullet"/>
      </w:pPr>
      <w:r>
        <w:t>H2S training, Fire extinguisher training, SCABA training, ELSA training, H2S detector training and emergency handling training.</w:t>
      </w:r>
    </w:p>
    <w:p w:rsidR="00E14EAE" w:rsidRDefault="00E14EAE" w:rsidP="00BC3EC3">
      <w:pPr>
        <w:pStyle w:val="ListBullet"/>
      </w:pPr>
      <w:r w:rsidRPr="00E14EAE">
        <w:t>Excellent communication skills and familiar with international industry standards,</w:t>
      </w:r>
      <w:r>
        <w:t xml:space="preserve"> practices &amp; </w:t>
      </w:r>
      <w:r w:rsidRPr="00E14EAE">
        <w:t>protocols. Relevant experience in process design engineering,</w:t>
      </w:r>
      <w:r>
        <w:t xml:space="preserve"> </w:t>
      </w:r>
      <w:r w:rsidRPr="00E14EAE">
        <w:t>tec</w:t>
      </w:r>
      <w:r>
        <w:t xml:space="preserve">hnologies, operation, test run, </w:t>
      </w:r>
      <w:r w:rsidRPr="00E14EAE">
        <w:t>commissioning etc. Conversant with International</w:t>
      </w:r>
      <w:r>
        <w:t xml:space="preserve"> </w:t>
      </w:r>
      <w:r w:rsidRPr="00E14EAE">
        <w:t xml:space="preserve">codes </w:t>
      </w:r>
      <w:r>
        <w:t xml:space="preserve">&amp; standards </w:t>
      </w:r>
      <w:r w:rsidRPr="00E14EAE">
        <w:t xml:space="preserve"> and Procedures, Design criteria relevant</w:t>
      </w:r>
      <w:r>
        <w:t xml:space="preserve"> </w:t>
      </w:r>
      <w:r w:rsidRPr="00E14EAE">
        <w:t>to Process Engineering</w:t>
      </w:r>
      <w:r>
        <w:t>.</w:t>
      </w:r>
    </w:p>
    <w:p w:rsidR="006B263E" w:rsidRDefault="006B263E" w:rsidP="00BC3EC3">
      <w:pPr>
        <w:pStyle w:val="ListBullet"/>
      </w:pPr>
      <w:r>
        <w:t xml:space="preserve">MS Office, Visio, ASPENHYSYS, </w:t>
      </w:r>
      <w:r w:rsidR="00350B7F">
        <w:t>Operator Training Simulator.</w:t>
      </w:r>
    </w:p>
    <w:p w:rsidR="00F86E9D" w:rsidRDefault="00F86E9D" w:rsidP="00BC3EC3">
      <w:pPr>
        <w:pStyle w:val="ListBullet"/>
      </w:pPr>
      <w:r>
        <w:t>Strong Communication skills and good command in English.</w:t>
      </w:r>
    </w:p>
    <w:p w:rsidR="00B36A08" w:rsidRDefault="00B36A08" w:rsidP="00B36A08">
      <w:pPr>
        <w:pStyle w:val="ListBullet"/>
        <w:rPr>
          <w:rFonts w:eastAsia="Times New Roman"/>
          <w:lang w:eastAsia="en-US"/>
        </w:rPr>
      </w:pPr>
      <w:r w:rsidRPr="00B36A08">
        <w:rPr>
          <w:rFonts w:eastAsia="Times New Roman"/>
          <w:lang w:eastAsia="en-US"/>
        </w:rPr>
        <w:t>Possess good computer application and interpersonal communication skills</w:t>
      </w:r>
      <w:r>
        <w:rPr>
          <w:rFonts w:eastAsia="Times New Roman"/>
          <w:lang w:eastAsia="en-US"/>
        </w:rPr>
        <w:t>.</w:t>
      </w:r>
    </w:p>
    <w:p w:rsidR="00B36A08" w:rsidRDefault="00B36A08" w:rsidP="00B36A08">
      <w:pPr>
        <w:pStyle w:val="ListBullet"/>
        <w:rPr>
          <w:rFonts w:eastAsia="Times New Roman"/>
          <w:lang w:eastAsia="en-US"/>
        </w:rPr>
      </w:pPr>
      <w:r w:rsidRPr="00B36A08">
        <w:rPr>
          <w:rFonts w:eastAsia="Times New Roman"/>
          <w:lang w:eastAsia="en-US"/>
        </w:rPr>
        <w:t>Have knowledge of process safety, PTW, hazard identification and risk control techniques</w:t>
      </w:r>
      <w:r>
        <w:rPr>
          <w:rFonts w:eastAsia="Times New Roman"/>
          <w:lang w:eastAsia="en-US"/>
        </w:rPr>
        <w:t>.</w:t>
      </w:r>
    </w:p>
    <w:p w:rsidR="00B36A08" w:rsidRDefault="00B36A08" w:rsidP="00B36A08">
      <w:pPr>
        <w:pStyle w:val="ListBullet"/>
        <w:rPr>
          <w:rFonts w:eastAsia="Times New Roman"/>
          <w:lang w:eastAsia="en-US"/>
        </w:rPr>
      </w:pPr>
      <w:r w:rsidRPr="00B36A08">
        <w:rPr>
          <w:rFonts w:eastAsia="Times New Roman"/>
          <w:lang w:eastAsia="en-US"/>
        </w:rPr>
        <w:t>Able to trouble shoot process deviations and handle plant emerg</w:t>
      </w:r>
      <w:r>
        <w:rPr>
          <w:rFonts w:eastAsia="Times New Roman"/>
          <w:lang w:eastAsia="en-US"/>
        </w:rPr>
        <w:t>encies during operational upset.</w:t>
      </w:r>
    </w:p>
    <w:p w:rsidR="00CC4868" w:rsidRDefault="00CC4868" w:rsidP="00CC4868">
      <w:pPr>
        <w:pStyle w:val="ListBullet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Well-versed with DCS </w:t>
      </w:r>
      <w:r w:rsidRPr="00CC4868">
        <w:rPr>
          <w:rFonts w:eastAsia="Times New Roman"/>
          <w:lang w:eastAsia="en-US"/>
        </w:rPr>
        <w:t>control systems</w:t>
      </w:r>
      <w:r>
        <w:rPr>
          <w:rFonts w:eastAsia="Times New Roman"/>
          <w:lang w:eastAsia="en-US"/>
        </w:rPr>
        <w:t>.</w:t>
      </w:r>
    </w:p>
    <w:p w:rsidR="004F72F9" w:rsidRDefault="004F72F9" w:rsidP="00CC4868">
      <w:pPr>
        <w:pStyle w:val="ListBullet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Oil movement &amp; Storage.</w:t>
      </w:r>
    </w:p>
    <w:p w:rsidR="00625A13" w:rsidRPr="009640E9" w:rsidRDefault="00625A13" w:rsidP="0080780D">
      <w:pPr>
        <w:pStyle w:val="ListBullet"/>
        <w:rPr>
          <w:rFonts w:eastAsia="Times New Roman"/>
          <w:lang w:eastAsia="en-US"/>
        </w:rPr>
      </w:pPr>
      <w:r w:rsidRPr="00625A13">
        <w:rPr>
          <w:rFonts w:eastAsia="Times New Roman"/>
          <w:lang w:eastAsia="en-US"/>
        </w:rPr>
        <w:t>Good knowledge of English.</w:t>
      </w:r>
    </w:p>
    <w:p w:rsidR="0080780D" w:rsidRDefault="0080780D" w:rsidP="0080780D">
      <w:pPr>
        <w:pStyle w:val="Heading1"/>
      </w:pPr>
      <w:r>
        <w:t>Final Year Project</w:t>
      </w:r>
    </w:p>
    <w:p w:rsidR="0080780D" w:rsidRDefault="0080780D" w:rsidP="00926162">
      <w:pPr>
        <w:pStyle w:val="ListBullet"/>
        <w:numPr>
          <w:ilvl w:val="0"/>
          <w:numId w:val="0"/>
        </w:numPr>
        <w:ind w:left="216" w:hanging="216"/>
        <w:rPr>
          <w:b/>
          <w:sz w:val="20"/>
          <w:szCs w:val="20"/>
        </w:rPr>
      </w:pPr>
      <w:r>
        <w:t xml:space="preserve">Aim to </w:t>
      </w:r>
      <w:r w:rsidRPr="004F5000">
        <w:t>redesign the plant for the</w:t>
      </w:r>
      <w:r w:rsidRPr="004F5000">
        <w:rPr>
          <w:b/>
        </w:rPr>
        <w:t xml:space="preserve"> </w:t>
      </w:r>
      <w:r>
        <w:rPr>
          <w:b/>
          <w:sz w:val="20"/>
          <w:szCs w:val="20"/>
        </w:rPr>
        <w:t>“</w:t>
      </w:r>
      <w:r w:rsidRPr="004F5000">
        <w:rPr>
          <w:b/>
        </w:rPr>
        <w:t>P</w:t>
      </w:r>
      <w:r>
        <w:rPr>
          <w:b/>
        </w:rPr>
        <w:t>roduction of Drying Oil</w:t>
      </w:r>
      <w:r>
        <w:rPr>
          <w:b/>
          <w:sz w:val="20"/>
          <w:szCs w:val="20"/>
        </w:rPr>
        <w:t>”.</w:t>
      </w:r>
    </w:p>
    <w:p w:rsidR="0080780D" w:rsidRPr="0080780D" w:rsidRDefault="00D031D9" w:rsidP="0080780D">
      <w:pPr>
        <w:pStyle w:val="Heading2"/>
      </w:pPr>
      <w:r>
        <w:t>OBJECTIVES</w:t>
      </w:r>
    </w:p>
    <w:p w:rsidR="0080780D" w:rsidRPr="00E40AFB" w:rsidRDefault="0080780D" w:rsidP="0080780D">
      <w:pPr>
        <w:pStyle w:val="ListBullet"/>
      </w:pPr>
      <w:r w:rsidRPr="00E40AFB">
        <w:t>Mass balance</w:t>
      </w:r>
    </w:p>
    <w:p w:rsidR="0080780D" w:rsidRPr="00E40AFB" w:rsidRDefault="0080780D" w:rsidP="0080780D">
      <w:pPr>
        <w:pStyle w:val="ListBullet"/>
      </w:pPr>
      <w:r w:rsidRPr="00E40AFB">
        <w:t>Energy balance</w:t>
      </w:r>
    </w:p>
    <w:p w:rsidR="0080780D" w:rsidRPr="00E40AFB" w:rsidRDefault="0080780D" w:rsidP="0080780D">
      <w:pPr>
        <w:pStyle w:val="ListBullet"/>
      </w:pPr>
      <w:r w:rsidRPr="00E40AFB">
        <w:t>HAZOP</w:t>
      </w:r>
    </w:p>
    <w:p w:rsidR="0080780D" w:rsidRDefault="0080780D" w:rsidP="0080780D">
      <w:pPr>
        <w:pStyle w:val="ListBullet"/>
      </w:pPr>
      <w:r>
        <w:t>Equipments sizing</w:t>
      </w:r>
    </w:p>
    <w:p w:rsidR="00665494" w:rsidRDefault="00BB773D" w:rsidP="00EE4E1F">
      <w:pPr>
        <w:pStyle w:val="Heading1"/>
      </w:pPr>
      <w:r>
        <w:t>Reference</w:t>
      </w:r>
    </w:p>
    <w:p w:rsidR="0013461A" w:rsidRDefault="00BB773D" w:rsidP="00695F86">
      <w:pPr>
        <w:pStyle w:val="ListBullet"/>
        <w:numPr>
          <w:ilvl w:val="0"/>
          <w:numId w:val="0"/>
        </w:numPr>
        <w:ind w:left="216" w:hanging="216"/>
      </w:pPr>
      <w:r>
        <w:t>S</w:t>
      </w:r>
      <w:r w:rsidR="00DC6B19">
        <w:t>hall be furnished upon request.</w:t>
      </w:r>
    </w:p>
    <w:p w:rsidR="0013461A" w:rsidRPr="00FC62D6" w:rsidRDefault="0013461A" w:rsidP="0039363C">
      <w:pPr>
        <w:pStyle w:val="ListBullet"/>
        <w:numPr>
          <w:ilvl w:val="0"/>
          <w:numId w:val="0"/>
        </w:numPr>
      </w:pPr>
    </w:p>
    <w:sectPr w:rsidR="0013461A" w:rsidRPr="00FC62D6" w:rsidSect="00617B26">
      <w:footerReference w:type="default" r:id="rId8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B44" w:rsidRDefault="001E3B44">
      <w:pPr>
        <w:spacing w:after="0"/>
      </w:pPr>
      <w:r>
        <w:separator/>
      </w:r>
    </w:p>
  </w:endnote>
  <w:endnote w:type="continuationSeparator" w:id="1">
    <w:p w:rsidR="001E3B44" w:rsidRDefault="001E3B4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0A9" w:rsidRDefault="009D5933">
    <w:pPr>
      <w:pStyle w:val="Footer"/>
    </w:pPr>
    <w:r>
      <w:t xml:space="preserve">Page </w:t>
    </w:r>
    <w:r w:rsidR="0018576D">
      <w:fldChar w:fldCharType="begin"/>
    </w:r>
    <w:r>
      <w:instrText xml:space="preserve"> PAGE   \* MERGEFORMAT </w:instrText>
    </w:r>
    <w:r w:rsidR="0018576D">
      <w:fldChar w:fldCharType="separate"/>
    </w:r>
    <w:r w:rsidR="00766BE6">
      <w:rPr>
        <w:noProof/>
      </w:rPr>
      <w:t>2</w:t>
    </w:r>
    <w:r w:rsidR="0018576D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B44" w:rsidRDefault="001E3B44">
      <w:pPr>
        <w:spacing w:after="0"/>
      </w:pPr>
      <w:r>
        <w:separator/>
      </w:r>
    </w:p>
  </w:footnote>
  <w:footnote w:type="continuationSeparator" w:id="1">
    <w:p w:rsidR="001E3B44" w:rsidRDefault="001E3B4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2274FD8"/>
    <w:multiLevelType w:val="multilevel"/>
    <w:tmpl w:val="9A0C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54B3605"/>
    <w:multiLevelType w:val="multilevel"/>
    <w:tmpl w:val="33BC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4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27E10DA5"/>
    <w:multiLevelType w:val="hybridMultilevel"/>
    <w:tmpl w:val="43186C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974B22"/>
    <w:multiLevelType w:val="multilevel"/>
    <w:tmpl w:val="4062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9823710"/>
    <w:multiLevelType w:val="multilevel"/>
    <w:tmpl w:val="5FF4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6B253BE9"/>
    <w:multiLevelType w:val="hybridMultilevel"/>
    <w:tmpl w:val="45B6C294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4">
    <w:nsid w:val="6BBB22D8"/>
    <w:multiLevelType w:val="hybridMultilevel"/>
    <w:tmpl w:val="2488F724"/>
    <w:lvl w:ilvl="0" w:tplc="AEB84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C302B"/>
    <w:multiLevelType w:val="hybridMultilevel"/>
    <w:tmpl w:val="51D0FE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7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7665558B"/>
    <w:multiLevelType w:val="hybridMultilevel"/>
    <w:tmpl w:val="FDD6A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7E1931"/>
    <w:multiLevelType w:val="multilevel"/>
    <w:tmpl w:val="252C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21"/>
  </w:num>
  <w:num w:numId="16">
    <w:abstractNumId w:val="14"/>
  </w:num>
  <w:num w:numId="17">
    <w:abstractNumId w:val="19"/>
  </w:num>
  <w:num w:numId="18">
    <w:abstractNumId w:val="12"/>
  </w:num>
  <w:num w:numId="19">
    <w:abstractNumId w:val="27"/>
  </w:num>
  <w:num w:numId="20">
    <w:abstractNumId w:val="22"/>
  </w:num>
  <w:num w:numId="21">
    <w:abstractNumId w:val="13"/>
  </w:num>
  <w:num w:numId="22">
    <w:abstractNumId w:val="17"/>
  </w:num>
  <w:num w:numId="23">
    <w:abstractNumId w:val="26"/>
  </w:num>
  <w:num w:numId="24">
    <w:abstractNumId w:val="16"/>
  </w:num>
  <w:num w:numId="25">
    <w:abstractNumId w:val="13"/>
  </w:num>
  <w:num w:numId="26">
    <w:abstractNumId w:val="13"/>
  </w:num>
  <w:num w:numId="27">
    <w:abstractNumId w:val="25"/>
  </w:num>
  <w:num w:numId="28">
    <w:abstractNumId w:val="13"/>
  </w:num>
  <w:num w:numId="29">
    <w:abstractNumId w:val="23"/>
  </w:num>
  <w:num w:numId="30">
    <w:abstractNumId w:val="13"/>
  </w:num>
  <w:num w:numId="31">
    <w:abstractNumId w:val="24"/>
  </w:num>
  <w:num w:numId="32">
    <w:abstractNumId w:val="28"/>
  </w:num>
  <w:num w:numId="33">
    <w:abstractNumId w:val="13"/>
  </w:num>
  <w:num w:numId="34">
    <w:abstractNumId w:val="18"/>
  </w:num>
  <w:num w:numId="35">
    <w:abstractNumId w:val="11"/>
  </w:num>
  <w:num w:numId="36">
    <w:abstractNumId w:val="10"/>
  </w:num>
  <w:num w:numId="37">
    <w:abstractNumId w:val="20"/>
  </w:num>
  <w:num w:numId="38">
    <w:abstractNumId w:val="29"/>
  </w:num>
  <w:num w:numId="3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F5D8C"/>
    <w:rsid w:val="00002939"/>
    <w:rsid w:val="00062993"/>
    <w:rsid w:val="00064430"/>
    <w:rsid w:val="000808F3"/>
    <w:rsid w:val="000A4F59"/>
    <w:rsid w:val="000A75EE"/>
    <w:rsid w:val="000C117A"/>
    <w:rsid w:val="000C69B3"/>
    <w:rsid w:val="000C7896"/>
    <w:rsid w:val="000E686C"/>
    <w:rsid w:val="000F5D8C"/>
    <w:rsid w:val="000F668F"/>
    <w:rsid w:val="00120131"/>
    <w:rsid w:val="00121626"/>
    <w:rsid w:val="001319A9"/>
    <w:rsid w:val="0013461A"/>
    <w:rsid w:val="001349CC"/>
    <w:rsid w:val="00135CB6"/>
    <w:rsid w:val="00141A4C"/>
    <w:rsid w:val="00151C81"/>
    <w:rsid w:val="0018576D"/>
    <w:rsid w:val="00191E9E"/>
    <w:rsid w:val="001A0D50"/>
    <w:rsid w:val="001A0FC9"/>
    <w:rsid w:val="001B29CF"/>
    <w:rsid w:val="001C3BC0"/>
    <w:rsid w:val="001D19C7"/>
    <w:rsid w:val="001E3B44"/>
    <w:rsid w:val="0023147E"/>
    <w:rsid w:val="002338BC"/>
    <w:rsid w:val="00252A91"/>
    <w:rsid w:val="002549FE"/>
    <w:rsid w:val="00276687"/>
    <w:rsid w:val="00281C6E"/>
    <w:rsid w:val="0028220F"/>
    <w:rsid w:val="00287103"/>
    <w:rsid w:val="002A1F89"/>
    <w:rsid w:val="002C201D"/>
    <w:rsid w:val="002D1FBB"/>
    <w:rsid w:val="002E5CB1"/>
    <w:rsid w:val="002E71BB"/>
    <w:rsid w:val="0030222A"/>
    <w:rsid w:val="00305778"/>
    <w:rsid w:val="00332E76"/>
    <w:rsid w:val="00350B7F"/>
    <w:rsid w:val="00356C14"/>
    <w:rsid w:val="00365D7A"/>
    <w:rsid w:val="00385205"/>
    <w:rsid w:val="0039363C"/>
    <w:rsid w:val="003A72AD"/>
    <w:rsid w:val="003E41E9"/>
    <w:rsid w:val="004066CD"/>
    <w:rsid w:val="00415607"/>
    <w:rsid w:val="00415898"/>
    <w:rsid w:val="004332DD"/>
    <w:rsid w:val="0045516E"/>
    <w:rsid w:val="00463E91"/>
    <w:rsid w:val="004822F9"/>
    <w:rsid w:val="00484E83"/>
    <w:rsid w:val="004920B1"/>
    <w:rsid w:val="00493244"/>
    <w:rsid w:val="00493F95"/>
    <w:rsid w:val="004A0B19"/>
    <w:rsid w:val="004A3340"/>
    <w:rsid w:val="004A4F82"/>
    <w:rsid w:val="004B24A0"/>
    <w:rsid w:val="004D79D6"/>
    <w:rsid w:val="004F0AF9"/>
    <w:rsid w:val="004F338B"/>
    <w:rsid w:val="004F3FA6"/>
    <w:rsid w:val="004F72F9"/>
    <w:rsid w:val="004F766A"/>
    <w:rsid w:val="0054364A"/>
    <w:rsid w:val="005477BF"/>
    <w:rsid w:val="00550472"/>
    <w:rsid w:val="00554FEC"/>
    <w:rsid w:val="0056438A"/>
    <w:rsid w:val="00585B59"/>
    <w:rsid w:val="005A1F6B"/>
    <w:rsid w:val="005B3502"/>
    <w:rsid w:val="005C5249"/>
    <w:rsid w:val="005D6109"/>
    <w:rsid w:val="005E2142"/>
    <w:rsid w:val="005F2195"/>
    <w:rsid w:val="006135CA"/>
    <w:rsid w:val="0061751C"/>
    <w:rsid w:val="00617B26"/>
    <w:rsid w:val="00625A13"/>
    <w:rsid w:val="0062703A"/>
    <w:rsid w:val="006270A9"/>
    <w:rsid w:val="00640ED3"/>
    <w:rsid w:val="00644236"/>
    <w:rsid w:val="00650DA8"/>
    <w:rsid w:val="00665494"/>
    <w:rsid w:val="006666F4"/>
    <w:rsid w:val="00675956"/>
    <w:rsid w:val="00681034"/>
    <w:rsid w:val="0068180C"/>
    <w:rsid w:val="00682C33"/>
    <w:rsid w:val="00694F3C"/>
    <w:rsid w:val="00695F86"/>
    <w:rsid w:val="006B263E"/>
    <w:rsid w:val="006C4CE6"/>
    <w:rsid w:val="006E1D9A"/>
    <w:rsid w:val="00704AFF"/>
    <w:rsid w:val="007138EF"/>
    <w:rsid w:val="00723D27"/>
    <w:rsid w:val="007337C9"/>
    <w:rsid w:val="00766BE6"/>
    <w:rsid w:val="00774EEF"/>
    <w:rsid w:val="00775FDC"/>
    <w:rsid w:val="007B59FB"/>
    <w:rsid w:val="007E45C5"/>
    <w:rsid w:val="007E4806"/>
    <w:rsid w:val="0080780D"/>
    <w:rsid w:val="00816216"/>
    <w:rsid w:val="0087734B"/>
    <w:rsid w:val="008A56A2"/>
    <w:rsid w:val="008B3306"/>
    <w:rsid w:val="008E68EA"/>
    <w:rsid w:val="00901317"/>
    <w:rsid w:val="009144BF"/>
    <w:rsid w:val="00926162"/>
    <w:rsid w:val="00955DF0"/>
    <w:rsid w:val="00962727"/>
    <w:rsid w:val="009640E9"/>
    <w:rsid w:val="00965863"/>
    <w:rsid w:val="009853B4"/>
    <w:rsid w:val="0099210E"/>
    <w:rsid w:val="009A2A03"/>
    <w:rsid w:val="009A3FCB"/>
    <w:rsid w:val="009B49DD"/>
    <w:rsid w:val="009B5395"/>
    <w:rsid w:val="009C5CB2"/>
    <w:rsid w:val="009D5933"/>
    <w:rsid w:val="00A32205"/>
    <w:rsid w:val="00A40ABD"/>
    <w:rsid w:val="00A436E2"/>
    <w:rsid w:val="00A5667A"/>
    <w:rsid w:val="00A92950"/>
    <w:rsid w:val="00AB1C67"/>
    <w:rsid w:val="00AC705F"/>
    <w:rsid w:val="00AD790B"/>
    <w:rsid w:val="00AE6098"/>
    <w:rsid w:val="00B26599"/>
    <w:rsid w:val="00B36A08"/>
    <w:rsid w:val="00B7444E"/>
    <w:rsid w:val="00BB773D"/>
    <w:rsid w:val="00BC27CC"/>
    <w:rsid w:val="00BC3EC3"/>
    <w:rsid w:val="00BD768D"/>
    <w:rsid w:val="00BF2874"/>
    <w:rsid w:val="00BF2C5D"/>
    <w:rsid w:val="00C12EAD"/>
    <w:rsid w:val="00C13628"/>
    <w:rsid w:val="00C40DA9"/>
    <w:rsid w:val="00C61F8E"/>
    <w:rsid w:val="00C725F0"/>
    <w:rsid w:val="00C85315"/>
    <w:rsid w:val="00C85A2E"/>
    <w:rsid w:val="00CA7017"/>
    <w:rsid w:val="00CC4868"/>
    <w:rsid w:val="00CC73E1"/>
    <w:rsid w:val="00CD03F3"/>
    <w:rsid w:val="00CD06EC"/>
    <w:rsid w:val="00CD0DDF"/>
    <w:rsid w:val="00CD2CAA"/>
    <w:rsid w:val="00CE3844"/>
    <w:rsid w:val="00D030EF"/>
    <w:rsid w:val="00D031D9"/>
    <w:rsid w:val="00D4272F"/>
    <w:rsid w:val="00D45631"/>
    <w:rsid w:val="00D84803"/>
    <w:rsid w:val="00DC1919"/>
    <w:rsid w:val="00DC6B19"/>
    <w:rsid w:val="00DD511C"/>
    <w:rsid w:val="00DE24B1"/>
    <w:rsid w:val="00DF545E"/>
    <w:rsid w:val="00DF6374"/>
    <w:rsid w:val="00E11108"/>
    <w:rsid w:val="00E14EAE"/>
    <w:rsid w:val="00E235C6"/>
    <w:rsid w:val="00E23F3F"/>
    <w:rsid w:val="00E36F45"/>
    <w:rsid w:val="00E5302E"/>
    <w:rsid w:val="00E83E4B"/>
    <w:rsid w:val="00E97AC3"/>
    <w:rsid w:val="00EA1A75"/>
    <w:rsid w:val="00EA4B31"/>
    <w:rsid w:val="00EB6C8A"/>
    <w:rsid w:val="00EE4E1F"/>
    <w:rsid w:val="00F1130D"/>
    <w:rsid w:val="00F302FA"/>
    <w:rsid w:val="00F41733"/>
    <w:rsid w:val="00F61C67"/>
    <w:rsid w:val="00F63793"/>
    <w:rsid w:val="00F70FFA"/>
    <w:rsid w:val="00F86500"/>
    <w:rsid w:val="00F86E9D"/>
    <w:rsid w:val="00F8769E"/>
    <w:rsid w:val="00FA0B2B"/>
    <w:rsid w:val="00FB4224"/>
    <w:rsid w:val="00FC62D6"/>
    <w:rsid w:val="00FE4BC4"/>
    <w:rsid w:val="00FF4173"/>
    <w:rsid w:val="00FF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List Number" w:semiHidden="0" w:uiPriority="11" w:unhideWhenUsed="0" w:qFormat="1"/>
    <w:lsdException w:name="Title" w:semiHidden="0" w:uiPriority="2" w:unhideWhenUsed="0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3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295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92950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2950"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sid w:val="00A92950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2950"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92950"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92950"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customStyle="1" w:styleId="background-details">
    <w:name w:val="background-details"/>
    <w:basedOn w:val="DefaultParagraphFont"/>
    <w:rsid w:val="00DF6374"/>
  </w:style>
  <w:style w:type="paragraph" w:customStyle="1" w:styleId="Default">
    <w:name w:val="Default"/>
    <w:rsid w:val="00926162"/>
    <w:pPr>
      <w:autoSpaceDE w:val="0"/>
      <w:autoSpaceDN w:val="0"/>
      <w:adjustRightInd w:val="0"/>
      <w:spacing w:after="0"/>
    </w:pPr>
    <w:rPr>
      <w:rFonts w:ascii="Tahoma" w:hAnsi="Tahoma" w:cs="Tahom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49DD"/>
    <w:pPr>
      <w:spacing w:after="0"/>
      <w:ind w:left="720"/>
    </w:pPr>
    <w:rPr>
      <w:rFonts w:ascii="Calibri" w:eastAsiaTheme="minorHAnsi" w:hAnsi="Calibri" w:cs="Calibri"/>
      <w:color w:val="auto"/>
      <w:lang w:eastAsia="en-US"/>
    </w:rPr>
  </w:style>
  <w:style w:type="paragraph" w:styleId="NoSpacing">
    <w:name w:val="No Spacing"/>
    <w:uiPriority w:val="1"/>
    <w:qFormat/>
    <w:rsid w:val="0013461A"/>
    <w:pPr>
      <w:spacing w:after="0"/>
    </w:pPr>
    <w:rPr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eel\AppData\Local\Temp\Rar$DIa0.156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3A37533CF604428BAE94F31BC7FA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6DC91-5E5E-460C-86ED-07D8887D98C6}"/>
      </w:docPartPr>
      <w:docPartBody>
        <w:p w:rsidR="004041D9" w:rsidRDefault="00985961">
          <w:pPr>
            <w:pStyle w:val="13A37533CF604428BAE94F31BC7FA9E1"/>
          </w:pPr>
          <w:r>
            <w:t>Objective</w:t>
          </w:r>
        </w:p>
      </w:docPartBody>
    </w:docPart>
    <w:docPart>
      <w:docPartPr>
        <w:name w:val="AB698117CBB9482B9641DEB4A1F0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EC364-A00B-4E76-9CDA-F474F209329E}"/>
      </w:docPartPr>
      <w:docPartBody>
        <w:p w:rsidR="004041D9" w:rsidRDefault="00985961">
          <w:pPr>
            <w:pStyle w:val="AB698117CBB9482B9641DEB4A1F0BA11"/>
          </w:pPr>
          <w:r>
            <w:t>Education</w:t>
          </w:r>
        </w:p>
      </w:docPartBody>
    </w:docPart>
    <w:docPart>
      <w:docPartPr>
        <w:name w:val="50FF9A6587B64CF8A47AF206075AD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ACD57-6C9C-4BD1-8FA1-2232840B71C0}"/>
      </w:docPartPr>
      <w:docPartBody>
        <w:p w:rsidR="004041D9" w:rsidRDefault="00985961">
          <w:pPr>
            <w:pStyle w:val="50FF9A6587B64CF8A47AF206075AD1A6"/>
          </w:pPr>
          <w:r>
            <w:t>Experience</w:t>
          </w:r>
        </w:p>
      </w:docPartBody>
    </w:docPart>
    <w:docPart>
      <w:docPartPr>
        <w:name w:val="1FD6107139E04E87B7EEF820C3CCE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D95A3-F49F-40FA-B2D9-8B564315A7A6}"/>
      </w:docPartPr>
      <w:docPartBody>
        <w:p w:rsidR="00566C7F" w:rsidRDefault="002128EE" w:rsidP="002128EE">
          <w:pPr>
            <w:pStyle w:val="1FD6107139E04E87B7EEF820C3CCEBA8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95676"/>
    <w:rsid w:val="001011E3"/>
    <w:rsid w:val="00105021"/>
    <w:rsid w:val="00167CD0"/>
    <w:rsid w:val="001939F6"/>
    <w:rsid w:val="001A3DAD"/>
    <w:rsid w:val="002128EE"/>
    <w:rsid w:val="00284A74"/>
    <w:rsid w:val="002E2A13"/>
    <w:rsid w:val="004041D9"/>
    <w:rsid w:val="00467CDF"/>
    <w:rsid w:val="00484E7E"/>
    <w:rsid w:val="004A4585"/>
    <w:rsid w:val="00566C7F"/>
    <w:rsid w:val="00676E1C"/>
    <w:rsid w:val="0085751A"/>
    <w:rsid w:val="00985961"/>
    <w:rsid w:val="009D1ECD"/>
    <w:rsid w:val="00A3213E"/>
    <w:rsid w:val="00B87F4D"/>
    <w:rsid w:val="00B95676"/>
    <w:rsid w:val="00BD3E70"/>
    <w:rsid w:val="00BF35B7"/>
    <w:rsid w:val="00C613A9"/>
    <w:rsid w:val="00E33785"/>
    <w:rsid w:val="00E4604F"/>
    <w:rsid w:val="00E60CCE"/>
    <w:rsid w:val="00E66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47326AA5DE4B41B4C45CE4879B9772">
    <w:name w:val="C947326AA5DE4B41B4C45CE4879B9772"/>
    <w:rsid w:val="004041D9"/>
  </w:style>
  <w:style w:type="paragraph" w:customStyle="1" w:styleId="E02C4DA7256F4BCDAA1E00995B2E6025">
    <w:name w:val="E02C4DA7256F4BCDAA1E00995B2E6025"/>
    <w:rsid w:val="004041D9"/>
  </w:style>
  <w:style w:type="paragraph" w:customStyle="1" w:styleId="C9AD3901351A4F079EDEDA84F4D17124">
    <w:name w:val="C9AD3901351A4F079EDEDA84F4D17124"/>
    <w:rsid w:val="004041D9"/>
  </w:style>
  <w:style w:type="paragraph" w:customStyle="1" w:styleId="6FD438C660284EF7B8995EC088AD17AB">
    <w:name w:val="6FD438C660284EF7B8995EC088AD17AB"/>
    <w:rsid w:val="004041D9"/>
  </w:style>
  <w:style w:type="paragraph" w:customStyle="1" w:styleId="13A37533CF604428BAE94F31BC7FA9E1">
    <w:name w:val="13A37533CF604428BAE94F31BC7FA9E1"/>
    <w:rsid w:val="004041D9"/>
  </w:style>
  <w:style w:type="paragraph" w:customStyle="1" w:styleId="E21C1F3BB8A548D2A8EFA6CDE1474737">
    <w:name w:val="E21C1F3BB8A548D2A8EFA6CDE1474737"/>
    <w:rsid w:val="004041D9"/>
  </w:style>
  <w:style w:type="paragraph" w:customStyle="1" w:styleId="AB698117CBB9482B9641DEB4A1F0BA11">
    <w:name w:val="AB698117CBB9482B9641DEB4A1F0BA11"/>
    <w:rsid w:val="004041D9"/>
  </w:style>
  <w:style w:type="paragraph" w:customStyle="1" w:styleId="588F396BB0464B0BBCEFE905F7AE928E">
    <w:name w:val="588F396BB0464B0BBCEFE905F7AE928E"/>
    <w:rsid w:val="004041D9"/>
  </w:style>
  <w:style w:type="paragraph" w:customStyle="1" w:styleId="7731BCB29B4B47F5B103E7D8D1B45078">
    <w:name w:val="7731BCB29B4B47F5B103E7D8D1B45078"/>
    <w:rsid w:val="004041D9"/>
  </w:style>
  <w:style w:type="paragraph" w:customStyle="1" w:styleId="EAFDBC2354CB469DB02E6EA6744FF42E">
    <w:name w:val="EAFDBC2354CB469DB02E6EA6744FF42E"/>
    <w:rsid w:val="004041D9"/>
  </w:style>
  <w:style w:type="paragraph" w:customStyle="1" w:styleId="E552774734B1412CB27A5A4A4D79687D">
    <w:name w:val="E552774734B1412CB27A5A4A4D79687D"/>
    <w:rsid w:val="004041D9"/>
  </w:style>
  <w:style w:type="paragraph" w:customStyle="1" w:styleId="578767C9F96B48B59E0299E57CD54CCB">
    <w:name w:val="578767C9F96B48B59E0299E57CD54CCB"/>
    <w:rsid w:val="004041D9"/>
  </w:style>
  <w:style w:type="paragraph" w:customStyle="1" w:styleId="DD4F4306722E46BEBD4D548A87119DD1">
    <w:name w:val="DD4F4306722E46BEBD4D548A87119DD1"/>
    <w:rsid w:val="004041D9"/>
  </w:style>
  <w:style w:type="paragraph" w:customStyle="1" w:styleId="B308F92BABB34DFE874267924A9D2060">
    <w:name w:val="B308F92BABB34DFE874267924A9D2060"/>
    <w:rsid w:val="004041D9"/>
  </w:style>
  <w:style w:type="paragraph" w:customStyle="1" w:styleId="BFCD599C9E3E4CB780A5B5173A21F504">
    <w:name w:val="BFCD599C9E3E4CB780A5B5173A21F504"/>
    <w:rsid w:val="004041D9"/>
  </w:style>
  <w:style w:type="paragraph" w:customStyle="1" w:styleId="60F406CC71BB418D81E4133D8386B891">
    <w:name w:val="60F406CC71BB418D81E4133D8386B891"/>
    <w:rsid w:val="004041D9"/>
  </w:style>
  <w:style w:type="paragraph" w:customStyle="1" w:styleId="16DC6998C5BC43F19E9513F2E979ED34">
    <w:name w:val="16DC6998C5BC43F19E9513F2E979ED34"/>
    <w:rsid w:val="004041D9"/>
  </w:style>
  <w:style w:type="paragraph" w:customStyle="1" w:styleId="1B026416A4764198BEDB7419F391A5CC">
    <w:name w:val="1B026416A4764198BEDB7419F391A5CC"/>
    <w:rsid w:val="004041D9"/>
  </w:style>
  <w:style w:type="paragraph" w:customStyle="1" w:styleId="2D227B3BDF244CE18F7F35098EDF5656">
    <w:name w:val="2D227B3BDF244CE18F7F35098EDF5656"/>
    <w:rsid w:val="004041D9"/>
  </w:style>
  <w:style w:type="paragraph" w:customStyle="1" w:styleId="DCCC076F071E4A198F4F3CB1D2633E63">
    <w:name w:val="DCCC076F071E4A198F4F3CB1D2633E63"/>
    <w:rsid w:val="004041D9"/>
  </w:style>
  <w:style w:type="paragraph" w:customStyle="1" w:styleId="93F804E7461740B2ABCAF90B4F607B6F">
    <w:name w:val="93F804E7461740B2ABCAF90B4F607B6F"/>
    <w:rsid w:val="004041D9"/>
  </w:style>
  <w:style w:type="paragraph" w:customStyle="1" w:styleId="8BE91D25162E4336A2405193BE7351F0">
    <w:name w:val="8BE91D25162E4336A2405193BE7351F0"/>
    <w:rsid w:val="004041D9"/>
  </w:style>
  <w:style w:type="paragraph" w:customStyle="1" w:styleId="0989AC9A0F3048F4AC0FA60E63ED9FAD">
    <w:name w:val="0989AC9A0F3048F4AC0FA60E63ED9FAD"/>
    <w:rsid w:val="004041D9"/>
  </w:style>
  <w:style w:type="paragraph" w:customStyle="1" w:styleId="1A7138C3D92D4005B2D0C8E485E662B4">
    <w:name w:val="1A7138C3D92D4005B2D0C8E485E662B4"/>
    <w:rsid w:val="004041D9"/>
  </w:style>
  <w:style w:type="paragraph" w:customStyle="1" w:styleId="50FF9A6587B64CF8A47AF206075AD1A6">
    <w:name w:val="50FF9A6587B64CF8A47AF206075AD1A6"/>
    <w:rsid w:val="004041D9"/>
  </w:style>
  <w:style w:type="paragraph" w:customStyle="1" w:styleId="123DD828567248D78EE6A41D2FE99992">
    <w:name w:val="123DD828567248D78EE6A41D2FE99992"/>
    <w:rsid w:val="004041D9"/>
  </w:style>
  <w:style w:type="paragraph" w:customStyle="1" w:styleId="99C70C0FA4634F04BF60A542C19964F7">
    <w:name w:val="99C70C0FA4634F04BF60A542C19964F7"/>
    <w:rsid w:val="004041D9"/>
  </w:style>
  <w:style w:type="paragraph" w:customStyle="1" w:styleId="8B4DCD9CA8DF41B985A6745060936362">
    <w:name w:val="8B4DCD9CA8DF41B985A6745060936362"/>
    <w:rsid w:val="004041D9"/>
  </w:style>
  <w:style w:type="paragraph" w:customStyle="1" w:styleId="52198BD0B96D41A59043A3B2D64FAEB8">
    <w:name w:val="52198BD0B96D41A59043A3B2D64FAEB8"/>
    <w:rsid w:val="004041D9"/>
  </w:style>
  <w:style w:type="paragraph" w:customStyle="1" w:styleId="3F5EAD88688B4809B8A99BCB61C9D945">
    <w:name w:val="3F5EAD88688B4809B8A99BCB61C9D945"/>
    <w:rsid w:val="004041D9"/>
  </w:style>
  <w:style w:type="paragraph" w:customStyle="1" w:styleId="CB949956C84849179002472BF0A08597">
    <w:name w:val="CB949956C84849179002472BF0A08597"/>
    <w:rsid w:val="004041D9"/>
  </w:style>
  <w:style w:type="paragraph" w:customStyle="1" w:styleId="F5B4D9BDEE3542FC95A6BA88A6D5D867">
    <w:name w:val="F5B4D9BDEE3542FC95A6BA88A6D5D867"/>
    <w:rsid w:val="004041D9"/>
  </w:style>
  <w:style w:type="paragraph" w:customStyle="1" w:styleId="E124068138FD4ECD9CD40AFA0E8C1A0F">
    <w:name w:val="E124068138FD4ECD9CD40AFA0E8C1A0F"/>
    <w:rsid w:val="004041D9"/>
  </w:style>
  <w:style w:type="paragraph" w:customStyle="1" w:styleId="86CAA27723974B388AD32465D4EDFED8">
    <w:name w:val="86CAA27723974B388AD32465D4EDFED8"/>
    <w:rsid w:val="00B95676"/>
  </w:style>
  <w:style w:type="paragraph" w:customStyle="1" w:styleId="C509B5B6DD0B4016B34C4D53C5D3B25C">
    <w:name w:val="C509B5B6DD0B4016B34C4D53C5D3B25C"/>
    <w:rsid w:val="00B95676"/>
  </w:style>
  <w:style w:type="paragraph" w:customStyle="1" w:styleId="D6661076ECF34DEFAB739D932A11FCCC">
    <w:name w:val="D6661076ECF34DEFAB739D932A11FCCC"/>
    <w:rsid w:val="00B95676"/>
  </w:style>
  <w:style w:type="paragraph" w:customStyle="1" w:styleId="475EA9DD30C34ABD8C46FE7CC062BDB5">
    <w:name w:val="475EA9DD30C34ABD8C46FE7CC062BDB5"/>
    <w:rsid w:val="00B95676"/>
  </w:style>
  <w:style w:type="paragraph" w:customStyle="1" w:styleId="A9E326DDB98E43659ADD24293B110B17">
    <w:name w:val="A9E326DDB98E43659ADD24293B110B17"/>
    <w:rsid w:val="00B95676"/>
  </w:style>
  <w:style w:type="paragraph" w:customStyle="1" w:styleId="CDAD9FBE3BFC4A0481E58B990EF2327D">
    <w:name w:val="CDAD9FBE3BFC4A0481E58B990EF2327D"/>
    <w:rsid w:val="00B95676"/>
  </w:style>
  <w:style w:type="paragraph" w:customStyle="1" w:styleId="A85B428C81174851A4079EB47BE63163">
    <w:name w:val="A85B428C81174851A4079EB47BE63163"/>
    <w:rsid w:val="00B95676"/>
  </w:style>
  <w:style w:type="paragraph" w:customStyle="1" w:styleId="9E305EDD977D44698555D9F69796577A">
    <w:name w:val="9E305EDD977D44698555D9F69796577A"/>
    <w:rsid w:val="00B95676"/>
  </w:style>
  <w:style w:type="paragraph" w:customStyle="1" w:styleId="3117EBB100E74E06B51DAA24FE93370A">
    <w:name w:val="3117EBB100E74E06B51DAA24FE93370A"/>
    <w:rsid w:val="00B95676"/>
  </w:style>
  <w:style w:type="paragraph" w:customStyle="1" w:styleId="B84FC0F1EA014FAAB6FF796C41E1164B">
    <w:name w:val="B84FC0F1EA014FAAB6FF796C41E1164B"/>
    <w:rsid w:val="00B95676"/>
  </w:style>
  <w:style w:type="paragraph" w:customStyle="1" w:styleId="9916D93A8AEA464482E491A4584E09A9">
    <w:name w:val="9916D93A8AEA464482E491A4584E09A9"/>
    <w:rsid w:val="00B95676"/>
  </w:style>
  <w:style w:type="paragraph" w:customStyle="1" w:styleId="345CC84E949042D9A4EDE4D190CCDFA9">
    <w:name w:val="345CC84E949042D9A4EDE4D190CCDFA9"/>
    <w:rsid w:val="00B95676"/>
  </w:style>
  <w:style w:type="paragraph" w:customStyle="1" w:styleId="34981AF2023A4A97BF4C94D8B5E53BFF">
    <w:name w:val="34981AF2023A4A97BF4C94D8B5E53BFF"/>
    <w:rsid w:val="00B95676"/>
  </w:style>
  <w:style w:type="paragraph" w:customStyle="1" w:styleId="1FD6107139E04E87B7EEF820C3CCEBA8">
    <w:name w:val="1FD6107139E04E87B7EEF820C3CCEBA8"/>
    <w:rsid w:val="002128E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CB4B7-52FF-42A9-9D79-818CC503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35</TotalTime>
  <Pages>4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Nabeel</dc:creator>
  <cp:lastModifiedBy>ARc</cp:lastModifiedBy>
  <cp:revision>18</cp:revision>
  <dcterms:created xsi:type="dcterms:W3CDTF">2018-12-07T08:38:00Z</dcterms:created>
  <dcterms:modified xsi:type="dcterms:W3CDTF">2020-02-05T09:11:00Z</dcterms:modified>
  <cp:version/>
</cp:coreProperties>
</file>