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alias w:val="Resume Name"/>
        <w:tag w:val="Resume Name"/>
        <w:id w:val="-924265653"/>
        <w:placeholder>
          <w:docPart w:val="019AF066A1F742CD910580716222A021"/>
        </w:placeholder>
        <w:docPartList>
          <w:docPartGallery w:val="Quick Parts"/>
          <w:docPartCategory w:val=" Resume Name"/>
        </w:docPartList>
      </w:sdtPr>
      <w:sdtEndPr/>
      <w:sdtContent>
        <w:p w14:paraId="5CEA5DB7" w14:textId="77777777" w:rsidR="000A4872" w:rsidRDefault="000A28EC" w:rsidP="000A28EC">
          <w:r>
            <w:rPr>
              <w:noProof/>
              <w:lang w:eastAsia="zh-CN"/>
            </w:rPr>
            <w:drawing>
              <wp:anchor distT="0" distB="0" distL="114300" distR="114300" simplePos="0" relativeHeight="251658240" behindDoc="0" locked="0" layoutInCell="1" allowOverlap="1" wp14:anchorId="14C536D1" wp14:editId="75CB67DA">
                <wp:simplePos x="0" y="0"/>
                <wp:positionH relativeFrom="margin">
                  <wp:posOffset>34290</wp:posOffset>
                </wp:positionH>
                <wp:positionV relativeFrom="paragraph">
                  <wp:posOffset>0</wp:posOffset>
                </wp:positionV>
                <wp:extent cx="1054100" cy="1476375"/>
                <wp:effectExtent l="19050" t="19050" r="12700" b="28575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SC05503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1476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bookmarkEnd w:id="0"/>
        <w:p w14:paraId="261A0BF3" w14:textId="77777777" w:rsidR="000A4872" w:rsidRPr="00747FA0" w:rsidRDefault="00AD6837">
          <w:pPr>
            <w:pStyle w:val="PersonalName"/>
            <w:rPr>
              <w:sz w:val="36"/>
              <w:szCs w:val="36"/>
            </w:rPr>
          </w:pPr>
          <w:sdt>
            <w:sdtPr>
              <w:rPr>
                <w:sz w:val="36"/>
                <w:szCs w:val="36"/>
              </w:rPr>
              <w:alias w:val="Author"/>
              <w:tag w:val=""/>
              <w:id w:val="1823003119"/>
              <w:placeholder>
                <w:docPart w:val="89B2955A33D4494C9FCDD61BE6142AB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roofErr w:type="spellStart"/>
              <w:r w:rsidR="00AF4DE0" w:rsidRPr="00747FA0">
                <w:rPr>
                  <w:sz w:val="36"/>
                  <w:szCs w:val="36"/>
                </w:rPr>
                <w:t>Tarig</w:t>
              </w:r>
              <w:proofErr w:type="spellEnd"/>
              <w:r w:rsidR="00747FA0" w:rsidRPr="00747FA0">
                <w:rPr>
                  <w:sz w:val="36"/>
                  <w:szCs w:val="36"/>
                </w:rPr>
                <w:t xml:space="preserve"> </w:t>
              </w:r>
              <w:proofErr w:type="spellStart"/>
              <w:r w:rsidR="00747FA0" w:rsidRPr="00747FA0">
                <w:rPr>
                  <w:sz w:val="36"/>
                  <w:szCs w:val="36"/>
                </w:rPr>
                <w:t>Hyder</w:t>
              </w:r>
              <w:proofErr w:type="spellEnd"/>
              <w:r w:rsidR="00747FA0" w:rsidRPr="00747FA0">
                <w:rPr>
                  <w:sz w:val="36"/>
                  <w:szCs w:val="36"/>
                </w:rPr>
                <w:t xml:space="preserve"> </w:t>
              </w:r>
              <w:proofErr w:type="spellStart"/>
              <w:r w:rsidR="00747FA0" w:rsidRPr="00747FA0">
                <w:rPr>
                  <w:sz w:val="36"/>
                  <w:szCs w:val="36"/>
                </w:rPr>
                <w:t>Babo</w:t>
              </w:r>
              <w:proofErr w:type="spellEnd"/>
              <w:r w:rsidR="00AF4DE0" w:rsidRPr="00747FA0">
                <w:rPr>
                  <w:sz w:val="36"/>
                  <w:szCs w:val="36"/>
                </w:rPr>
                <w:t xml:space="preserve"> </w:t>
              </w:r>
              <w:proofErr w:type="spellStart"/>
              <w:r w:rsidR="00AF4DE0" w:rsidRPr="00747FA0">
                <w:rPr>
                  <w:sz w:val="36"/>
                  <w:szCs w:val="36"/>
                </w:rPr>
                <w:t>Nimir</w:t>
              </w:r>
              <w:proofErr w:type="spellEnd"/>
            </w:sdtContent>
          </w:sdt>
        </w:p>
        <w:sdt>
          <w:sdtPr>
            <w:rPr>
              <w:sz w:val="32"/>
              <w:szCs w:val="28"/>
            </w:rPr>
            <w:alias w:val="Phone"/>
            <w:tag w:val=""/>
            <w:id w:val="1357783703"/>
            <w:placeholder>
              <w:docPart w:val="84F62C4C13814E9F8BBA04248D005550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14:paraId="50493448" w14:textId="77777777" w:rsidR="000A4872" w:rsidRPr="00747FA0" w:rsidRDefault="00AF4DE0" w:rsidP="00747FA0">
              <w:pPr>
                <w:pStyle w:val="Phone"/>
                <w:rPr>
                  <w:sz w:val="32"/>
                  <w:szCs w:val="28"/>
                </w:rPr>
              </w:pPr>
              <w:r w:rsidRPr="00747FA0">
                <w:rPr>
                  <w:sz w:val="32"/>
                  <w:szCs w:val="28"/>
                </w:rPr>
                <w:t>+249908885929</w:t>
              </w:r>
            </w:p>
          </w:sdtContent>
        </w:sdt>
        <w:sdt>
          <w:sdtPr>
            <w:rPr>
              <w:sz w:val="24"/>
              <w:szCs w:val="28"/>
            </w:rPr>
            <w:alias w:val="E-mail Address"/>
            <w:tag w:val=""/>
            <w:id w:val="527535243"/>
            <w:placeholder>
              <w:docPart w:val="A984681A98C94AC9BF3B0B74DB6D1698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14:paraId="2367812E" w14:textId="77777777" w:rsidR="000A4872" w:rsidRPr="00747FA0" w:rsidRDefault="00AF4DE0" w:rsidP="00AF4DE0">
              <w:pPr>
                <w:pStyle w:val="SenderAddress"/>
                <w:rPr>
                  <w:sz w:val="24"/>
                  <w:szCs w:val="28"/>
                </w:rPr>
              </w:pPr>
              <w:r w:rsidRPr="00747FA0">
                <w:rPr>
                  <w:sz w:val="24"/>
                  <w:szCs w:val="28"/>
                </w:rPr>
                <w:t>thbn@live.com</w:t>
              </w:r>
            </w:p>
          </w:sdtContent>
        </w:sdt>
        <w:sdt>
          <w:sdtPr>
            <w:rPr>
              <w:sz w:val="24"/>
              <w:szCs w:val="28"/>
            </w:rPr>
            <w:alias w:val="Address"/>
            <w:tag w:val=""/>
            <w:id w:val="539556739"/>
            <w:placeholder>
              <w:docPart w:val="E87D5292A6034F458C44D5EE903B4E79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14:paraId="54D37F14" w14:textId="687D77E5" w:rsidR="000A4872" w:rsidRPr="00747FA0" w:rsidRDefault="0053239C" w:rsidP="00AF4DE0">
              <w:pPr>
                <w:pStyle w:val="SenderAddress"/>
                <w:rPr>
                  <w:sz w:val="24"/>
                  <w:szCs w:val="28"/>
                </w:rPr>
              </w:pPr>
              <w:r>
                <w:rPr>
                  <w:sz w:val="24"/>
                  <w:szCs w:val="28"/>
                </w:rPr>
                <w:t xml:space="preserve">Sudan, </w:t>
              </w:r>
              <w:r w:rsidR="00AF4DE0" w:rsidRPr="00747FA0">
                <w:rPr>
                  <w:sz w:val="24"/>
                  <w:szCs w:val="28"/>
                </w:rPr>
                <w:t xml:space="preserve">Omdurman, </w:t>
              </w:r>
              <w:proofErr w:type="spellStart"/>
              <w:r w:rsidR="00AF4DE0" w:rsidRPr="00747FA0">
                <w:rPr>
                  <w:sz w:val="24"/>
                  <w:szCs w:val="28"/>
                </w:rPr>
                <w:t>Wadnubaui</w:t>
              </w:r>
              <w:proofErr w:type="spellEnd"/>
            </w:p>
          </w:sdtContent>
        </w:sdt>
        <w:p w14:paraId="50BEF30A" w14:textId="77777777" w:rsidR="000A4872" w:rsidRDefault="00AD6837"/>
      </w:sdtContent>
    </w:sdt>
    <w:p w14:paraId="678531E9" w14:textId="77777777" w:rsidR="0065096A" w:rsidRDefault="0065096A" w:rsidP="0065096A">
      <w:pPr>
        <w:pStyle w:val="SectionHeading"/>
      </w:pPr>
    </w:p>
    <w:p w14:paraId="487E9921" w14:textId="77777777" w:rsidR="000A4872" w:rsidRDefault="004A4648" w:rsidP="00537225">
      <w:pPr>
        <w:pStyle w:val="SectionHeading"/>
        <w:spacing w:line="180" w:lineRule="auto"/>
      </w:pPr>
      <w:r>
        <w:t>Objectives</w:t>
      </w:r>
    </w:p>
    <w:p w14:paraId="3BC5604E" w14:textId="5327DD86" w:rsidR="000A4872" w:rsidRDefault="0053239C" w:rsidP="00537225">
      <w:pPr>
        <w:spacing w:line="180" w:lineRule="auto"/>
      </w:pPr>
      <w:r>
        <w:t>Seeking</w:t>
      </w:r>
      <w:r w:rsidR="00AF4DE0" w:rsidRPr="00AF4DE0">
        <w:t xml:space="preserve"> a challenging and rewarding position a</w:t>
      </w:r>
      <w:r>
        <w:t>t a m</w:t>
      </w:r>
      <w:r w:rsidR="00AF4DE0" w:rsidRPr="00AF4DE0">
        <w:t xml:space="preserve">ajor Oil Company where I </w:t>
      </w:r>
      <w:r w:rsidR="00C4030D">
        <w:t>aspire to get the sufficient knowledge that will help me with my career.</w:t>
      </w:r>
      <w:r w:rsidR="00AF4DE0" w:rsidRPr="00AF4DE0">
        <w:t xml:space="preserve"> </w:t>
      </w:r>
      <w:r w:rsidR="00C4030D">
        <w:t>A</w:t>
      </w:r>
      <w:r w:rsidR="00AF4DE0" w:rsidRPr="00AF4DE0">
        <w:t>nd looking forward to deal with the challenging tasks to enhance my practical abilities.</w:t>
      </w:r>
    </w:p>
    <w:p w14:paraId="1E0C5798" w14:textId="77777777" w:rsidR="000A4872" w:rsidRDefault="004A4648" w:rsidP="00537225">
      <w:pPr>
        <w:pStyle w:val="SectionHeading"/>
        <w:spacing w:line="180" w:lineRule="auto"/>
      </w:pPr>
      <w:r>
        <w:t>Education</w:t>
      </w:r>
    </w:p>
    <w:p w14:paraId="5A893217" w14:textId="77777777" w:rsidR="000A4872" w:rsidRPr="0053239C" w:rsidRDefault="00AF4DE0" w:rsidP="00537225">
      <w:pPr>
        <w:pStyle w:val="Subsection"/>
        <w:spacing w:line="180" w:lineRule="auto"/>
        <w:rPr>
          <w:b/>
          <w:bCs w:val="0"/>
        </w:rPr>
      </w:pPr>
      <w:r w:rsidRPr="0053239C">
        <w:rPr>
          <w:b/>
          <w:bCs w:val="0"/>
        </w:rPr>
        <w:t>China University of Petroleum (Beijing)</w:t>
      </w:r>
    </w:p>
    <w:p w14:paraId="5C538E52" w14:textId="3429A7BC" w:rsidR="000A4872" w:rsidRDefault="00AF4DE0" w:rsidP="00537225">
      <w:pPr>
        <w:pStyle w:val="SubsectionDate"/>
        <w:spacing w:after="0" w:line="180" w:lineRule="auto"/>
        <w:rPr>
          <w:rStyle w:val="IntenseEmphasis"/>
        </w:rPr>
      </w:pPr>
      <w:r>
        <w:rPr>
          <w:b/>
          <w:bCs/>
          <w:i/>
          <w:iCs/>
        </w:rPr>
        <w:t>July 2015</w:t>
      </w:r>
      <w:r w:rsidR="004A4648">
        <w:rPr>
          <w:color w:val="A9A57C" w:themeColor="accent1"/>
        </w:rPr>
        <w:t>|</w:t>
      </w:r>
      <w:r w:rsidR="004A4648">
        <w:t xml:space="preserve"> </w:t>
      </w:r>
      <w:r w:rsidR="009C0D0E" w:rsidRPr="00AF4DE0">
        <w:t>B</w:t>
      </w:r>
      <w:r w:rsidR="009C0D0E">
        <w:t xml:space="preserve">achelor </w:t>
      </w:r>
      <w:r w:rsidR="001B307C">
        <w:t xml:space="preserve">of </w:t>
      </w:r>
      <w:r w:rsidR="001B307C" w:rsidRPr="00AF4DE0">
        <w:t>Petroleum</w:t>
      </w:r>
      <w:r w:rsidRPr="00AF4DE0">
        <w:t xml:space="preserve"> engineering</w:t>
      </w:r>
    </w:p>
    <w:p w14:paraId="0C87C432" w14:textId="4163829B" w:rsidR="000A4872" w:rsidRDefault="005D6A26" w:rsidP="00537225">
      <w:pPr>
        <w:pStyle w:val="ListParagraph"/>
        <w:numPr>
          <w:ilvl w:val="0"/>
          <w:numId w:val="4"/>
        </w:numPr>
        <w:spacing w:after="0" w:line="180" w:lineRule="auto"/>
        <w:ind w:left="288" w:hanging="288"/>
      </w:pPr>
      <w:r w:rsidRPr="00AF4DE0">
        <w:t>One-year</w:t>
      </w:r>
      <w:r w:rsidR="00AF4DE0" w:rsidRPr="00AF4DE0">
        <w:t xml:space="preserve"> course of Chinese language, Sep 2010 to Jul 2011 at </w:t>
      </w:r>
      <w:r w:rsidR="003F5FEE">
        <w:t xml:space="preserve">Beijing, </w:t>
      </w:r>
      <w:r w:rsidR="00AF4DE0" w:rsidRPr="00AF4DE0">
        <w:t>China</w:t>
      </w:r>
      <w:r w:rsidR="00AF4DE0">
        <w:t>.</w:t>
      </w:r>
    </w:p>
    <w:p w14:paraId="41587BDE" w14:textId="49B480BF" w:rsidR="00AF4DE0" w:rsidRDefault="00AF4DE0" w:rsidP="00537225">
      <w:pPr>
        <w:pStyle w:val="ListParagraph"/>
        <w:numPr>
          <w:ilvl w:val="0"/>
          <w:numId w:val="4"/>
        </w:numPr>
        <w:spacing w:line="180" w:lineRule="auto"/>
        <w:ind w:left="288" w:hanging="288"/>
      </w:pPr>
      <w:r>
        <w:t xml:space="preserve">Certificate of IELTS </w:t>
      </w:r>
      <w:r w:rsidRPr="00AF4DE0">
        <w:t>with a band score of 7.5</w:t>
      </w:r>
      <w:r w:rsidR="00E037F5">
        <w:t>.</w:t>
      </w:r>
    </w:p>
    <w:p w14:paraId="7A94D055" w14:textId="77777777" w:rsidR="000A4872" w:rsidRDefault="004A4648" w:rsidP="002A20AA">
      <w:pPr>
        <w:pStyle w:val="SectionHeading"/>
        <w:spacing w:line="192" w:lineRule="auto"/>
      </w:pPr>
      <w:r>
        <w:t>Experience</w:t>
      </w:r>
    </w:p>
    <w:p w14:paraId="3A09412B" w14:textId="77777777" w:rsidR="000A4872" w:rsidRPr="008116A2" w:rsidRDefault="00AF4DE0" w:rsidP="002A20AA">
      <w:pPr>
        <w:pStyle w:val="ListParagraph"/>
        <w:numPr>
          <w:ilvl w:val="0"/>
          <w:numId w:val="8"/>
        </w:numPr>
        <w:spacing w:after="0" w:line="192" w:lineRule="auto"/>
        <w:rPr>
          <w:b/>
          <w:bCs/>
          <w:i/>
          <w:iCs/>
          <w:sz w:val="24"/>
          <w:szCs w:val="28"/>
        </w:rPr>
      </w:pPr>
      <w:r w:rsidRPr="008116A2">
        <w:rPr>
          <w:sz w:val="24"/>
          <w:szCs w:val="28"/>
        </w:rPr>
        <w:t>Trainee</w:t>
      </w:r>
      <w:r w:rsidR="004A4648" w:rsidRPr="008116A2">
        <w:rPr>
          <w:rStyle w:val="IntenseEmphasis"/>
          <w:sz w:val="24"/>
          <w:szCs w:val="28"/>
        </w:rPr>
        <w:t xml:space="preserve"> </w:t>
      </w:r>
      <w:r w:rsidRPr="008116A2">
        <w:rPr>
          <w:b/>
          <w:bCs/>
          <w:i/>
          <w:iCs/>
          <w:sz w:val="24"/>
          <w:szCs w:val="28"/>
        </w:rPr>
        <w:t>December 2015</w:t>
      </w:r>
      <w:r w:rsidR="004A4648" w:rsidRPr="008116A2">
        <w:rPr>
          <w:sz w:val="24"/>
          <w:szCs w:val="28"/>
        </w:rPr>
        <w:t xml:space="preserve"> – </w:t>
      </w:r>
      <w:r w:rsidRPr="008116A2">
        <w:rPr>
          <w:b/>
          <w:bCs/>
          <w:i/>
          <w:iCs/>
          <w:sz w:val="24"/>
          <w:szCs w:val="28"/>
        </w:rPr>
        <w:t>December 2016</w:t>
      </w:r>
    </w:p>
    <w:p w14:paraId="1015E4DE" w14:textId="77777777" w:rsidR="000A4872" w:rsidRDefault="00AF4DE0" w:rsidP="002A20AA">
      <w:pPr>
        <w:spacing w:line="192" w:lineRule="auto"/>
        <w:rPr>
          <w:color w:val="675E47" w:themeColor="text2"/>
        </w:rPr>
      </w:pPr>
      <w:r>
        <w:rPr>
          <w:color w:val="675E47" w:themeColor="text2"/>
        </w:rPr>
        <w:t>At Ministry of Petroleum &amp; Gas</w:t>
      </w:r>
      <w:r w:rsidR="004A4648">
        <w:rPr>
          <w:color w:val="675E47" w:themeColor="text2"/>
        </w:rPr>
        <w:t xml:space="preserve"> | </w:t>
      </w:r>
      <w:r>
        <w:rPr>
          <w:color w:val="675E47" w:themeColor="text2"/>
        </w:rPr>
        <w:t>Khartoum, Sudan</w:t>
      </w:r>
    </w:p>
    <w:p w14:paraId="36D7E859" w14:textId="25E07E7E" w:rsidR="008116A2" w:rsidRPr="008116A2" w:rsidRDefault="008116A2" w:rsidP="009E14EB">
      <w:pPr>
        <w:pStyle w:val="ListParagraph"/>
        <w:numPr>
          <w:ilvl w:val="0"/>
          <w:numId w:val="8"/>
        </w:numPr>
        <w:spacing w:line="180" w:lineRule="auto"/>
        <w:rPr>
          <w:sz w:val="24"/>
          <w:szCs w:val="28"/>
        </w:rPr>
      </w:pPr>
      <w:r w:rsidRPr="008116A2">
        <w:rPr>
          <w:sz w:val="24"/>
          <w:szCs w:val="28"/>
        </w:rPr>
        <w:t xml:space="preserve">Freelance Translator </w:t>
      </w:r>
      <w:r w:rsidRPr="009E14EB">
        <w:rPr>
          <w:b/>
          <w:bCs/>
          <w:sz w:val="24"/>
          <w:szCs w:val="28"/>
        </w:rPr>
        <w:t xml:space="preserve">2016 </w:t>
      </w:r>
      <w:r w:rsidR="009E14EB" w:rsidRPr="008116A2">
        <w:rPr>
          <w:sz w:val="24"/>
          <w:szCs w:val="28"/>
        </w:rPr>
        <w:t>–</w:t>
      </w:r>
      <w:r w:rsidRPr="009E14EB">
        <w:rPr>
          <w:b/>
          <w:bCs/>
          <w:sz w:val="24"/>
          <w:szCs w:val="28"/>
        </w:rPr>
        <w:t>2017</w:t>
      </w:r>
    </w:p>
    <w:p w14:paraId="01CEE2AF" w14:textId="3972F9FF" w:rsidR="008116A2" w:rsidRPr="008116A2" w:rsidRDefault="008116A2" w:rsidP="00537225">
      <w:pPr>
        <w:spacing w:line="180" w:lineRule="auto"/>
        <w:rPr>
          <w:color w:val="675E47" w:themeColor="text2"/>
        </w:rPr>
      </w:pPr>
      <w:r w:rsidRPr="008116A2">
        <w:rPr>
          <w:color w:val="675E47" w:themeColor="text2"/>
        </w:rPr>
        <w:t xml:space="preserve">Chinese to Arabic and vice versa. </w:t>
      </w:r>
    </w:p>
    <w:p w14:paraId="4B45086F" w14:textId="26CD602F" w:rsidR="00E76290" w:rsidRPr="008116A2" w:rsidRDefault="00E76290" w:rsidP="009E14EB">
      <w:pPr>
        <w:pStyle w:val="ListParagraph"/>
        <w:numPr>
          <w:ilvl w:val="0"/>
          <w:numId w:val="8"/>
        </w:numPr>
        <w:spacing w:after="0" w:line="180" w:lineRule="auto"/>
        <w:rPr>
          <w:sz w:val="24"/>
          <w:szCs w:val="28"/>
        </w:rPr>
      </w:pPr>
      <w:r w:rsidRPr="008116A2">
        <w:rPr>
          <w:sz w:val="24"/>
          <w:szCs w:val="28"/>
        </w:rPr>
        <w:t xml:space="preserve">FPF operator </w:t>
      </w:r>
      <w:r w:rsidRPr="008116A2">
        <w:rPr>
          <w:b/>
          <w:bCs/>
          <w:i/>
          <w:iCs/>
          <w:sz w:val="24"/>
          <w:szCs w:val="28"/>
        </w:rPr>
        <w:t>December 2017</w:t>
      </w:r>
      <w:r w:rsidR="009E14EB" w:rsidRPr="008116A2">
        <w:rPr>
          <w:sz w:val="24"/>
          <w:szCs w:val="28"/>
        </w:rPr>
        <w:t>–</w:t>
      </w:r>
      <w:r w:rsidRPr="008116A2">
        <w:rPr>
          <w:b/>
          <w:bCs/>
          <w:i/>
          <w:iCs/>
          <w:sz w:val="24"/>
          <w:szCs w:val="28"/>
        </w:rPr>
        <w:t xml:space="preserve"> to date</w:t>
      </w:r>
    </w:p>
    <w:p w14:paraId="6E7D1760" w14:textId="4558384A" w:rsidR="00375D0D" w:rsidRDefault="00E76290" w:rsidP="00537225">
      <w:pPr>
        <w:spacing w:line="180" w:lineRule="auto"/>
        <w:rPr>
          <w:color w:val="675E47" w:themeColor="text2"/>
        </w:rPr>
      </w:pPr>
      <w:r>
        <w:rPr>
          <w:color w:val="675E47" w:themeColor="text2"/>
        </w:rPr>
        <w:t>At Petro-Energy E&amp;P Co., LTD.</w:t>
      </w:r>
      <w:r w:rsidR="00375D0D" w:rsidRPr="00375D0D">
        <w:rPr>
          <w:color w:val="675E47" w:themeColor="text2"/>
        </w:rPr>
        <w:t xml:space="preserve"> </w:t>
      </w:r>
      <w:r w:rsidR="00375D0D">
        <w:rPr>
          <w:color w:val="675E47" w:themeColor="text2"/>
        </w:rPr>
        <w:t>| Sudan Branch</w:t>
      </w:r>
    </w:p>
    <w:p w14:paraId="32F9CEBF" w14:textId="77777777" w:rsidR="00747FA0" w:rsidRDefault="00747FA0" w:rsidP="00537225">
      <w:pPr>
        <w:pStyle w:val="SectionHeading"/>
        <w:spacing w:line="180" w:lineRule="auto"/>
      </w:pPr>
      <w:r w:rsidRPr="00747FA0">
        <w:t>L</w:t>
      </w:r>
      <w:r>
        <w:t>anguages</w:t>
      </w:r>
    </w:p>
    <w:p w14:paraId="347D54C5" w14:textId="77777777" w:rsidR="00747FA0" w:rsidRDefault="00747FA0" w:rsidP="00537225">
      <w:pPr>
        <w:pStyle w:val="ListParagraph"/>
        <w:numPr>
          <w:ilvl w:val="0"/>
          <w:numId w:val="7"/>
        </w:numPr>
        <w:spacing w:line="180" w:lineRule="auto"/>
      </w:pPr>
      <w:r w:rsidRPr="00747FA0">
        <w:t>Arabic (mother tongue)</w:t>
      </w:r>
    </w:p>
    <w:p w14:paraId="4729EC2C" w14:textId="77777777" w:rsidR="00747FA0" w:rsidRDefault="00747FA0" w:rsidP="00537225">
      <w:pPr>
        <w:pStyle w:val="ListParagraph"/>
        <w:numPr>
          <w:ilvl w:val="0"/>
          <w:numId w:val="7"/>
        </w:numPr>
        <w:spacing w:line="180" w:lineRule="auto"/>
      </w:pPr>
      <w:r w:rsidRPr="00747FA0">
        <w:t>English</w:t>
      </w:r>
      <w:r>
        <w:t xml:space="preserve"> (Speaking, Reading and Writing)</w:t>
      </w:r>
    </w:p>
    <w:p w14:paraId="2E562F53" w14:textId="77777777" w:rsidR="00747FA0" w:rsidRPr="00747FA0" w:rsidRDefault="00747FA0" w:rsidP="00537225">
      <w:pPr>
        <w:pStyle w:val="ListParagraph"/>
        <w:numPr>
          <w:ilvl w:val="0"/>
          <w:numId w:val="7"/>
        </w:numPr>
        <w:spacing w:line="180" w:lineRule="auto"/>
      </w:pPr>
      <w:r w:rsidRPr="00747FA0">
        <w:t>Chinese</w:t>
      </w:r>
      <w:r>
        <w:t xml:space="preserve"> (Speaking, Reading and Writing)</w:t>
      </w:r>
    </w:p>
    <w:p w14:paraId="3B6246BD" w14:textId="77777777" w:rsidR="000A4872" w:rsidRDefault="004A4648" w:rsidP="00537225">
      <w:pPr>
        <w:pStyle w:val="SectionHeading"/>
        <w:spacing w:line="180" w:lineRule="auto"/>
      </w:pPr>
      <w:r>
        <w:t>Skills</w:t>
      </w:r>
    </w:p>
    <w:p w14:paraId="4440945B" w14:textId="77777777" w:rsidR="000A4872" w:rsidRDefault="00AF4DE0" w:rsidP="00537225">
      <w:pPr>
        <w:pStyle w:val="ListParagraph"/>
        <w:numPr>
          <w:ilvl w:val="0"/>
          <w:numId w:val="4"/>
        </w:numPr>
        <w:spacing w:after="0" w:line="180" w:lineRule="auto"/>
        <w:ind w:left="288" w:hanging="288"/>
      </w:pPr>
      <w:r w:rsidRPr="00AF4DE0">
        <w:t>Translating</w:t>
      </w:r>
    </w:p>
    <w:p w14:paraId="11907058" w14:textId="6F5A0454" w:rsidR="000A4872" w:rsidRDefault="00AF4DE0" w:rsidP="00537225">
      <w:pPr>
        <w:pStyle w:val="ListParagraph"/>
        <w:numPr>
          <w:ilvl w:val="0"/>
          <w:numId w:val="4"/>
        </w:numPr>
        <w:spacing w:after="0" w:line="180" w:lineRule="auto"/>
        <w:ind w:left="288" w:hanging="288"/>
      </w:pPr>
      <w:r w:rsidRPr="00AF4DE0">
        <w:t>High Computer Skills</w:t>
      </w:r>
    </w:p>
    <w:p w14:paraId="6D328F8C" w14:textId="77777777" w:rsidR="00747FA0" w:rsidRDefault="00AF4DE0" w:rsidP="00537225">
      <w:pPr>
        <w:pStyle w:val="SectionHeading"/>
        <w:spacing w:line="180" w:lineRule="auto"/>
      </w:pPr>
      <w:r w:rsidRPr="00AF4DE0">
        <w:t>P</w:t>
      </w:r>
      <w:r w:rsidR="00747FA0">
        <w:t>ersonal</w:t>
      </w:r>
      <w:r w:rsidRPr="00AF4DE0">
        <w:t xml:space="preserve"> </w:t>
      </w:r>
      <w:r w:rsidR="00747FA0" w:rsidRPr="00AF4DE0">
        <w:t>C</w:t>
      </w:r>
      <w:r w:rsidR="00747FA0">
        <w:t>haracteristics</w:t>
      </w:r>
    </w:p>
    <w:p w14:paraId="47B9D4D0" w14:textId="77777777" w:rsidR="00747FA0" w:rsidRPr="00747FA0" w:rsidRDefault="00747FA0" w:rsidP="00537225">
      <w:pPr>
        <w:pStyle w:val="ListParagraph"/>
        <w:numPr>
          <w:ilvl w:val="0"/>
          <w:numId w:val="6"/>
        </w:numPr>
        <w:spacing w:line="180" w:lineRule="auto"/>
      </w:pPr>
      <w:r w:rsidRPr="00747FA0">
        <w:t>Quick learner</w:t>
      </w:r>
      <w:r w:rsidR="0065096A">
        <w:t xml:space="preserve">              </w:t>
      </w:r>
    </w:p>
    <w:p w14:paraId="3F25F938" w14:textId="77777777" w:rsidR="00AF4DE0" w:rsidRDefault="00747FA0" w:rsidP="00537225">
      <w:pPr>
        <w:pStyle w:val="ListParagraph"/>
        <w:numPr>
          <w:ilvl w:val="0"/>
          <w:numId w:val="6"/>
        </w:numPr>
        <w:spacing w:line="180" w:lineRule="auto"/>
      </w:pPr>
      <w:r w:rsidRPr="00747FA0">
        <w:t>Self-motivated</w:t>
      </w:r>
    </w:p>
    <w:p w14:paraId="2ED6A207" w14:textId="24DDB600" w:rsidR="00747FA0" w:rsidRDefault="00747FA0" w:rsidP="00537225">
      <w:pPr>
        <w:pStyle w:val="ListParagraph"/>
        <w:numPr>
          <w:ilvl w:val="0"/>
          <w:numId w:val="6"/>
        </w:numPr>
        <w:spacing w:line="180" w:lineRule="auto"/>
      </w:pPr>
      <w:r w:rsidRPr="00747FA0">
        <w:t xml:space="preserve">Capable to </w:t>
      </w:r>
      <w:r w:rsidR="00537225" w:rsidRPr="00747FA0">
        <w:t>coordinati</w:t>
      </w:r>
      <w:r w:rsidR="00537225">
        <w:t>ng</w:t>
      </w:r>
      <w:r w:rsidRPr="00747FA0">
        <w:t>, manag</w:t>
      </w:r>
      <w:r w:rsidR="00537225">
        <w:t>ing</w:t>
      </w:r>
      <w:r w:rsidRPr="00747FA0">
        <w:t>, motivate and lead</w:t>
      </w:r>
      <w:r w:rsidR="00537225">
        <w:t>ing</w:t>
      </w:r>
    </w:p>
    <w:p w14:paraId="2E7AB41D" w14:textId="56F3A74A" w:rsidR="0065096A" w:rsidRDefault="0065096A" w:rsidP="0065096A">
      <w:pPr>
        <w:pStyle w:val="ListParagraph"/>
        <w:numPr>
          <w:ilvl w:val="0"/>
          <w:numId w:val="6"/>
        </w:numPr>
      </w:pPr>
      <w:r w:rsidRPr="00747FA0">
        <w:t>Active member and team worker</w:t>
      </w:r>
    </w:p>
    <w:sectPr w:rsidR="0065096A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288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29225" w14:textId="77777777" w:rsidR="00AD6837" w:rsidRDefault="00AD6837">
      <w:pPr>
        <w:spacing w:after="0" w:line="240" w:lineRule="auto"/>
      </w:pPr>
      <w:r>
        <w:separator/>
      </w:r>
    </w:p>
  </w:endnote>
  <w:endnote w:type="continuationSeparator" w:id="0">
    <w:p w14:paraId="542E5981" w14:textId="77777777" w:rsidR="00AD6837" w:rsidRDefault="00AD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5E268" w14:textId="77777777" w:rsidR="000A4872" w:rsidRDefault="004A4648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3D96BA1" wp14:editId="0702CB52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111D5" w14:textId="77777777" w:rsidR="000A4872" w:rsidRDefault="000A487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3D96BA1"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" fillcolor="#675e47 [3215]" stroked="f" strokeweight="2pt">
              <v:textbox>
                <w:txbxContent>
                  <w:p w14:paraId="6CB111D5" w14:textId="77777777" w:rsidR="000A4872" w:rsidRDefault="000A487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13EB560" wp14:editId="2DC0DA4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D5EA4A" w14:textId="77777777" w:rsidR="000A4872" w:rsidRDefault="000A487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113EB560"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/IEQIAAIIEAAAOAAAAZHJzL2Uyb0RvYy54bWysVMtu2zAQvBfoPxC815KNOq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" fillcolor="#a9a57c [3204]" stroked="f" strokeweight="2pt">
              <v:textbox>
                <w:txbxContent>
                  <w:p w14:paraId="63D5EA4A" w14:textId="77777777" w:rsidR="000A4872" w:rsidRDefault="000A4872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828452" wp14:editId="5C1B3646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69F774EF" w14:textId="77777777" w:rsidR="000A4872" w:rsidRDefault="004A4648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F529CC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28452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3kQIAALw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WVtnY4SqqHZo9489I0YHL9W&#10;+LFLFuKKeew81AJOk3iLi9TQVhSGHSUb8N9fuk/+2BBopaTFTq5o+LZlXlCiP1tsldT2eZPFRokf&#10;b+unt3ZrLgHlMcV55XjeItBHPW6lB/OAw2aRXkMTsxzfrCiPfjxcxn6y4LjiYrHIbtjmjsWlvXN8&#10;/P+k1PvugXk3qDpiO9zA2O2sfKbq3jf9jIXFNoJUWfKJ4Z7PgXkcEVnTwzhLM+jpOXv9HLr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AlWxfeRAgAAvAUAAA4AAAAAAAAAAAAAAAAALgIAAGRycy9lMm9Eb2MueG1sUEsBAi0A&#10;FAAGAAgAAAAhAKh1RBnaAAAAAwEAAA8AAAAAAAAAAAAAAAAA6w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14:paraId="69F774EF" w14:textId="77777777" w:rsidR="000A4872" w:rsidRDefault="004A4648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F529CC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84419" w14:textId="77777777" w:rsidR="000A4872" w:rsidRDefault="004A4648">
    <w:r>
      <w:rPr>
        <w:noProof/>
        <w:color w:val="000000"/>
        <w:lang w:eastAsia="zh-CN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AFDF845" wp14:editId="1C2A2491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9A3C070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7C99CAE" wp14:editId="2C8C760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9BE34C" w14:textId="77777777" w:rsidR="000A4872" w:rsidRDefault="000A487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7C99CAE"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" fillcolor="#675e47 [3215]" stroked="f" strokeweight="2pt">
              <v:textbox>
                <w:txbxContent>
                  <w:p w14:paraId="279BE34C" w14:textId="77777777" w:rsidR="000A4872" w:rsidRDefault="000A487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399F5CB" wp14:editId="6477262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A142B" w14:textId="77777777" w:rsidR="000A4872" w:rsidRDefault="000A487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2399F5CB"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oEQIAAIIEAAAOAAAAZHJzL2Uyb0RvYy54bWysVMtu2zAQvBfoPxC815JdOK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" fillcolor="#a9a57c [3204]" stroked="f" strokeweight="2pt">
              <v:textbox>
                <w:txbxContent>
                  <w:p w14:paraId="18BA142B" w14:textId="77777777" w:rsidR="000A4872" w:rsidRDefault="000A4872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FF1229" wp14:editId="59689BFD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0C80598" w14:textId="77777777" w:rsidR="000A4872" w:rsidRDefault="004A4648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F1229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vsnSr5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14:paraId="00C80598" w14:textId="77777777" w:rsidR="000A4872" w:rsidRDefault="004A4648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E8A53" w14:textId="77777777" w:rsidR="00AD6837" w:rsidRDefault="00AD6837">
      <w:pPr>
        <w:spacing w:after="0" w:line="240" w:lineRule="auto"/>
      </w:pPr>
      <w:r>
        <w:separator/>
      </w:r>
    </w:p>
  </w:footnote>
  <w:footnote w:type="continuationSeparator" w:id="0">
    <w:p w14:paraId="31E065CA" w14:textId="77777777" w:rsidR="00AD6837" w:rsidRDefault="00AD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8780" w14:textId="77777777" w:rsidR="000A4872" w:rsidRDefault="004A4648">
    <w:pPr>
      <w:pStyle w:val="Header"/>
    </w:pPr>
    <w:r>
      <w:rPr>
        <w:noProof/>
        <w:color w:val="000000"/>
        <w:lang w:eastAsia="zh-CN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E987057" wp14:editId="491AA1AE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F9DEFA1"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h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lP6aU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5pQvvFivQb7YM+/CqH7RMth2WMSiowgmKXXAR3EK5CvwlovQi5XCYzGksLYWUerIjgkdXY&#10;Yo+7J3B26MNAPXyLh+mE4lU79rbR0+ByE1A1qVdfeB34ppFOfTOsn7gzjuVk9bIkF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xw4WIY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B97584" wp14:editId="6EDE129B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20211" w14:textId="77777777" w:rsidR="000A4872" w:rsidRDefault="004A4648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1DB9758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" fillcolor="#675e47 [3215]" stroked="f" strokeweight=".5pt">
              <v:textbox style="layout-flow:vertical;mso-layout-flow-alt:bottom-to-top">
                <w:txbxContent>
                  <w:p w14:paraId="46720211" w14:textId="77777777" w:rsidR="000A4872" w:rsidRDefault="004A4648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87CB35A" wp14:editId="42F96507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14FEA8" w14:textId="77777777" w:rsidR="000A4872" w:rsidRDefault="000A487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587CB35A"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" fillcolor="#a9a57c [3204]" stroked="f" strokeweight="2pt">
              <v:textbox>
                <w:txbxContent>
                  <w:p w14:paraId="3014FEA8" w14:textId="77777777" w:rsidR="000A4872" w:rsidRDefault="000A4872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A59582" wp14:editId="0F657F83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57AD0F" w14:textId="77777777" w:rsidR="000A4872" w:rsidRDefault="000A487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4A59582"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" fillcolor="#675e47 [3215]" stroked="f" strokeweight="2pt">
              <v:textbox>
                <w:txbxContent>
                  <w:p w14:paraId="5A57AD0F" w14:textId="77777777" w:rsidR="000A4872" w:rsidRDefault="000A487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37DA4" w14:textId="77777777" w:rsidR="000A4872" w:rsidRDefault="004A4648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3524BC" wp14:editId="1ACF0263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E3C75C8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B4B63" wp14:editId="6AA7CA0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5CFA70" w14:textId="77777777" w:rsidR="000A4872" w:rsidRDefault="000A487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29B4B63"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" fillcolor="#675e47 [3215]" stroked="f" strokeweight="2pt">
              <v:textbox>
                <w:txbxContent>
                  <w:p w14:paraId="3C5CFA70" w14:textId="77777777" w:rsidR="000A4872" w:rsidRDefault="000A487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DC602" wp14:editId="3FA20A4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658490" w14:textId="77777777" w:rsidR="000A4872" w:rsidRDefault="000A487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41FDC602"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" fillcolor="#a9a57c [3204]" stroked="f" strokeweight="2pt">
              <v:textbox>
                <w:txbxContent>
                  <w:p w14:paraId="67658490" w14:textId="77777777" w:rsidR="000A4872" w:rsidRDefault="000A4872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D55EE"/>
    <w:multiLevelType w:val="hybridMultilevel"/>
    <w:tmpl w:val="1ACE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92375"/>
    <w:multiLevelType w:val="hybridMultilevel"/>
    <w:tmpl w:val="E604C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2C6B66"/>
    <w:multiLevelType w:val="hybridMultilevel"/>
    <w:tmpl w:val="F1D64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E0"/>
    <w:rsid w:val="000A28EC"/>
    <w:rsid w:val="000A4872"/>
    <w:rsid w:val="001B307C"/>
    <w:rsid w:val="002A20AA"/>
    <w:rsid w:val="00375D0D"/>
    <w:rsid w:val="003F5FEE"/>
    <w:rsid w:val="004A4648"/>
    <w:rsid w:val="0053239C"/>
    <w:rsid w:val="00537225"/>
    <w:rsid w:val="005D6A26"/>
    <w:rsid w:val="0065096A"/>
    <w:rsid w:val="0065290E"/>
    <w:rsid w:val="00747FA0"/>
    <w:rsid w:val="008116A2"/>
    <w:rsid w:val="00925BA5"/>
    <w:rsid w:val="009C0D0E"/>
    <w:rsid w:val="009E14EB"/>
    <w:rsid w:val="00A81C7C"/>
    <w:rsid w:val="00AD6837"/>
    <w:rsid w:val="00AF4DE0"/>
    <w:rsid w:val="00C4030D"/>
    <w:rsid w:val="00D0141C"/>
    <w:rsid w:val="00E037F5"/>
    <w:rsid w:val="00E76290"/>
    <w:rsid w:val="00F5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7133F"/>
  <w15:docId w15:val="{D3F523FE-FD06-419F-92C6-2E5D2F9F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link w:val="PersonalNameChar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  <w:style w:type="character" w:customStyle="1" w:styleId="PersonalNameChar">
    <w:name w:val="Personal Name Char"/>
    <w:basedOn w:val="TitleChar"/>
    <w:link w:val="PersonalName"/>
    <w:rsid w:val="000A28EC"/>
    <w:rPr>
      <w:rFonts w:asciiTheme="majorHAnsi" w:eastAsiaTheme="majorEastAsia" w:hAnsiTheme="majorHAnsi" w:cstheme="majorBidi"/>
      <w:b/>
      <w:color w:val="675E47" w:themeColor="text2"/>
      <w:kern w:val="28"/>
      <w:sz w:val="28"/>
      <w:szCs w:val="28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9AF066A1F742CD910580716222A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35924-22E6-4A9D-8C06-A4832A6A2A01}"/>
      </w:docPartPr>
      <w:docPartBody>
        <w:p w:rsidR="00CB0891" w:rsidRDefault="00DF6B70">
          <w:pPr>
            <w:pStyle w:val="019AF066A1F742CD910580716222A02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89B2955A33D4494C9FCDD61BE614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E205A-A947-4924-A651-16973C55CC16}"/>
      </w:docPartPr>
      <w:docPartBody>
        <w:p w:rsidR="00CB0891" w:rsidRDefault="00DF6B70">
          <w:pPr>
            <w:pStyle w:val="89B2955A33D4494C9FCDD61BE6142ABD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84F62C4C13814E9F8BBA04248D005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2B77-077C-4BFC-ABB4-CBD2B2A5F02A}"/>
      </w:docPartPr>
      <w:docPartBody>
        <w:p w:rsidR="00CB0891" w:rsidRDefault="00DF6B70">
          <w:pPr>
            <w:pStyle w:val="84F62C4C13814E9F8BBA04248D005550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A984681A98C94AC9BF3B0B74DB6D1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0C71-7FEA-4B69-B5D3-581249E0852E}"/>
      </w:docPartPr>
      <w:docPartBody>
        <w:p w:rsidR="00CB0891" w:rsidRDefault="00DF6B70">
          <w:pPr>
            <w:pStyle w:val="A984681A98C94AC9BF3B0B74DB6D1698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E87D5292A6034F458C44D5EE903B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7ECA-405D-4FAD-8661-E0C6427E9D17}"/>
      </w:docPartPr>
      <w:docPartBody>
        <w:p w:rsidR="00CB0891" w:rsidRDefault="00DF6B70">
          <w:pPr>
            <w:pStyle w:val="E87D5292A6034F458C44D5EE903B4E79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70"/>
    <w:rsid w:val="001C39DE"/>
    <w:rsid w:val="004873EB"/>
    <w:rsid w:val="00CB0891"/>
    <w:rsid w:val="00D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F6B70"/>
    <w:rPr>
      <w:color w:val="808080"/>
    </w:rPr>
  </w:style>
  <w:style w:type="paragraph" w:customStyle="1" w:styleId="019AF066A1F742CD910580716222A021">
    <w:name w:val="019AF066A1F742CD910580716222A021"/>
  </w:style>
  <w:style w:type="paragraph" w:customStyle="1" w:styleId="3550F6C44BB7458D8EB5795784662C64">
    <w:name w:val="3550F6C44BB7458D8EB5795784662C64"/>
  </w:style>
  <w:style w:type="paragraph" w:customStyle="1" w:styleId="89B2955A33D4494C9FCDD61BE6142ABD">
    <w:name w:val="89B2955A33D4494C9FCDD61BE6142ABD"/>
  </w:style>
  <w:style w:type="paragraph" w:customStyle="1" w:styleId="84F62C4C13814E9F8BBA04248D005550">
    <w:name w:val="84F62C4C13814E9F8BBA04248D005550"/>
  </w:style>
  <w:style w:type="paragraph" w:customStyle="1" w:styleId="A984681A98C94AC9BF3B0B74DB6D1698">
    <w:name w:val="A984681A98C94AC9BF3B0B74DB6D1698"/>
  </w:style>
  <w:style w:type="paragraph" w:customStyle="1" w:styleId="E87D5292A6034F458C44D5EE903B4E79">
    <w:name w:val="E87D5292A6034F458C44D5EE903B4E79"/>
  </w:style>
  <w:style w:type="paragraph" w:customStyle="1" w:styleId="6A7CE592C688427685488A9E85834F49">
    <w:name w:val="6A7CE592C688427685488A9E85834F49"/>
  </w:style>
  <w:style w:type="paragraph" w:customStyle="1" w:styleId="8922903C76B04C1F9CA774C52C53619B">
    <w:name w:val="8922903C76B04C1F9CA774C52C53619B"/>
  </w:style>
  <w:style w:type="paragraph" w:customStyle="1" w:styleId="06BF1554DE494F779DD6DFC7D802F60B">
    <w:name w:val="06BF1554DE494F779DD6DFC7D802F60B"/>
  </w:style>
  <w:style w:type="paragraph" w:customStyle="1" w:styleId="8BA6D8272D0A4767A9D96469626AD2EE">
    <w:name w:val="8BA6D8272D0A4767A9D96469626AD2EE"/>
  </w:style>
  <w:style w:type="paragraph" w:customStyle="1" w:styleId="C4567A6CA11F48758CB28C3E3DE2D39A">
    <w:name w:val="C4567A6CA11F48758CB28C3E3DE2D39A"/>
  </w:style>
  <w:style w:type="paragraph" w:customStyle="1" w:styleId="0BCE48C9969142169126477F0C1AEE30">
    <w:name w:val="0BCE48C9969142169126477F0C1AEE30"/>
  </w:style>
  <w:style w:type="paragraph" w:customStyle="1" w:styleId="51E29E0240554B3B9085F705C9D4DABD">
    <w:name w:val="51E29E0240554B3B9085F705C9D4DABD"/>
  </w:style>
  <w:style w:type="paragraph" w:customStyle="1" w:styleId="CFDDC7EB341A44EEA44C1DAF9DFE7660">
    <w:name w:val="CFDDC7EB341A44EEA44C1DAF9DFE7660"/>
  </w:style>
  <w:style w:type="paragraph" w:customStyle="1" w:styleId="1CFDE5FB94C34904AC68282763D42178">
    <w:name w:val="1CFDE5FB94C34904AC68282763D42178"/>
  </w:style>
  <w:style w:type="paragraph" w:customStyle="1" w:styleId="2BA53E39B0E34C18896EDC6E01552CE8">
    <w:name w:val="2BA53E39B0E34C18896EDC6E01552CE8"/>
  </w:style>
  <w:style w:type="paragraph" w:customStyle="1" w:styleId="BD101804B6F94CFEB9DDD53070D31564">
    <w:name w:val="BD101804B6F94CFEB9DDD53070D31564"/>
  </w:style>
  <w:style w:type="paragraph" w:customStyle="1" w:styleId="54BF70655F1E44AF880DD0E90CF22829">
    <w:name w:val="54BF70655F1E44AF880DD0E90CF22829"/>
  </w:style>
  <w:style w:type="paragraph" w:customStyle="1" w:styleId="6486AF17DA3447548701DDB31D9F607F">
    <w:name w:val="6486AF17DA3447548701DDB31D9F607F"/>
  </w:style>
  <w:style w:type="paragraph" w:customStyle="1" w:styleId="46E8AB25A41E4D39910B0E6F99B03973">
    <w:name w:val="46E8AB25A41E4D39910B0E6F99B03973"/>
    <w:rsid w:val="00DF6B70"/>
  </w:style>
  <w:style w:type="paragraph" w:customStyle="1" w:styleId="CDB4AF3DCB524F828DC37538E13DEA64">
    <w:name w:val="CDB4AF3DCB524F828DC37538E13DEA64"/>
    <w:rsid w:val="00DF6B70"/>
  </w:style>
  <w:style w:type="paragraph" w:customStyle="1" w:styleId="00D26A0AAC5A4171916B155C4BD2D272">
    <w:name w:val="00D26A0AAC5A4171916B155C4BD2D272"/>
    <w:rsid w:val="00DF6B70"/>
  </w:style>
  <w:style w:type="paragraph" w:customStyle="1" w:styleId="27FF500D44594D79802262236F1D1D68">
    <w:name w:val="27FF500D44594D79802262236F1D1D68"/>
    <w:rsid w:val="00DF6B70"/>
  </w:style>
  <w:style w:type="paragraph" w:customStyle="1" w:styleId="2A862FF9307A4377AF3DD9A68AFC54E3">
    <w:name w:val="2A862FF9307A4377AF3DD9A68AFC54E3"/>
    <w:rsid w:val="00DF6B70"/>
  </w:style>
  <w:style w:type="paragraph" w:customStyle="1" w:styleId="41AE36DB07244F32A745BD5E1A714D2B">
    <w:name w:val="41AE36DB07244F32A745BD5E1A714D2B"/>
    <w:rsid w:val="00DF6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Sudan, Omdurman, Wadnubaui</CompanyAddress>
  <CompanyPhone>+249908885929</CompanyPhone>
  <CompanyFax/>
  <CompanyEmail>thbn@live.com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4A2D0981-E597-4056-ADCE-46005A83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AdjacencyResume.dotx</Template>
  <TotalTime>70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Tarig Hyder Babo Nimir</dc:creator>
  <cp:lastModifiedBy>THBN</cp:lastModifiedBy>
  <cp:revision>19</cp:revision>
  <dcterms:created xsi:type="dcterms:W3CDTF">2017-02-23T17:12:00Z</dcterms:created>
  <dcterms:modified xsi:type="dcterms:W3CDTF">2020-02-09T00:59:00Z</dcterms:modified>
</cp:coreProperties>
</file>